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 w:rsidRPr="004151B7" w14:paraId="3B437F71" w14:textId="77777777" w:rsidTr="00415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14:paraId="303A7C7E" w14:textId="77777777" w:rsidR="002F6E35" w:rsidRPr="004151B7" w:rsidRDefault="009035F5" w:rsidP="001F3419">
            <w:pPr>
              <w:pStyle w:val="Month"/>
              <w:jc w:val="center"/>
              <w:rPr>
                <w:rFonts w:ascii="Source Sans Pro" w:hAnsi="Source Sans Pro"/>
              </w:rPr>
            </w:pPr>
            <w:r w:rsidRPr="004151B7">
              <w:rPr>
                <w:rFonts w:ascii="Source Sans Pro" w:hAnsi="Source Sans Pro"/>
                <w:color w:val="FFC61E"/>
              </w:rPr>
              <w:fldChar w:fldCharType="begin"/>
            </w:r>
            <w:r w:rsidRPr="004151B7">
              <w:rPr>
                <w:rFonts w:ascii="Source Sans Pro" w:hAnsi="Source Sans Pro"/>
                <w:color w:val="FFC61E"/>
              </w:rPr>
              <w:instrText xml:space="preserve"> DOCVARIABLE  MonthStart \@ MMMM \* MERGEFORMAT </w:instrText>
            </w:r>
            <w:r w:rsidRPr="004151B7">
              <w:rPr>
                <w:rFonts w:ascii="Source Sans Pro" w:hAnsi="Source Sans Pro"/>
                <w:color w:val="FFC61E"/>
              </w:rPr>
              <w:fldChar w:fldCharType="separate"/>
            </w:r>
            <w:r w:rsidR="00A63950" w:rsidRPr="004151B7">
              <w:rPr>
                <w:rFonts w:ascii="Source Sans Pro" w:hAnsi="Source Sans Pro"/>
                <w:color w:val="FFC61E"/>
              </w:rPr>
              <w:t>August</w:t>
            </w:r>
            <w:r w:rsidRPr="004151B7">
              <w:rPr>
                <w:rFonts w:ascii="Source Sans Pro" w:hAnsi="Source Sans Pro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14:paraId="4EC6CA16" w14:textId="77777777" w:rsidR="002F6E35" w:rsidRPr="004151B7" w:rsidRDefault="00EC5A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4151B7">
              <w:rPr>
                <w:rFonts w:ascii="Source Sans Pro" w:hAnsi="Source Sans Pro"/>
                <w:noProof/>
              </w:rPr>
              <w:drawing>
                <wp:anchor distT="0" distB="0" distL="114300" distR="114300" simplePos="0" relativeHeight="251687936" behindDoc="0" locked="0" layoutInCell="1" allowOverlap="1" wp14:anchorId="3B6785EE" wp14:editId="0D89C365">
                  <wp:simplePos x="0" y="0"/>
                  <wp:positionH relativeFrom="margin">
                    <wp:align>center</wp:align>
                  </wp:positionH>
                  <wp:positionV relativeFrom="paragraph">
                    <wp:posOffset>28575</wp:posOffset>
                  </wp:positionV>
                  <wp:extent cx="1381125" cy="1381125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F3419" w:rsidRPr="004151B7" w14:paraId="3FC9340D" w14:textId="77777777" w:rsidTr="006D266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14:paraId="277CD689" w14:textId="3505F37D" w:rsidR="001F3419" w:rsidRPr="004151B7" w:rsidRDefault="00CA5E2A" w:rsidP="004151B7">
            <w:pPr>
              <w:pStyle w:val="Year"/>
              <w:spacing w:after="0"/>
              <w:jc w:val="center"/>
              <w:rPr>
                <w:rFonts w:ascii="Source Sans Pro" w:hAnsi="Source Sans Pro"/>
                <w:color w:val="FFC61E"/>
              </w:rPr>
            </w:pPr>
            <w:r w:rsidRPr="004151B7">
              <w:rPr>
                <w:rFonts w:ascii="Source Sans Pro" w:hAnsi="Source Sans Pro"/>
                <w:color w:val="FFC61E"/>
              </w:rPr>
              <w:t>202</w:t>
            </w:r>
            <w:r w:rsidR="0081772D">
              <w:rPr>
                <w:rFonts w:ascii="Source Sans Pro" w:hAnsi="Source Sans Pro"/>
                <w:color w:val="FFC61E"/>
              </w:rPr>
              <w:t>6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14:paraId="7B3F205B" w14:textId="77777777" w:rsidR="001F3419" w:rsidRPr="004151B7" w:rsidRDefault="001F3419" w:rsidP="001F3419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FFC61E"/>
              </w:rPr>
            </w:pPr>
          </w:p>
        </w:tc>
      </w:tr>
    </w:tbl>
    <w:tbl>
      <w:tblPr>
        <w:tblStyle w:val="TableCalendar"/>
        <w:tblW w:w="5000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51655A" w:rsidRPr="004151B7" w14:paraId="09FF609B" w14:textId="77777777" w:rsidTr="006D26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Source Sans Pro" w:hAnsi="Source Sans Pro" w:cs="Arial"/>
              <w:b/>
              <w:color w:val="071D49"/>
            </w:rPr>
            <w:id w:val="1527134494"/>
            <w:placeholder>
              <w:docPart w:val="28FA17B151F34E24B3C14B77B0E2E8E8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  <w:shd w:val="clear" w:color="auto" w:fill="FFC72C"/>
              </w:tcPr>
              <w:p w14:paraId="24DEAD44" w14:textId="77777777" w:rsidR="002F6E35" w:rsidRPr="004151B7" w:rsidRDefault="009035F5">
                <w:pPr>
                  <w:pStyle w:val="Days"/>
                  <w:rPr>
                    <w:rFonts w:ascii="Source Sans Pro" w:hAnsi="Source Sans Pro" w:cs="Arial"/>
                    <w:b/>
                    <w:color w:val="071D49"/>
                  </w:rPr>
                </w:pPr>
                <w:r w:rsidRPr="004151B7">
                  <w:rPr>
                    <w:rFonts w:ascii="Source Sans Pro" w:hAnsi="Source Sans Pro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5" w:type="dxa"/>
            <w:shd w:val="clear" w:color="auto" w:fill="FFC72C"/>
          </w:tcPr>
          <w:p w14:paraId="0DA9DBAE" w14:textId="77777777" w:rsidR="002F6E35" w:rsidRPr="004151B7" w:rsidRDefault="00EB33A4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8650153"/>
                <w:placeholder>
                  <w:docPart w:val="DCCBBA0C58B44E40B64439A1AD8C0BFB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4151B7">
                  <w:rPr>
                    <w:rFonts w:ascii="Source Sans Pro" w:hAnsi="Source Sans Pro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485D4ABF" w14:textId="77777777" w:rsidR="002F6E35" w:rsidRPr="004151B7" w:rsidRDefault="00EB33A4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1517691135"/>
                <w:placeholder>
                  <w:docPart w:val="60D73E995B1845B7ABD4A3C89530A994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4151B7">
                  <w:rPr>
                    <w:rFonts w:ascii="Source Sans Pro" w:hAnsi="Source Sans Pro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3E09657E" w14:textId="77777777" w:rsidR="002F6E35" w:rsidRPr="004151B7" w:rsidRDefault="00EB33A4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1684429625"/>
                <w:placeholder>
                  <w:docPart w:val="C4B8BA7A31F9482293A16F50739D09A3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4151B7">
                  <w:rPr>
                    <w:rFonts w:ascii="Source Sans Pro" w:hAnsi="Source Sans Pro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09876007" w14:textId="77777777" w:rsidR="002F6E35" w:rsidRPr="004151B7" w:rsidRDefault="00EB33A4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1188375605"/>
                <w:placeholder>
                  <w:docPart w:val="E1FABAF2FD1C49DF93A955158ED1AD5E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4151B7">
                  <w:rPr>
                    <w:rFonts w:ascii="Source Sans Pro" w:hAnsi="Source Sans Pro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297BAA6F" w14:textId="77777777" w:rsidR="002F6E35" w:rsidRPr="004151B7" w:rsidRDefault="00EB33A4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1991825489"/>
                <w:placeholder>
                  <w:docPart w:val="8981E3C171A241C598F2F2F467C4B04F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4151B7">
                  <w:rPr>
                    <w:rFonts w:ascii="Source Sans Pro" w:hAnsi="Source Sans Pro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08463F84" w14:textId="77777777" w:rsidR="002F6E35" w:rsidRPr="004151B7" w:rsidRDefault="00EB33A4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115736794"/>
                <w:placeholder>
                  <w:docPart w:val="48873DC97B9545429AC812601DEB3EBC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4151B7">
                  <w:rPr>
                    <w:rFonts w:ascii="Source Sans Pro" w:hAnsi="Source Sans Pro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81772D" w:rsidRPr="004151B7" w14:paraId="7B8DBDF4" w14:textId="77777777" w:rsidTr="00750DA0">
        <w:trPr>
          <w:trHeight w:val="144"/>
        </w:trPr>
        <w:tc>
          <w:tcPr>
            <w:tcW w:w="12329" w:type="dxa"/>
            <w:gridSpan w:val="6"/>
            <w:vMerge w:val="restart"/>
          </w:tcPr>
          <w:p w14:paraId="59B0A3FA" w14:textId="77777777" w:rsidR="0081772D" w:rsidRPr="004151B7" w:rsidRDefault="0081772D" w:rsidP="006D266F">
            <w:pPr>
              <w:spacing w:line="276" w:lineRule="auto"/>
              <w:rPr>
                <w:rFonts w:ascii="Source Sans Pro" w:hAnsi="Source Sans Pro" w:cs="Arial"/>
                <w:b/>
              </w:rPr>
            </w:pPr>
            <w:r w:rsidRPr="004151B7">
              <w:rPr>
                <w:rFonts w:ascii="Source Sans Pro" w:hAnsi="Source Sans Pro" w:cs="Arial"/>
                <w:b/>
              </w:rPr>
              <w:t>Significant Dates:</w:t>
            </w:r>
          </w:p>
          <w:p w14:paraId="688F9FC9" w14:textId="520BA90D" w:rsidR="0081772D" w:rsidRPr="004151B7" w:rsidRDefault="0081772D" w:rsidP="006D266F">
            <w:pPr>
              <w:spacing w:before="0" w:after="0" w:line="276" w:lineRule="auto"/>
              <w:rPr>
                <w:rFonts w:ascii="Source Sans Pro" w:hAnsi="Source Sans Pro" w:cs="Arial"/>
              </w:rPr>
            </w:pPr>
            <w:r w:rsidRPr="004151B7">
              <w:rPr>
                <w:rFonts w:ascii="Source Sans Pro" w:hAnsi="Source Sans Pro" w:cs="Arial"/>
              </w:rPr>
              <w:t xml:space="preserve">August </w:t>
            </w:r>
            <w:r w:rsidR="00FB34A9">
              <w:rPr>
                <w:rFonts w:ascii="Source Sans Pro" w:hAnsi="Source Sans Pro" w:cs="Arial"/>
              </w:rPr>
              <w:t>3</w:t>
            </w:r>
            <w:r w:rsidRPr="004151B7">
              <w:rPr>
                <w:rFonts w:ascii="Source Sans Pro" w:hAnsi="Source Sans Pro" w:cs="Arial"/>
              </w:rPr>
              <w:t xml:space="preserve"> - Heritage Day                   </w:t>
            </w:r>
          </w:p>
          <w:p w14:paraId="68F1C66C" w14:textId="77777777" w:rsidR="0081772D" w:rsidRPr="004151B7" w:rsidRDefault="0081772D" w:rsidP="006D266F">
            <w:pPr>
              <w:spacing w:before="0" w:after="0" w:line="276" w:lineRule="auto"/>
              <w:rPr>
                <w:rFonts w:ascii="Source Sans Pro" w:hAnsi="Source Sans Pro" w:cs="Arial"/>
              </w:rPr>
            </w:pPr>
            <w:r w:rsidRPr="004151B7">
              <w:rPr>
                <w:rFonts w:ascii="Source Sans Pro" w:hAnsi="Source Sans Pro" w:cs="Arial"/>
              </w:rPr>
              <w:t>August 25 &amp; 26 - Teacher Workday (No Students)</w:t>
            </w:r>
          </w:p>
          <w:p w14:paraId="4FCD7559" w14:textId="1E56065C" w:rsidR="0081772D" w:rsidRPr="004151B7" w:rsidRDefault="0081772D" w:rsidP="0081772D">
            <w:pPr>
              <w:pStyle w:val="Dates"/>
              <w:jc w:val="left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color w:val="auto"/>
                <w:sz w:val="18"/>
              </w:rPr>
              <w:t>August 27 - School Commences (All Grades)</w:t>
            </w:r>
          </w:p>
        </w:tc>
        <w:tc>
          <w:tcPr>
            <w:tcW w:w="2055" w:type="dxa"/>
            <w:vAlign w:val="center"/>
          </w:tcPr>
          <w:p w14:paraId="181BBF7C" w14:textId="20593C2A" w:rsidR="0081772D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</w:t>
            </w:r>
          </w:p>
        </w:tc>
      </w:tr>
      <w:tr w:rsidR="0081772D" w:rsidRPr="004151B7" w14:paraId="214F3605" w14:textId="77777777" w:rsidTr="00750DA0">
        <w:trPr>
          <w:trHeight w:hRule="exact" w:val="1037"/>
        </w:trPr>
        <w:tc>
          <w:tcPr>
            <w:tcW w:w="12329" w:type="dxa"/>
            <w:gridSpan w:val="6"/>
            <w:vMerge/>
          </w:tcPr>
          <w:p w14:paraId="7E55E82F" w14:textId="39038042" w:rsidR="0081772D" w:rsidRPr="004151B7" w:rsidRDefault="0081772D" w:rsidP="008F36ED">
            <w:pPr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40B95719" w14:textId="6F03315A" w:rsidR="0081772D" w:rsidRPr="004151B7" w:rsidRDefault="0081772D" w:rsidP="0081772D">
            <w:pPr>
              <w:jc w:val="center"/>
              <w:rPr>
                <w:rFonts w:ascii="Source Sans Pro" w:hAnsi="Source Sans Pro" w:cs="Arial"/>
              </w:rPr>
            </w:pPr>
          </w:p>
        </w:tc>
      </w:tr>
      <w:tr w:rsidR="002F6E35" w:rsidRPr="004151B7" w14:paraId="368E3ADB" w14:textId="77777777" w:rsidTr="006D266F">
        <w:trPr>
          <w:trHeight w:val="274"/>
        </w:trPr>
        <w:tc>
          <w:tcPr>
            <w:tcW w:w="2054" w:type="dxa"/>
            <w:vAlign w:val="center"/>
          </w:tcPr>
          <w:p w14:paraId="76D832C8" w14:textId="494B94C0" w:rsidR="002F6E35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</w:t>
            </w:r>
          </w:p>
        </w:tc>
        <w:tc>
          <w:tcPr>
            <w:tcW w:w="2055" w:type="dxa"/>
            <w:vAlign w:val="center"/>
          </w:tcPr>
          <w:p w14:paraId="5F21221C" w14:textId="7396635D" w:rsidR="002F6E35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3</w:t>
            </w:r>
          </w:p>
        </w:tc>
        <w:tc>
          <w:tcPr>
            <w:tcW w:w="2055" w:type="dxa"/>
            <w:vAlign w:val="center"/>
          </w:tcPr>
          <w:p w14:paraId="152664F7" w14:textId="6B6EC9EA" w:rsidR="002F6E35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4</w:t>
            </w:r>
          </w:p>
        </w:tc>
        <w:tc>
          <w:tcPr>
            <w:tcW w:w="2055" w:type="dxa"/>
            <w:vAlign w:val="center"/>
          </w:tcPr>
          <w:p w14:paraId="7CFC1492" w14:textId="1444FBD7" w:rsidR="002F6E35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5</w:t>
            </w:r>
          </w:p>
        </w:tc>
        <w:tc>
          <w:tcPr>
            <w:tcW w:w="2055" w:type="dxa"/>
            <w:vAlign w:val="center"/>
          </w:tcPr>
          <w:p w14:paraId="6DAE11C2" w14:textId="357E14E3" w:rsidR="002F6E35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6</w:t>
            </w:r>
          </w:p>
        </w:tc>
        <w:tc>
          <w:tcPr>
            <w:tcW w:w="2055" w:type="dxa"/>
            <w:vAlign w:val="center"/>
          </w:tcPr>
          <w:p w14:paraId="49EC2EE5" w14:textId="40F421A1" w:rsidR="002F6E35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7</w:t>
            </w:r>
          </w:p>
        </w:tc>
        <w:tc>
          <w:tcPr>
            <w:tcW w:w="2055" w:type="dxa"/>
            <w:vAlign w:val="center"/>
          </w:tcPr>
          <w:p w14:paraId="04CFE4EE" w14:textId="70BAFD2B" w:rsidR="002F6E35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8</w:t>
            </w:r>
          </w:p>
        </w:tc>
      </w:tr>
      <w:tr w:rsidR="002F6E35" w:rsidRPr="004151B7" w14:paraId="7DD21EC8" w14:textId="77777777" w:rsidTr="006D266F">
        <w:trPr>
          <w:trHeight w:hRule="exact" w:val="1152"/>
        </w:trPr>
        <w:tc>
          <w:tcPr>
            <w:tcW w:w="2054" w:type="dxa"/>
          </w:tcPr>
          <w:p w14:paraId="0974A679" w14:textId="77777777" w:rsidR="002F6E35" w:rsidRPr="004151B7" w:rsidRDefault="002F6E35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5B232B4D" w14:textId="68894C25" w:rsidR="002F6E35" w:rsidRPr="004151B7" w:rsidRDefault="00FB34A9">
            <w:pPr>
              <w:rPr>
                <w:rFonts w:ascii="Source Sans Pro" w:hAnsi="Source Sans Pro" w:cs="Arial"/>
              </w:rPr>
            </w:pPr>
            <w:r w:rsidRPr="004151B7">
              <w:rPr>
                <w:rFonts w:ascii="Source Sans Pro" w:hAnsi="Source Sans Pro" w:cs="Arial"/>
              </w:rPr>
              <w:t>Heritage Day</w:t>
            </w:r>
          </w:p>
        </w:tc>
        <w:tc>
          <w:tcPr>
            <w:tcW w:w="2055" w:type="dxa"/>
          </w:tcPr>
          <w:p w14:paraId="6F40FD6A" w14:textId="77777777" w:rsidR="002F6E35" w:rsidRPr="004151B7" w:rsidRDefault="002F6E35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2B46C08C" w14:textId="77777777" w:rsidR="002F6E35" w:rsidRPr="004151B7" w:rsidRDefault="002F6E35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54558A35" w14:textId="77777777" w:rsidR="002F6E35" w:rsidRPr="004151B7" w:rsidRDefault="002F6E35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70A3FACD" w14:textId="77777777" w:rsidR="002F6E35" w:rsidRPr="004151B7" w:rsidRDefault="002F6E35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5DD98BB9" w14:textId="77777777" w:rsidR="002F6E35" w:rsidRPr="004151B7" w:rsidRDefault="002F6E35">
            <w:pPr>
              <w:rPr>
                <w:rFonts w:ascii="Source Sans Pro" w:hAnsi="Source Sans Pro" w:cs="Arial"/>
              </w:rPr>
            </w:pPr>
          </w:p>
        </w:tc>
      </w:tr>
      <w:tr w:rsidR="002F6E35" w:rsidRPr="004151B7" w14:paraId="2FAFFAC8" w14:textId="77777777" w:rsidTr="006D266F">
        <w:trPr>
          <w:trHeight w:val="274"/>
        </w:trPr>
        <w:tc>
          <w:tcPr>
            <w:tcW w:w="2054" w:type="dxa"/>
            <w:vAlign w:val="center"/>
          </w:tcPr>
          <w:p w14:paraId="00F3D20D" w14:textId="265A054D" w:rsidR="002F6E35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9</w:t>
            </w:r>
          </w:p>
        </w:tc>
        <w:tc>
          <w:tcPr>
            <w:tcW w:w="2055" w:type="dxa"/>
            <w:vAlign w:val="center"/>
          </w:tcPr>
          <w:p w14:paraId="24CDE5B6" w14:textId="0655007A" w:rsidR="002F6E35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10</w:t>
            </w:r>
          </w:p>
        </w:tc>
        <w:tc>
          <w:tcPr>
            <w:tcW w:w="2055" w:type="dxa"/>
            <w:vAlign w:val="center"/>
          </w:tcPr>
          <w:p w14:paraId="09F2384F" w14:textId="28D1347C" w:rsidR="002F6E35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11</w:t>
            </w:r>
          </w:p>
        </w:tc>
        <w:tc>
          <w:tcPr>
            <w:tcW w:w="2055" w:type="dxa"/>
            <w:vAlign w:val="center"/>
          </w:tcPr>
          <w:p w14:paraId="2C66EEBA" w14:textId="3750D550" w:rsidR="002F6E35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12</w:t>
            </w:r>
          </w:p>
        </w:tc>
        <w:tc>
          <w:tcPr>
            <w:tcW w:w="2055" w:type="dxa"/>
            <w:vAlign w:val="center"/>
          </w:tcPr>
          <w:p w14:paraId="03E1245D" w14:textId="1040F8BC" w:rsidR="002F6E35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13</w:t>
            </w:r>
          </w:p>
        </w:tc>
        <w:tc>
          <w:tcPr>
            <w:tcW w:w="2055" w:type="dxa"/>
            <w:vAlign w:val="center"/>
          </w:tcPr>
          <w:p w14:paraId="6F3CA3E4" w14:textId="40E416B9" w:rsidR="002F6E35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14</w:t>
            </w:r>
          </w:p>
        </w:tc>
        <w:tc>
          <w:tcPr>
            <w:tcW w:w="2055" w:type="dxa"/>
            <w:vAlign w:val="center"/>
          </w:tcPr>
          <w:p w14:paraId="04684872" w14:textId="4CCDED1D" w:rsidR="002F6E35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15</w:t>
            </w:r>
          </w:p>
        </w:tc>
      </w:tr>
      <w:tr w:rsidR="002F6E35" w:rsidRPr="004151B7" w14:paraId="4A1C2121" w14:textId="77777777" w:rsidTr="006D266F">
        <w:trPr>
          <w:trHeight w:hRule="exact" w:val="1152"/>
        </w:trPr>
        <w:tc>
          <w:tcPr>
            <w:tcW w:w="2054" w:type="dxa"/>
          </w:tcPr>
          <w:p w14:paraId="0D349B6F" w14:textId="2599BD1E" w:rsidR="002F6E35" w:rsidRPr="004151B7" w:rsidRDefault="002F6E35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363B9D75" w14:textId="77777777" w:rsidR="002F6E35" w:rsidRPr="004151B7" w:rsidRDefault="002F6E35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28146AD2" w14:textId="77777777" w:rsidR="002F6E35" w:rsidRPr="004151B7" w:rsidRDefault="002F6E35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3252C18C" w14:textId="77777777" w:rsidR="002F6E35" w:rsidRPr="004151B7" w:rsidRDefault="002F6E35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2BD7E7BC" w14:textId="77777777" w:rsidR="002F6E35" w:rsidRPr="004151B7" w:rsidRDefault="002F6E35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14E1E2E7" w14:textId="77777777" w:rsidR="002F6E35" w:rsidRPr="004151B7" w:rsidRDefault="002F6E35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38CA75F6" w14:textId="77777777" w:rsidR="002F6E35" w:rsidRPr="004151B7" w:rsidRDefault="002F6E35">
            <w:pPr>
              <w:rPr>
                <w:rFonts w:ascii="Source Sans Pro" w:hAnsi="Source Sans Pro" w:cs="Arial"/>
              </w:rPr>
            </w:pPr>
          </w:p>
        </w:tc>
      </w:tr>
      <w:tr w:rsidR="002F6E35" w:rsidRPr="004151B7" w14:paraId="7EDF5C06" w14:textId="77777777" w:rsidTr="006D266F">
        <w:trPr>
          <w:trHeight w:val="274"/>
        </w:trPr>
        <w:tc>
          <w:tcPr>
            <w:tcW w:w="2054" w:type="dxa"/>
            <w:vAlign w:val="center"/>
          </w:tcPr>
          <w:p w14:paraId="342FC2C2" w14:textId="20D536C5" w:rsidR="002F6E35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16</w:t>
            </w:r>
          </w:p>
        </w:tc>
        <w:tc>
          <w:tcPr>
            <w:tcW w:w="2055" w:type="dxa"/>
            <w:vAlign w:val="center"/>
          </w:tcPr>
          <w:p w14:paraId="274F692A" w14:textId="30D6FFF9" w:rsidR="002F6E35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17</w:t>
            </w:r>
          </w:p>
        </w:tc>
        <w:tc>
          <w:tcPr>
            <w:tcW w:w="2055" w:type="dxa"/>
            <w:vAlign w:val="center"/>
          </w:tcPr>
          <w:p w14:paraId="2C823E2F" w14:textId="4B349AC2" w:rsidR="002F6E35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18</w:t>
            </w:r>
          </w:p>
        </w:tc>
        <w:tc>
          <w:tcPr>
            <w:tcW w:w="2055" w:type="dxa"/>
            <w:vAlign w:val="center"/>
          </w:tcPr>
          <w:p w14:paraId="1B986752" w14:textId="7F352083" w:rsidR="002F6E35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19</w:t>
            </w:r>
          </w:p>
        </w:tc>
        <w:tc>
          <w:tcPr>
            <w:tcW w:w="2055" w:type="dxa"/>
            <w:vAlign w:val="center"/>
          </w:tcPr>
          <w:p w14:paraId="40C06AE3" w14:textId="03B2BC51" w:rsidR="002F6E35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20</w:t>
            </w:r>
          </w:p>
        </w:tc>
        <w:tc>
          <w:tcPr>
            <w:tcW w:w="2055" w:type="dxa"/>
            <w:vAlign w:val="center"/>
          </w:tcPr>
          <w:p w14:paraId="30D165DA" w14:textId="560F1B27" w:rsidR="002F6E35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21</w:t>
            </w:r>
          </w:p>
        </w:tc>
        <w:tc>
          <w:tcPr>
            <w:tcW w:w="2055" w:type="dxa"/>
            <w:vAlign w:val="center"/>
          </w:tcPr>
          <w:p w14:paraId="6C3D186F" w14:textId="17F23FF1" w:rsidR="002F6E35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22</w:t>
            </w:r>
          </w:p>
        </w:tc>
      </w:tr>
      <w:tr w:rsidR="002F6E35" w:rsidRPr="004151B7" w14:paraId="2F864C91" w14:textId="77777777" w:rsidTr="006D266F">
        <w:trPr>
          <w:trHeight w:hRule="exact" w:val="1152"/>
        </w:trPr>
        <w:tc>
          <w:tcPr>
            <w:tcW w:w="2054" w:type="dxa"/>
            <w:tcBorders>
              <w:bottom w:val="single" w:sz="6" w:space="0" w:color="BFBFBF" w:themeColor="background1" w:themeShade="BF"/>
            </w:tcBorders>
          </w:tcPr>
          <w:p w14:paraId="59DA3C34" w14:textId="2B51A2A7" w:rsidR="002F6E35" w:rsidRPr="004151B7" w:rsidRDefault="002F6E35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</w:tcPr>
          <w:p w14:paraId="244471A1" w14:textId="77777777" w:rsidR="002F6E35" w:rsidRPr="004151B7" w:rsidRDefault="002F6E35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</w:tcPr>
          <w:p w14:paraId="70C8060D" w14:textId="77777777" w:rsidR="002F6E35" w:rsidRPr="004151B7" w:rsidRDefault="002F6E35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</w:tcPr>
          <w:p w14:paraId="449D1563" w14:textId="77777777" w:rsidR="002F6E35" w:rsidRPr="004151B7" w:rsidRDefault="002F6E35" w:rsidP="00514202">
            <w:pPr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</w:tcPr>
          <w:p w14:paraId="594A49C2" w14:textId="77777777" w:rsidR="00EB27CC" w:rsidRPr="004151B7" w:rsidRDefault="00EB27CC" w:rsidP="00514202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</w:tcPr>
          <w:p w14:paraId="11FC8CAB" w14:textId="77777777" w:rsidR="00EB27CC" w:rsidRPr="004151B7" w:rsidRDefault="00EB27CC" w:rsidP="00514202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</w:tcPr>
          <w:p w14:paraId="20AD32E5" w14:textId="77777777" w:rsidR="002F6E35" w:rsidRPr="004151B7" w:rsidRDefault="002F6E35">
            <w:pPr>
              <w:rPr>
                <w:rFonts w:ascii="Source Sans Pro" w:hAnsi="Source Sans Pro" w:cs="Arial"/>
              </w:rPr>
            </w:pPr>
          </w:p>
        </w:tc>
      </w:tr>
      <w:tr w:rsidR="00D26D50" w:rsidRPr="004151B7" w14:paraId="5E51F931" w14:textId="77777777" w:rsidTr="006D266F">
        <w:trPr>
          <w:trHeight w:val="274"/>
        </w:trPr>
        <w:tc>
          <w:tcPr>
            <w:tcW w:w="205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E341431" w14:textId="61F23D04" w:rsidR="00D26D50" w:rsidRPr="004151B7" w:rsidRDefault="0081772D" w:rsidP="004151B7">
            <w:pPr>
              <w:spacing w:before="0" w:after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bookmarkStart w:id="0" w:name="_Hlk233271656"/>
            <w:r>
              <w:rPr>
                <w:rFonts w:ascii="Source Sans Pro" w:hAnsi="Source Sans Pro" w:cs="Arial"/>
                <w:b/>
                <w:sz w:val="22"/>
                <w:szCs w:val="22"/>
              </w:rPr>
              <w:t>23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EF77A83" w14:textId="6213F30E" w:rsidR="00D26D50" w:rsidRPr="004151B7" w:rsidRDefault="0081772D" w:rsidP="004151B7">
            <w:pPr>
              <w:spacing w:before="0" w:after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>
              <w:rPr>
                <w:rFonts w:ascii="Source Sans Pro" w:hAnsi="Source Sans Pro" w:cs="Arial"/>
                <w:b/>
                <w:sz w:val="22"/>
                <w:szCs w:val="22"/>
              </w:rPr>
              <w:t>24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723BDD8" w14:textId="54493D67" w:rsidR="00D26D50" w:rsidRPr="004151B7" w:rsidRDefault="0081772D" w:rsidP="004151B7">
            <w:pPr>
              <w:spacing w:before="0" w:after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>
              <w:rPr>
                <w:rFonts w:ascii="Source Sans Pro" w:hAnsi="Source Sans Pro" w:cs="Arial"/>
                <w:b/>
                <w:sz w:val="22"/>
                <w:szCs w:val="22"/>
              </w:rPr>
              <w:t>25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136E188" w14:textId="7BBB7DD6" w:rsidR="00D26D50" w:rsidRPr="004151B7" w:rsidRDefault="0081772D" w:rsidP="004151B7">
            <w:pPr>
              <w:spacing w:before="0" w:after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>
              <w:rPr>
                <w:rFonts w:ascii="Source Sans Pro" w:hAnsi="Source Sans Pro" w:cs="Arial"/>
                <w:b/>
                <w:sz w:val="22"/>
                <w:szCs w:val="22"/>
              </w:rPr>
              <w:t>26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17704FB" w14:textId="1F493F67" w:rsidR="00D26D50" w:rsidRPr="004151B7" w:rsidRDefault="0081772D" w:rsidP="004151B7">
            <w:pPr>
              <w:spacing w:before="0" w:after="0"/>
              <w:jc w:val="right"/>
              <w:rPr>
                <w:rFonts w:ascii="Source Sans Pro" w:hAnsi="Source Sans Pro" w:cs="Arial"/>
                <w:b/>
                <w:sz w:val="22"/>
              </w:rPr>
            </w:pPr>
            <w:r>
              <w:rPr>
                <w:rFonts w:ascii="Source Sans Pro" w:hAnsi="Source Sans Pro" w:cs="Arial"/>
                <w:b/>
                <w:sz w:val="22"/>
              </w:rPr>
              <w:t>27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E0704A6" w14:textId="0D96DCEE" w:rsidR="00D26D50" w:rsidRPr="004151B7" w:rsidRDefault="0081772D" w:rsidP="004151B7">
            <w:pPr>
              <w:spacing w:before="0" w:after="0"/>
              <w:jc w:val="right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  <w:b/>
                <w:sz w:val="22"/>
              </w:rPr>
              <w:t>28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E4A2A9F" w14:textId="4F69C496" w:rsidR="00D26D50" w:rsidRPr="004151B7" w:rsidRDefault="0081772D" w:rsidP="004151B7">
            <w:pPr>
              <w:spacing w:before="0" w:after="0"/>
              <w:jc w:val="right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  <w:b/>
                <w:sz w:val="22"/>
              </w:rPr>
              <w:t>29</w:t>
            </w:r>
          </w:p>
        </w:tc>
      </w:tr>
      <w:tr w:rsidR="0081772D" w:rsidRPr="004151B7" w14:paraId="043B3C3A" w14:textId="77777777" w:rsidTr="00DC202E">
        <w:trPr>
          <w:trHeight w:val="1152"/>
        </w:trPr>
        <w:tc>
          <w:tcPr>
            <w:tcW w:w="205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9D1A811" w14:textId="77777777" w:rsidR="0081772D" w:rsidRPr="004151B7" w:rsidRDefault="0081772D" w:rsidP="0081772D">
            <w:pPr>
              <w:spacing w:before="0" w:after="0"/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</w:tcPr>
          <w:p w14:paraId="0B0D5391" w14:textId="2518168D" w:rsidR="0081772D" w:rsidRPr="004151B7" w:rsidRDefault="0081772D" w:rsidP="0081772D">
            <w:pPr>
              <w:spacing w:before="0" w:after="0"/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</w:tcPr>
          <w:p w14:paraId="1154775B" w14:textId="77777777" w:rsidR="0081772D" w:rsidRPr="004151B7" w:rsidRDefault="0081772D" w:rsidP="0081772D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Teacher Workday</w:t>
            </w:r>
          </w:p>
          <w:p w14:paraId="02F9529A" w14:textId="7073A457" w:rsidR="0081772D" w:rsidRPr="004151B7" w:rsidRDefault="0081772D" w:rsidP="0081772D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(No Students)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</w:tcPr>
          <w:p w14:paraId="1F7485FC" w14:textId="77777777" w:rsidR="0081772D" w:rsidRPr="004151B7" w:rsidRDefault="0081772D" w:rsidP="0081772D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Teacher Workday</w:t>
            </w:r>
          </w:p>
          <w:p w14:paraId="31E2A20E" w14:textId="5444C912" w:rsidR="0081772D" w:rsidRPr="004151B7" w:rsidRDefault="0081772D" w:rsidP="0081772D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(No Students)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</w:tcPr>
          <w:p w14:paraId="5E6FD132" w14:textId="6DE29E0A" w:rsidR="0081772D" w:rsidRPr="004151B7" w:rsidRDefault="0081772D" w:rsidP="0081772D">
            <w:pPr>
              <w:spacing w:before="0" w:after="0"/>
              <w:rPr>
                <w:rFonts w:ascii="Source Sans Pro" w:hAnsi="Source Sans Pro" w:cs="Arial"/>
              </w:rPr>
            </w:pPr>
            <w:r w:rsidRPr="004151B7">
              <w:rPr>
                <w:rFonts w:ascii="Source Sans Pro" w:hAnsi="Source Sans Pro" w:cs="Arial"/>
              </w:rPr>
              <w:t>School Commences</w:t>
            </w:r>
          </w:p>
        </w:tc>
        <w:tc>
          <w:tcPr>
            <w:tcW w:w="2055" w:type="dxa"/>
            <w:tcBorders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</w:tcPr>
          <w:p w14:paraId="02B96168" w14:textId="77777777" w:rsidR="0081772D" w:rsidRPr="004151B7" w:rsidRDefault="0081772D" w:rsidP="0081772D">
            <w:pPr>
              <w:spacing w:before="0" w:after="0"/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  <w:tcBorders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</w:tcPr>
          <w:p w14:paraId="1CDA7806" w14:textId="77777777" w:rsidR="0081772D" w:rsidRPr="004151B7" w:rsidRDefault="0081772D" w:rsidP="0081772D">
            <w:pPr>
              <w:spacing w:before="0" w:after="0"/>
              <w:rPr>
                <w:rFonts w:ascii="Source Sans Pro" w:hAnsi="Source Sans Pro" w:cs="Arial"/>
              </w:rPr>
            </w:pPr>
          </w:p>
        </w:tc>
      </w:tr>
      <w:bookmarkEnd w:id="0"/>
      <w:tr w:rsidR="0081772D" w:rsidRPr="004151B7" w14:paraId="0569C1CC" w14:textId="77777777" w:rsidTr="00FF720D">
        <w:trPr>
          <w:trHeight w:val="274"/>
        </w:trPr>
        <w:tc>
          <w:tcPr>
            <w:tcW w:w="205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23F1E4" w14:textId="57115E69" w:rsidR="0081772D" w:rsidRPr="006D266F" w:rsidRDefault="0081772D" w:rsidP="0081772D">
            <w:pPr>
              <w:spacing w:before="0" w:after="0"/>
              <w:jc w:val="right"/>
              <w:rPr>
                <w:rFonts w:ascii="Source Sans Pro" w:hAnsi="Source Sans Pro" w:cs="Arial"/>
                <w:b/>
                <w:bCs/>
                <w:sz w:val="22"/>
                <w:szCs w:val="22"/>
              </w:rPr>
            </w:pPr>
            <w:r>
              <w:rPr>
                <w:rFonts w:ascii="Source Sans Pro" w:hAnsi="Source Sans Pro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20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33C69C" w14:textId="32C99092" w:rsidR="0081772D" w:rsidRPr="0081772D" w:rsidRDefault="0081772D" w:rsidP="0081772D">
            <w:pPr>
              <w:spacing w:before="0" w:after="0"/>
              <w:jc w:val="right"/>
              <w:rPr>
                <w:rFonts w:ascii="Source Sans Pro" w:hAnsi="Source Sans Pro" w:cs="Arial"/>
                <w:b/>
                <w:bCs/>
                <w:sz w:val="22"/>
                <w:szCs w:val="22"/>
              </w:rPr>
            </w:pPr>
            <w:r w:rsidRPr="0081772D">
              <w:rPr>
                <w:rFonts w:ascii="Source Sans Pro" w:hAnsi="Source Sans Pro" w:cs="Arial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10275" w:type="dxa"/>
            <w:gridSpan w:val="5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91BF6F" w14:textId="7DC03164" w:rsidR="0081772D" w:rsidRPr="004151B7" w:rsidRDefault="0081772D" w:rsidP="0081772D">
            <w:pPr>
              <w:spacing w:before="0" w:after="0"/>
              <w:rPr>
                <w:rFonts w:ascii="Source Sans Pro" w:hAnsi="Source Sans Pro" w:cs="Arial"/>
              </w:rPr>
            </w:pPr>
          </w:p>
        </w:tc>
      </w:tr>
      <w:tr w:rsidR="0081772D" w:rsidRPr="004151B7" w14:paraId="7C820E5A" w14:textId="77777777" w:rsidTr="00FF720D">
        <w:trPr>
          <w:trHeight w:val="1080"/>
        </w:trPr>
        <w:tc>
          <w:tcPr>
            <w:tcW w:w="205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FE0FAD" w14:textId="77777777" w:rsidR="0081772D" w:rsidRPr="006D266F" w:rsidRDefault="0081772D" w:rsidP="0081772D">
            <w:pPr>
              <w:spacing w:before="0" w:after="0"/>
              <w:jc w:val="right"/>
              <w:rPr>
                <w:rFonts w:ascii="Source Sans Pro" w:hAnsi="Source Sans Pro" w:cs="Arial"/>
                <w:b/>
                <w:bCs/>
                <w:sz w:val="22"/>
                <w:szCs w:val="22"/>
              </w:rPr>
            </w:pPr>
          </w:p>
        </w:tc>
        <w:tc>
          <w:tcPr>
            <w:tcW w:w="205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15F0B9" w14:textId="77777777" w:rsidR="0081772D" w:rsidRPr="004151B7" w:rsidRDefault="0081772D" w:rsidP="0081772D">
            <w:pPr>
              <w:spacing w:before="0" w:after="0"/>
              <w:rPr>
                <w:rFonts w:ascii="Source Sans Pro" w:hAnsi="Source Sans Pro" w:cs="Arial"/>
              </w:rPr>
            </w:pPr>
          </w:p>
        </w:tc>
        <w:tc>
          <w:tcPr>
            <w:tcW w:w="10275" w:type="dxa"/>
            <w:gridSpan w:val="5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D91832" w14:textId="3C4AA7D8" w:rsidR="0081772D" w:rsidRPr="004151B7" w:rsidRDefault="0081772D" w:rsidP="0081772D">
            <w:pPr>
              <w:spacing w:before="0" w:after="0"/>
              <w:rPr>
                <w:rFonts w:ascii="Source Sans Pro" w:hAnsi="Source Sans Pro" w:cs="Arial"/>
              </w:rPr>
            </w:pPr>
          </w:p>
        </w:tc>
      </w:tr>
    </w:tbl>
    <w:p w14:paraId="1BF7E18F" w14:textId="5C9B4804" w:rsidR="002F6E35" w:rsidRPr="004151B7" w:rsidRDefault="002F6E35">
      <w:pPr>
        <w:rPr>
          <w:rFonts w:ascii="Source Sans Pro" w:hAnsi="Source Sans Pro"/>
        </w:rPr>
      </w:pPr>
    </w:p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1F714F" w:rsidRPr="004151B7" w14:paraId="58B68FCE" w14:textId="77777777" w:rsidTr="00415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14:paraId="0F94ED44" w14:textId="77777777" w:rsidR="001F714F" w:rsidRPr="004151B7" w:rsidRDefault="001F714F" w:rsidP="00C52B56">
            <w:pPr>
              <w:pStyle w:val="Month"/>
              <w:jc w:val="center"/>
              <w:rPr>
                <w:rFonts w:ascii="Source Sans Pro" w:hAnsi="Source Sans Pro"/>
              </w:rPr>
            </w:pPr>
            <w:r w:rsidRPr="004151B7">
              <w:rPr>
                <w:rFonts w:ascii="Source Sans Pro" w:hAnsi="Source Sans Pro"/>
                <w:color w:val="FFC61E"/>
              </w:rPr>
              <w:fldChar w:fldCharType="begin"/>
            </w:r>
            <w:r w:rsidRPr="004151B7">
              <w:rPr>
                <w:rFonts w:ascii="Source Sans Pro" w:hAnsi="Source Sans Pro"/>
                <w:color w:val="FFC61E"/>
              </w:rPr>
              <w:instrText xml:space="preserve"> DOCVARIABLE  MonthStart \@ MMMM \* MERGEFORMAT </w:instrText>
            </w:r>
            <w:r w:rsidRPr="004151B7">
              <w:rPr>
                <w:rFonts w:ascii="Source Sans Pro" w:hAnsi="Source Sans Pro"/>
                <w:color w:val="FFC61E"/>
              </w:rPr>
              <w:fldChar w:fldCharType="separate"/>
            </w:r>
            <w:r w:rsidRPr="004151B7">
              <w:rPr>
                <w:rFonts w:ascii="Source Sans Pro" w:hAnsi="Source Sans Pro"/>
                <w:color w:val="FFC61E"/>
              </w:rPr>
              <w:t>September</w:t>
            </w:r>
            <w:r w:rsidRPr="004151B7">
              <w:rPr>
                <w:rFonts w:ascii="Source Sans Pro" w:hAnsi="Source Sans Pro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14:paraId="5F5EF3A9" w14:textId="77777777" w:rsidR="001F714F" w:rsidRPr="004151B7" w:rsidRDefault="00EC5A34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4151B7">
              <w:rPr>
                <w:rFonts w:ascii="Source Sans Pro" w:hAnsi="Source Sans Pro"/>
                <w:noProof/>
              </w:rPr>
              <w:drawing>
                <wp:anchor distT="0" distB="0" distL="114300" distR="114300" simplePos="0" relativeHeight="251686912" behindDoc="0" locked="0" layoutInCell="1" allowOverlap="1" wp14:anchorId="7919BB8D" wp14:editId="6B3D0376">
                  <wp:simplePos x="0" y="0"/>
                  <wp:positionH relativeFrom="margin">
                    <wp:align>center</wp:align>
                  </wp:positionH>
                  <wp:positionV relativeFrom="paragraph">
                    <wp:posOffset>28575</wp:posOffset>
                  </wp:positionV>
                  <wp:extent cx="1381125" cy="1381125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F714F" w:rsidRPr="004151B7" w14:paraId="77B3AB76" w14:textId="77777777" w:rsidTr="004151B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14:paraId="6EB7C3E0" w14:textId="76F7497B" w:rsidR="001F714F" w:rsidRPr="004151B7" w:rsidRDefault="00144796" w:rsidP="004151B7">
            <w:pPr>
              <w:spacing w:before="0"/>
              <w:jc w:val="center"/>
              <w:rPr>
                <w:rFonts w:ascii="Source Sans Pro" w:hAnsi="Source Sans Pro"/>
                <w:sz w:val="64"/>
                <w:szCs w:val="64"/>
              </w:rPr>
            </w:pPr>
            <w:r w:rsidRPr="004151B7">
              <w:rPr>
                <w:rFonts w:ascii="Source Sans Pro" w:hAnsi="Source Sans Pro"/>
                <w:color w:val="FFC61E"/>
                <w:sz w:val="64"/>
                <w:szCs w:val="64"/>
              </w:rPr>
              <w:t>202</w:t>
            </w:r>
            <w:r w:rsidR="0081772D">
              <w:rPr>
                <w:rFonts w:ascii="Source Sans Pro" w:hAnsi="Source Sans Pro"/>
                <w:color w:val="FFC61E"/>
                <w:sz w:val="64"/>
                <w:szCs w:val="64"/>
              </w:rPr>
              <w:t>6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14:paraId="1AE253C0" w14:textId="77777777" w:rsidR="001F714F" w:rsidRPr="004151B7" w:rsidRDefault="001F714F" w:rsidP="00C52B56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</w:tr>
    </w:tbl>
    <w:tbl>
      <w:tblPr>
        <w:tblStyle w:val="TableCalendar"/>
        <w:tblW w:w="5000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1F714F" w:rsidRPr="004151B7" w14:paraId="45CC1E93" w14:textId="77777777" w:rsidTr="00A45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Source Sans Pro" w:hAnsi="Source Sans Pro" w:cs="Arial"/>
              <w:b/>
              <w:color w:val="071D49"/>
            </w:rPr>
            <w:id w:val="1095130742"/>
            <w:placeholder>
              <w:docPart w:val="5077FC731A3346F3842685D17EC995D3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  <w:shd w:val="clear" w:color="auto" w:fill="FFC72C"/>
              </w:tcPr>
              <w:p w14:paraId="42C5CF58" w14:textId="77777777" w:rsidR="001F714F" w:rsidRPr="004151B7" w:rsidRDefault="001F714F" w:rsidP="00C52B56">
                <w:pPr>
                  <w:pStyle w:val="Days"/>
                  <w:rPr>
                    <w:rFonts w:ascii="Source Sans Pro" w:hAnsi="Source Sans Pro" w:cs="Arial"/>
                    <w:b/>
                    <w:color w:val="071D49"/>
                  </w:rPr>
                </w:pPr>
                <w:r w:rsidRPr="004151B7">
                  <w:rPr>
                    <w:rFonts w:ascii="Source Sans Pro" w:hAnsi="Source Sans Pro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5" w:type="dxa"/>
            <w:shd w:val="clear" w:color="auto" w:fill="FFC72C"/>
          </w:tcPr>
          <w:p w14:paraId="39B03803" w14:textId="77777777" w:rsidR="001F714F" w:rsidRPr="004151B7" w:rsidRDefault="00EB33A4" w:rsidP="00C52B56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480592102"/>
                <w:placeholder>
                  <w:docPart w:val="C843F7AC4DE848CE9E54DC6E2AF7C473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4151B7">
                  <w:rPr>
                    <w:rFonts w:ascii="Source Sans Pro" w:hAnsi="Source Sans Pro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3861AB26" w14:textId="77777777" w:rsidR="001F714F" w:rsidRPr="004151B7" w:rsidRDefault="00EB33A4" w:rsidP="00C52B56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457298529"/>
                <w:placeholder>
                  <w:docPart w:val="657D7BF7C5A441B1805A88BCCDD61601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4151B7">
                  <w:rPr>
                    <w:rFonts w:ascii="Source Sans Pro" w:hAnsi="Source Sans Pro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15EFA567" w14:textId="77777777" w:rsidR="001F714F" w:rsidRPr="004151B7" w:rsidRDefault="00EB33A4" w:rsidP="00C52B56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946739225"/>
                <w:placeholder>
                  <w:docPart w:val="96C27FF0578A41D49FEAF29CE977A9D6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4151B7">
                  <w:rPr>
                    <w:rFonts w:ascii="Source Sans Pro" w:hAnsi="Source Sans Pro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14:paraId="25A916AB" w14:textId="77777777" w:rsidR="001F714F" w:rsidRPr="004151B7" w:rsidRDefault="00EB33A4" w:rsidP="00C52B56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1086463936"/>
                <w:placeholder>
                  <w:docPart w:val="D1B28210333F4EB4B46F3393FFBC63BE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4151B7">
                  <w:rPr>
                    <w:rFonts w:ascii="Source Sans Pro" w:hAnsi="Source Sans Pro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62D76514" w14:textId="77777777" w:rsidR="001F714F" w:rsidRPr="004151B7" w:rsidRDefault="00EB33A4" w:rsidP="00C52B56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1630433508"/>
                <w:placeholder>
                  <w:docPart w:val="DB4328A25D5A4E3E888B0229E32B1474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4151B7">
                  <w:rPr>
                    <w:rFonts w:ascii="Source Sans Pro" w:hAnsi="Source Sans Pro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7C4D8AA0" w14:textId="77777777" w:rsidR="001F714F" w:rsidRPr="004151B7" w:rsidRDefault="00EB33A4" w:rsidP="00C52B56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1147397943"/>
                <w:placeholder>
                  <w:docPart w:val="8B991E62F28749258E5AA61ED8B24656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4151B7">
                  <w:rPr>
                    <w:rFonts w:ascii="Source Sans Pro" w:hAnsi="Source Sans Pro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7475A0" w:rsidRPr="004151B7" w14:paraId="77D48D54" w14:textId="77777777" w:rsidTr="004151B7">
        <w:trPr>
          <w:trHeight w:val="1109"/>
        </w:trPr>
        <w:tc>
          <w:tcPr>
            <w:tcW w:w="14384" w:type="dxa"/>
            <w:gridSpan w:val="7"/>
          </w:tcPr>
          <w:p w14:paraId="42BDD062" w14:textId="77777777" w:rsidR="007475A0" w:rsidRPr="004151B7" w:rsidRDefault="007475A0" w:rsidP="004151B7">
            <w:pPr>
              <w:spacing w:after="0" w:line="276" w:lineRule="auto"/>
              <w:rPr>
                <w:rFonts w:ascii="Source Sans Pro" w:hAnsi="Source Sans Pro" w:cs="Arial"/>
                <w:b/>
              </w:rPr>
            </w:pPr>
            <w:r w:rsidRPr="004151B7">
              <w:rPr>
                <w:rFonts w:ascii="Source Sans Pro" w:hAnsi="Source Sans Pro" w:cs="Arial"/>
                <w:b/>
              </w:rPr>
              <w:t>Significant Dates:</w:t>
            </w:r>
          </w:p>
          <w:p w14:paraId="06F0176C" w14:textId="4C19B447" w:rsidR="007475A0" w:rsidRPr="004151B7" w:rsidRDefault="007475A0" w:rsidP="00DD065E">
            <w:pPr>
              <w:spacing w:after="0" w:line="276" w:lineRule="auto"/>
              <w:rPr>
                <w:rFonts w:ascii="Source Sans Pro" w:hAnsi="Source Sans Pro" w:cs="Arial"/>
              </w:rPr>
            </w:pPr>
            <w:r w:rsidRPr="004151B7">
              <w:rPr>
                <w:rFonts w:ascii="Source Sans Pro" w:hAnsi="Source Sans Pro" w:cs="Arial"/>
              </w:rPr>
              <w:t xml:space="preserve">September </w:t>
            </w:r>
            <w:r w:rsidR="007D4C3C">
              <w:rPr>
                <w:rFonts w:ascii="Source Sans Pro" w:hAnsi="Source Sans Pro" w:cs="Arial"/>
              </w:rPr>
              <w:t>7</w:t>
            </w:r>
            <w:r w:rsidRPr="004151B7">
              <w:rPr>
                <w:rFonts w:ascii="Source Sans Pro" w:hAnsi="Source Sans Pro" w:cs="Arial"/>
              </w:rPr>
              <w:t xml:space="preserve"> - Labour Day (Schools Closed)                   </w:t>
            </w:r>
          </w:p>
          <w:p w14:paraId="43BF3937" w14:textId="66653068" w:rsidR="007475A0" w:rsidRPr="004151B7" w:rsidRDefault="007475A0" w:rsidP="00DD065E">
            <w:pPr>
              <w:pStyle w:val="Dates"/>
              <w:spacing w:line="276" w:lineRule="auto"/>
              <w:jc w:val="left"/>
              <w:rPr>
                <w:rFonts w:ascii="Source Sans Pro" w:hAnsi="Source Sans Pro" w:cs="Arial"/>
                <w:color w:val="auto"/>
                <w:sz w:val="18"/>
              </w:rPr>
            </w:pPr>
            <w:r w:rsidRPr="004151B7">
              <w:rPr>
                <w:rFonts w:ascii="Source Sans Pro" w:hAnsi="Source Sans Pro" w:cs="Arial"/>
                <w:color w:val="auto"/>
                <w:sz w:val="18"/>
              </w:rPr>
              <w:t>September 1</w:t>
            </w:r>
            <w:r w:rsidR="0081772D">
              <w:rPr>
                <w:rFonts w:ascii="Source Sans Pro" w:hAnsi="Source Sans Pro" w:cs="Arial"/>
                <w:color w:val="auto"/>
                <w:sz w:val="18"/>
              </w:rPr>
              <w:t>8</w:t>
            </w:r>
            <w:r w:rsidRPr="004151B7">
              <w:rPr>
                <w:rFonts w:ascii="Source Sans Pro" w:hAnsi="Source Sans Pro" w:cs="Arial"/>
                <w:color w:val="auto"/>
                <w:sz w:val="18"/>
              </w:rPr>
              <w:t xml:space="preserve"> –PD Day (No Students) </w:t>
            </w:r>
          </w:p>
          <w:p w14:paraId="1A02C88D" w14:textId="77777777" w:rsidR="007475A0" w:rsidRPr="004151B7" w:rsidRDefault="007475A0" w:rsidP="007475A0">
            <w:pPr>
              <w:pStyle w:val="Dates"/>
              <w:jc w:val="left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color w:val="auto"/>
                <w:sz w:val="18"/>
              </w:rPr>
              <w:t>September 30 - National Day for Truth &amp; Reconciliation (Schools Closed)</w:t>
            </w:r>
          </w:p>
        </w:tc>
      </w:tr>
      <w:tr w:rsidR="001F714F" w:rsidRPr="004151B7" w14:paraId="48F02EDB" w14:textId="77777777" w:rsidTr="008F36ED">
        <w:trPr>
          <w:trHeight w:val="274"/>
        </w:trPr>
        <w:tc>
          <w:tcPr>
            <w:tcW w:w="2054" w:type="dxa"/>
          </w:tcPr>
          <w:p w14:paraId="303ED3FD" w14:textId="77777777" w:rsidR="001F714F" w:rsidRPr="004151B7" w:rsidRDefault="001F714F" w:rsidP="00C52B56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2055" w:type="dxa"/>
            <w:vAlign w:val="center"/>
          </w:tcPr>
          <w:p w14:paraId="75577024" w14:textId="443932B3" w:rsidR="001F714F" w:rsidRPr="004151B7" w:rsidRDefault="001F714F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  <w:vAlign w:val="center"/>
          </w:tcPr>
          <w:p w14:paraId="3676101C" w14:textId="727F3083" w:rsidR="001F714F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A54E5E6" w14:textId="66CE91CE" w:rsidR="001F714F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</w:tcBorders>
            <w:vAlign w:val="center"/>
          </w:tcPr>
          <w:p w14:paraId="56049FB1" w14:textId="645558D0" w:rsidR="001F714F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3</w:t>
            </w:r>
          </w:p>
        </w:tc>
        <w:tc>
          <w:tcPr>
            <w:tcW w:w="2055" w:type="dxa"/>
            <w:vAlign w:val="center"/>
          </w:tcPr>
          <w:p w14:paraId="0A6F1BCD" w14:textId="76F9E5BF" w:rsidR="001F714F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4</w:t>
            </w:r>
          </w:p>
        </w:tc>
        <w:tc>
          <w:tcPr>
            <w:tcW w:w="2055" w:type="dxa"/>
            <w:vAlign w:val="center"/>
          </w:tcPr>
          <w:p w14:paraId="638A3A6C" w14:textId="68FFAFBD" w:rsidR="001F714F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5</w:t>
            </w:r>
          </w:p>
        </w:tc>
      </w:tr>
      <w:tr w:rsidR="001F714F" w:rsidRPr="004151B7" w14:paraId="1E1646D2" w14:textId="77777777" w:rsidTr="004151B7">
        <w:trPr>
          <w:trHeight w:hRule="exact" w:val="1080"/>
        </w:trPr>
        <w:tc>
          <w:tcPr>
            <w:tcW w:w="2054" w:type="dxa"/>
          </w:tcPr>
          <w:p w14:paraId="4142576F" w14:textId="77777777" w:rsidR="001F714F" w:rsidRPr="004151B7" w:rsidRDefault="001F714F" w:rsidP="00514202">
            <w:pPr>
              <w:spacing w:before="0" w:after="0"/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50FD27A0" w14:textId="77777777" w:rsidR="00F14EC1" w:rsidRPr="004151B7" w:rsidRDefault="00F14EC1" w:rsidP="00867353">
            <w:pPr>
              <w:jc w:val="center"/>
              <w:rPr>
                <w:rFonts w:ascii="Source Sans Pro" w:hAnsi="Source Sans Pro" w:cs="Arial"/>
                <w:szCs w:val="22"/>
              </w:rPr>
            </w:pPr>
          </w:p>
          <w:p w14:paraId="1AE5F8F9" w14:textId="77777777" w:rsidR="00F14EC1" w:rsidRPr="004151B7" w:rsidRDefault="00F14EC1" w:rsidP="00867353">
            <w:pPr>
              <w:jc w:val="center"/>
              <w:rPr>
                <w:rFonts w:ascii="Source Sans Pro" w:hAnsi="Source Sans Pro" w:cs="Arial"/>
                <w:szCs w:val="22"/>
              </w:rPr>
            </w:pPr>
          </w:p>
          <w:p w14:paraId="038D25C1" w14:textId="77777777" w:rsidR="001F714F" w:rsidRPr="004151B7" w:rsidRDefault="001F714F" w:rsidP="00867353">
            <w:pPr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58EE008E" w14:textId="77777777" w:rsidR="001F714F" w:rsidRPr="004151B7" w:rsidRDefault="001F714F" w:rsidP="007D4C3C">
            <w:pPr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3D981E34" w14:textId="77777777" w:rsidR="001F714F" w:rsidRPr="004151B7" w:rsidRDefault="001F714F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0FCB89D5" w14:textId="77777777" w:rsidR="001F714F" w:rsidRPr="004151B7" w:rsidRDefault="001F714F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0E737B29" w14:textId="77777777" w:rsidR="001F714F" w:rsidRPr="004151B7" w:rsidRDefault="001F714F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7F489202" w14:textId="77777777" w:rsidR="001F714F" w:rsidRPr="004151B7" w:rsidRDefault="001F714F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</w:tr>
      <w:tr w:rsidR="001F714F" w:rsidRPr="004151B7" w14:paraId="48294192" w14:textId="77777777" w:rsidTr="008F36ED">
        <w:trPr>
          <w:trHeight w:val="274"/>
        </w:trPr>
        <w:tc>
          <w:tcPr>
            <w:tcW w:w="2054" w:type="dxa"/>
            <w:vAlign w:val="center"/>
          </w:tcPr>
          <w:p w14:paraId="57A7B5F0" w14:textId="5CBB55B8" w:rsidR="001F714F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6</w:t>
            </w:r>
          </w:p>
        </w:tc>
        <w:tc>
          <w:tcPr>
            <w:tcW w:w="2055" w:type="dxa"/>
            <w:vAlign w:val="center"/>
          </w:tcPr>
          <w:p w14:paraId="57FB953F" w14:textId="05668E31" w:rsidR="001F714F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7</w:t>
            </w:r>
          </w:p>
        </w:tc>
        <w:tc>
          <w:tcPr>
            <w:tcW w:w="2055" w:type="dxa"/>
            <w:vAlign w:val="center"/>
          </w:tcPr>
          <w:p w14:paraId="699982A7" w14:textId="51DB6CC6" w:rsidR="001F714F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8</w:t>
            </w:r>
          </w:p>
        </w:tc>
        <w:tc>
          <w:tcPr>
            <w:tcW w:w="2055" w:type="dxa"/>
            <w:vAlign w:val="center"/>
          </w:tcPr>
          <w:p w14:paraId="413628AB" w14:textId="22DFA2E9" w:rsidR="001F714F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9</w:t>
            </w:r>
          </w:p>
        </w:tc>
        <w:tc>
          <w:tcPr>
            <w:tcW w:w="2055" w:type="dxa"/>
            <w:vAlign w:val="center"/>
          </w:tcPr>
          <w:p w14:paraId="55C30674" w14:textId="48A17F20" w:rsidR="001F714F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10</w:t>
            </w:r>
          </w:p>
        </w:tc>
        <w:tc>
          <w:tcPr>
            <w:tcW w:w="2055" w:type="dxa"/>
            <w:vAlign w:val="center"/>
          </w:tcPr>
          <w:p w14:paraId="35DB8448" w14:textId="1E2101BF" w:rsidR="001F714F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11</w:t>
            </w:r>
          </w:p>
        </w:tc>
        <w:tc>
          <w:tcPr>
            <w:tcW w:w="2055" w:type="dxa"/>
            <w:vAlign w:val="center"/>
          </w:tcPr>
          <w:p w14:paraId="416E8676" w14:textId="1B572B0D" w:rsidR="001F714F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12</w:t>
            </w:r>
          </w:p>
        </w:tc>
      </w:tr>
      <w:tr w:rsidR="001F714F" w:rsidRPr="004151B7" w14:paraId="637692C1" w14:textId="77777777" w:rsidTr="00924B91">
        <w:trPr>
          <w:trHeight w:hRule="exact" w:val="1152"/>
        </w:trPr>
        <w:tc>
          <w:tcPr>
            <w:tcW w:w="2054" w:type="dxa"/>
          </w:tcPr>
          <w:p w14:paraId="71C55CAC" w14:textId="77777777" w:rsidR="001F714F" w:rsidRPr="004151B7" w:rsidRDefault="001F714F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79AACB27" w14:textId="77777777" w:rsidR="007D4C3C" w:rsidRPr="004151B7" w:rsidRDefault="007D4C3C" w:rsidP="007D4C3C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Labour Day</w:t>
            </w:r>
          </w:p>
          <w:p w14:paraId="28407F65" w14:textId="77777777" w:rsidR="007D4C3C" w:rsidRPr="004151B7" w:rsidRDefault="007D4C3C" w:rsidP="007D4C3C">
            <w:pPr>
              <w:jc w:val="center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(Schools Closed)</w:t>
            </w:r>
          </w:p>
          <w:p w14:paraId="3B811C22" w14:textId="77777777" w:rsidR="001F714F" w:rsidRPr="004151B7" w:rsidRDefault="001F714F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632122AF" w14:textId="77777777" w:rsidR="001F714F" w:rsidRPr="004151B7" w:rsidRDefault="001F714F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093C87B7" w14:textId="77777777" w:rsidR="001F714F" w:rsidRPr="004151B7" w:rsidRDefault="001F714F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722F3FC9" w14:textId="77777777" w:rsidR="001F714F" w:rsidRPr="004151B7" w:rsidRDefault="001F714F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19AEE6BA" w14:textId="77777777" w:rsidR="00285DD0" w:rsidRPr="004151B7" w:rsidRDefault="00285DD0" w:rsidP="00F14EC1">
            <w:pPr>
              <w:contextualSpacing/>
              <w:jc w:val="center"/>
              <w:rPr>
                <w:rFonts w:ascii="Source Sans Pro" w:hAnsi="Source Sans Pro" w:cs="Arial"/>
                <w:szCs w:val="22"/>
              </w:rPr>
            </w:pPr>
          </w:p>
        </w:tc>
        <w:tc>
          <w:tcPr>
            <w:tcW w:w="2055" w:type="dxa"/>
          </w:tcPr>
          <w:p w14:paraId="65D625D7" w14:textId="77777777" w:rsidR="001F714F" w:rsidRPr="004151B7" w:rsidRDefault="001F714F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</w:tr>
      <w:tr w:rsidR="001F714F" w:rsidRPr="004151B7" w14:paraId="647BF238" w14:textId="77777777" w:rsidTr="008F36ED">
        <w:trPr>
          <w:trHeight w:val="274"/>
        </w:trPr>
        <w:tc>
          <w:tcPr>
            <w:tcW w:w="2054" w:type="dxa"/>
            <w:vAlign w:val="center"/>
          </w:tcPr>
          <w:p w14:paraId="56E8D44C" w14:textId="4234C6AA" w:rsidR="001F714F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13</w:t>
            </w:r>
          </w:p>
        </w:tc>
        <w:tc>
          <w:tcPr>
            <w:tcW w:w="2055" w:type="dxa"/>
            <w:vAlign w:val="center"/>
          </w:tcPr>
          <w:p w14:paraId="3D254DD0" w14:textId="4B080A97" w:rsidR="001F714F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14</w:t>
            </w:r>
          </w:p>
        </w:tc>
        <w:tc>
          <w:tcPr>
            <w:tcW w:w="2055" w:type="dxa"/>
            <w:vAlign w:val="center"/>
          </w:tcPr>
          <w:p w14:paraId="5B26F51C" w14:textId="34F5A9BC" w:rsidR="001F714F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15</w:t>
            </w:r>
          </w:p>
        </w:tc>
        <w:tc>
          <w:tcPr>
            <w:tcW w:w="2055" w:type="dxa"/>
            <w:vAlign w:val="center"/>
          </w:tcPr>
          <w:p w14:paraId="00961721" w14:textId="1B1BCCDA" w:rsidR="001F714F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16</w:t>
            </w:r>
          </w:p>
        </w:tc>
        <w:tc>
          <w:tcPr>
            <w:tcW w:w="2055" w:type="dxa"/>
            <w:vAlign w:val="center"/>
          </w:tcPr>
          <w:p w14:paraId="19020C4E" w14:textId="1D96C164" w:rsidR="001F714F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17</w:t>
            </w:r>
          </w:p>
        </w:tc>
        <w:tc>
          <w:tcPr>
            <w:tcW w:w="2055" w:type="dxa"/>
            <w:vAlign w:val="center"/>
          </w:tcPr>
          <w:p w14:paraId="7E9ED277" w14:textId="17A580D9" w:rsidR="001F714F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18</w:t>
            </w:r>
          </w:p>
        </w:tc>
        <w:tc>
          <w:tcPr>
            <w:tcW w:w="2055" w:type="dxa"/>
            <w:vAlign w:val="center"/>
          </w:tcPr>
          <w:p w14:paraId="2DFD2B89" w14:textId="121C39F4" w:rsidR="001F714F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19</w:t>
            </w:r>
          </w:p>
        </w:tc>
      </w:tr>
      <w:tr w:rsidR="001F714F" w:rsidRPr="004151B7" w14:paraId="048421DA" w14:textId="77777777" w:rsidTr="00924B91">
        <w:trPr>
          <w:trHeight w:hRule="exact" w:val="1152"/>
        </w:trPr>
        <w:tc>
          <w:tcPr>
            <w:tcW w:w="2054" w:type="dxa"/>
          </w:tcPr>
          <w:p w14:paraId="02084B2E" w14:textId="77777777" w:rsidR="001F714F" w:rsidRPr="004151B7" w:rsidRDefault="001F714F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1338C85B" w14:textId="77777777" w:rsidR="00300528" w:rsidRPr="004151B7" w:rsidRDefault="00300528" w:rsidP="00300528">
            <w:pPr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046AF7B9" w14:textId="77777777" w:rsidR="001F714F" w:rsidRPr="004151B7" w:rsidRDefault="001F714F" w:rsidP="00B34C81">
            <w:pPr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16AE2237" w14:textId="77777777" w:rsidR="001F714F" w:rsidRPr="004151B7" w:rsidRDefault="001F714F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31635FB0" w14:textId="77777777" w:rsidR="001F714F" w:rsidRPr="004151B7" w:rsidRDefault="001F714F" w:rsidP="00514937">
            <w:pPr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4C5AB642" w14:textId="77777777" w:rsidR="007475A0" w:rsidRPr="004151B7" w:rsidRDefault="007475A0" w:rsidP="007475A0">
            <w:pPr>
              <w:contextualSpacing/>
              <w:jc w:val="center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PD Day</w:t>
            </w:r>
          </w:p>
          <w:p w14:paraId="4F0EDB37" w14:textId="77777777" w:rsidR="001F714F" w:rsidRPr="004151B7" w:rsidRDefault="007475A0" w:rsidP="007475A0">
            <w:pPr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(No Students)</w:t>
            </w:r>
          </w:p>
        </w:tc>
        <w:tc>
          <w:tcPr>
            <w:tcW w:w="2055" w:type="dxa"/>
          </w:tcPr>
          <w:p w14:paraId="07FCB3A3" w14:textId="77777777" w:rsidR="001F714F" w:rsidRPr="004151B7" w:rsidRDefault="001F714F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</w:tr>
      <w:tr w:rsidR="001F714F" w:rsidRPr="004151B7" w14:paraId="23249D1F" w14:textId="77777777" w:rsidTr="008F36ED">
        <w:trPr>
          <w:trHeight w:val="274"/>
        </w:trPr>
        <w:tc>
          <w:tcPr>
            <w:tcW w:w="2054" w:type="dxa"/>
            <w:vAlign w:val="center"/>
          </w:tcPr>
          <w:p w14:paraId="5C134D0F" w14:textId="13C862A1" w:rsidR="001F714F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20</w:t>
            </w:r>
          </w:p>
        </w:tc>
        <w:tc>
          <w:tcPr>
            <w:tcW w:w="2055" w:type="dxa"/>
            <w:vAlign w:val="center"/>
          </w:tcPr>
          <w:p w14:paraId="6B80205F" w14:textId="4A4A05B6" w:rsidR="001F714F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21</w:t>
            </w:r>
          </w:p>
        </w:tc>
        <w:tc>
          <w:tcPr>
            <w:tcW w:w="2055" w:type="dxa"/>
            <w:vAlign w:val="center"/>
          </w:tcPr>
          <w:p w14:paraId="2D66DA3E" w14:textId="436B0BA4" w:rsidR="001F714F" w:rsidRPr="004151B7" w:rsidRDefault="001F714F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IF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=B10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separate"/>
            </w:r>
            <w:r w:rsidRPr="004151B7">
              <w:rPr>
                <w:rFonts w:ascii="Source Sans Pro" w:hAnsi="Source Sans Pro" w:cs="Arial"/>
                <w:b/>
                <w:noProof/>
                <w:color w:val="auto"/>
                <w:szCs w:val="22"/>
              </w:rPr>
              <w:instrText>30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= 0,""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IF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=B10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separate"/>
            </w:r>
            <w:r w:rsidRPr="004151B7">
              <w:rPr>
                <w:rFonts w:ascii="Source Sans Pro" w:hAnsi="Source Sans Pro" w:cs="Arial"/>
                <w:b/>
                <w:noProof/>
                <w:color w:val="auto"/>
                <w:szCs w:val="22"/>
              </w:rPr>
              <w:instrText>30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 &lt;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DocVariable MonthEnd \@ d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separate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>30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=B10+1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separate"/>
            </w:r>
            <w:r w:rsidRPr="004151B7">
              <w:rPr>
                <w:rFonts w:ascii="Source Sans Pro" w:hAnsi="Source Sans Pro" w:cs="Arial"/>
                <w:b/>
                <w:noProof/>
                <w:color w:val="auto"/>
                <w:szCs w:val="22"/>
              </w:rPr>
              <w:instrText>29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""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="0081772D">
              <w:rPr>
                <w:rFonts w:ascii="Source Sans Pro" w:hAnsi="Source Sans Pro" w:cs="Arial"/>
                <w:b/>
                <w:color w:val="auto"/>
                <w:szCs w:val="22"/>
              </w:rPr>
              <w:t>22</w:t>
            </w:r>
          </w:p>
        </w:tc>
        <w:tc>
          <w:tcPr>
            <w:tcW w:w="2055" w:type="dxa"/>
            <w:vAlign w:val="center"/>
          </w:tcPr>
          <w:p w14:paraId="5DCF4E92" w14:textId="126F79F2" w:rsidR="001F714F" w:rsidRPr="004151B7" w:rsidRDefault="001F714F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IF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=C10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separate"/>
            </w:r>
            <w:r w:rsidRPr="004151B7">
              <w:rPr>
                <w:rFonts w:ascii="Source Sans Pro" w:hAnsi="Source Sans Pro" w:cs="Arial"/>
                <w:b/>
                <w:noProof/>
                <w:color w:val="auto"/>
                <w:szCs w:val="22"/>
              </w:rPr>
              <w:instrText>0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= 0,""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IF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=C10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separate"/>
            </w:r>
            <w:r w:rsidRPr="004151B7">
              <w:rPr>
                <w:rFonts w:ascii="Source Sans Pro" w:hAnsi="Source Sans Pro" w:cs="Arial"/>
                <w:b/>
                <w:noProof/>
                <w:color w:val="auto"/>
                <w:szCs w:val="22"/>
              </w:rPr>
              <w:instrText>29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 &lt;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DocVariable MonthEnd \@ d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separate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>31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=C10+1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separate"/>
            </w:r>
            <w:r w:rsidRPr="004151B7">
              <w:rPr>
                <w:rFonts w:ascii="Source Sans Pro" w:hAnsi="Source Sans Pro" w:cs="Arial"/>
                <w:b/>
                <w:noProof/>
                <w:color w:val="auto"/>
                <w:szCs w:val="22"/>
              </w:rPr>
              <w:instrText>30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""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separate"/>
            </w:r>
            <w:r w:rsidRPr="004151B7">
              <w:rPr>
                <w:rFonts w:ascii="Source Sans Pro" w:hAnsi="Source Sans Pro" w:cs="Arial"/>
                <w:b/>
                <w:noProof/>
                <w:color w:val="auto"/>
                <w:szCs w:val="22"/>
              </w:rPr>
              <w:instrText>30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="0081772D">
              <w:rPr>
                <w:rFonts w:ascii="Source Sans Pro" w:hAnsi="Source Sans Pro" w:cs="Arial"/>
                <w:b/>
                <w:color w:val="auto"/>
                <w:szCs w:val="22"/>
              </w:rPr>
              <w:t>23</w:t>
            </w:r>
          </w:p>
        </w:tc>
        <w:tc>
          <w:tcPr>
            <w:tcW w:w="2055" w:type="dxa"/>
            <w:vAlign w:val="center"/>
          </w:tcPr>
          <w:p w14:paraId="75060CE7" w14:textId="289E2419" w:rsidR="001F714F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24</w:t>
            </w:r>
          </w:p>
        </w:tc>
        <w:tc>
          <w:tcPr>
            <w:tcW w:w="2055" w:type="dxa"/>
            <w:vAlign w:val="center"/>
          </w:tcPr>
          <w:p w14:paraId="042A0045" w14:textId="4F7D74A1" w:rsidR="001F714F" w:rsidRPr="004151B7" w:rsidRDefault="001F714F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IF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=E10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separate"/>
            </w:r>
            <w:r w:rsidRPr="004151B7">
              <w:rPr>
                <w:rFonts w:ascii="Source Sans Pro" w:hAnsi="Source Sans Pro" w:cs="Arial"/>
                <w:b/>
                <w:noProof/>
                <w:color w:val="auto"/>
                <w:szCs w:val="22"/>
              </w:rPr>
              <w:instrText>0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= 0,""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IF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=E10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separate"/>
            </w:r>
            <w:r w:rsidRPr="004151B7">
              <w:rPr>
                <w:rFonts w:ascii="Source Sans Pro" w:hAnsi="Source Sans Pro" w:cs="Arial"/>
                <w:b/>
                <w:noProof/>
                <w:color w:val="auto"/>
                <w:szCs w:val="22"/>
              </w:rPr>
              <w:instrText>31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 &lt;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DocVariable MonthEnd \@ d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separate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>31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=E10+1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separate"/>
            </w:r>
            <w:r w:rsidRPr="004151B7">
              <w:rPr>
                <w:rFonts w:ascii="Source Sans Pro" w:hAnsi="Source Sans Pro" w:cs="Arial"/>
                <w:b/>
                <w:noProof/>
                <w:color w:val="auto"/>
                <w:szCs w:val="22"/>
              </w:rPr>
              <w:instrText>29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""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="0081772D">
              <w:rPr>
                <w:rFonts w:ascii="Source Sans Pro" w:hAnsi="Source Sans Pro" w:cs="Arial"/>
                <w:b/>
                <w:color w:val="auto"/>
                <w:szCs w:val="22"/>
              </w:rPr>
              <w:t>25</w:t>
            </w:r>
          </w:p>
        </w:tc>
        <w:tc>
          <w:tcPr>
            <w:tcW w:w="2055" w:type="dxa"/>
            <w:vAlign w:val="center"/>
          </w:tcPr>
          <w:p w14:paraId="5A58FE67" w14:textId="30751C22" w:rsidR="001F714F" w:rsidRPr="004151B7" w:rsidRDefault="0081772D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26</w:t>
            </w:r>
          </w:p>
        </w:tc>
      </w:tr>
      <w:tr w:rsidR="00A45010" w:rsidRPr="004151B7" w14:paraId="47FC9D88" w14:textId="77777777" w:rsidTr="008F36ED">
        <w:trPr>
          <w:trHeight w:hRule="exact" w:val="1152"/>
        </w:trPr>
        <w:tc>
          <w:tcPr>
            <w:tcW w:w="2054" w:type="dxa"/>
          </w:tcPr>
          <w:p w14:paraId="4EAC70B9" w14:textId="77777777" w:rsidR="00A45010" w:rsidRPr="004151B7" w:rsidRDefault="00A45010" w:rsidP="00A45010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486D4777" w14:textId="77777777" w:rsidR="00A45010" w:rsidRPr="004151B7" w:rsidRDefault="00A45010" w:rsidP="00A45010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235B8D67" w14:textId="77777777" w:rsidR="00A45010" w:rsidRPr="004151B7" w:rsidRDefault="00A45010" w:rsidP="00A45010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0A4C74D9" w14:textId="77777777" w:rsidR="00A45010" w:rsidRPr="004151B7" w:rsidRDefault="00A45010" w:rsidP="00A45010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322B66CD" w14:textId="77777777" w:rsidR="00A45010" w:rsidRPr="004151B7" w:rsidRDefault="00A45010" w:rsidP="00A45010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46138244" w14:textId="77777777" w:rsidR="00A45010" w:rsidRPr="004151B7" w:rsidRDefault="00A45010" w:rsidP="00A45010">
            <w:pPr>
              <w:spacing w:before="0" w:after="0"/>
              <w:contextualSpacing/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75794297" w14:textId="77777777" w:rsidR="00A45010" w:rsidRPr="004151B7" w:rsidRDefault="00A45010" w:rsidP="00A45010">
            <w:pPr>
              <w:spacing w:before="0" w:after="0"/>
              <w:contextualSpacing/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</w:tr>
      <w:tr w:rsidR="0081772D" w:rsidRPr="004151B7" w14:paraId="0C7725CF" w14:textId="77777777" w:rsidTr="00696C99">
        <w:trPr>
          <w:trHeight w:val="274"/>
        </w:trPr>
        <w:tc>
          <w:tcPr>
            <w:tcW w:w="2054" w:type="dxa"/>
            <w:vAlign w:val="center"/>
          </w:tcPr>
          <w:p w14:paraId="41343BDB" w14:textId="715469C5" w:rsidR="0081772D" w:rsidRPr="004151B7" w:rsidRDefault="0081772D" w:rsidP="004151B7">
            <w:pPr>
              <w:spacing w:before="0" w:after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>
              <w:rPr>
                <w:rFonts w:ascii="Source Sans Pro" w:hAnsi="Source Sans Pro" w:cs="Arial"/>
                <w:b/>
                <w:sz w:val="22"/>
                <w:szCs w:val="22"/>
              </w:rPr>
              <w:t>27</w:t>
            </w:r>
          </w:p>
        </w:tc>
        <w:tc>
          <w:tcPr>
            <w:tcW w:w="2055" w:type="dxa"/>
            <w:vAlign w:val="center"/>
          </w:tcPr>
          <w:p w14:paraId="0BE9050C" w14:textId="642F8071" w:rsidR="0081772D" w:rsidRPr="004151B7" w:rsidRDefault="0081772D" w:rsidP="004151B7">
            <w:pPr>
              <w:spacing w:before="0" w:after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>
              <w:rPr>
                <w:rFonts w:ascii="Source Sans Pro" w:hAnsi="Source Sans Pro" w:cs="Arial"/>
                <w:b/>
                <w:sz w:val="22"/>
                <w:szCs w:val="22"/>
              </w:rPr>
              <w:t>28</w:t>
            </w:r>
          </w:p>
        </w:tc>
        <w:tc>
          <w:tcPr>
            <w:tcW w:w="2055" w:type="dxa"/>
            <w:vAlign w:val="center"/>
          </w:tcPr>
          <w:p w14:paraId="05735197" w14:textId="19F95D06" w:rsidR="0081772D" w:rsidRPr="004151B7" w:rsidRDefault="0081772D" w:rsidP="004151B7">
            <w:pPr>
              <w:spacing w:before="0" w:after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>
              <w:rPr>
                <w:rFonts w:ascii="Source Sans Pro" w:hAnsi="Source Sans Pro" w:cs="Arial"/>
                <w:b/>
                <w:sz w:val="22"/>
                <w:szCs w:val="22"/>
              </w:rPr>
              <w:t>29</w:t>
            </w:r>
          </w:p>
        </w:tc>
        <w:tc>
          <w:tcPr>
            <w:tcW w:w="2055" w:type="dxa"/>
          </w:tcPr>
          <w:p w14:paraId="1BEDA2E4" w14:textId="52C93720" w:rsidR="0081772D" w:rsidRPr="0081772D" w:rsidRDefault="0081772D" w:rsidP="0081772D">
            <w:pPr>
              <w:spacing w:before="0" w:after="0"/>
              <w:contextualSpacing/>
              <w:jc w:val="right"/>
              <w:rPr>
                <w:rFonts w:ascii="Source Sans Pro" w:hAnsi="Source Sans Pro" w:cs="Arial"/>
                <w:b/>
                <w:bCs/>
                <w:sz w:val="22"/>
                <w:szCs w:val="22"/>
              </w:rPr>
            </w:pPr>
            <w:r w:rsidRPr="0081772D">
              <w:rPr>
                <w:rFonts w:ascii="Source Sans Pro" w:hAnsi="Source Sans Pro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6165" w:type="dxa"/>
            <w:gridSpan w:val="3"/>
            <w:vMerge w:val="restart"/>
          </w:tcPr>
          <w:p w14:paraId="340DB21F" w14:textId="68583B73" w:rsidR="0081772D" w:rsidRPr="004151B7" w:rsidRDefault="0081772D" w:rsidP="004151B7">
            <w:pPr>
              <w:spacing w:before="0" w:after="0"/>
              <w:contextualSpacing/>
              <w:jc w:val="center"/>
              <w:rPr>
                <w:rFonts w:ascii="Source Sans Pro" w:hAnsi="Source Sans Pro" w:cs="Arial"/>
                <w:szCs w:val="22"/>
              </w:rPr>
            </w:pPr>
          </w:p>
        </w:tc>
      </w:tr>
      <w:tr w:rsidR="0081772D" w:rsidRPr="004151B7" w14:paraId="75B3D9EC" w14:textId="77777777" w:rsidTr="00696C99">
        <w:trPr>
          <w:trHeight w:hRule="exact" w:val="1123"/>
        </w:trPr>
        <w:tc>
          <w:tcPr>
            <w:tcW w:w="2054" w:type="dxa"/>
          </w:tcPr>
          <w:p w14:paraId="51F221CF" w14:textId="77777777" w:rsidR="0081772D" w:rsidRPr="004151B7" w:rsidRDefault="0081772D" w:rsidP="007475A0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5107D119" w14:textId="77777777" w:rsidR="0081772D" w:rsidRPr="004151B7" w:rsidRDefault="0081772D" w:rsidP="007475A0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01F49A32" w14:textId="7BE43ECA" w:rsidR="0081772D" w:rsidRPr="004151B7" w:rsidRDefault="0081772D" w:rsidP="007475A0">
            <w:pPr>
              <w:spacing w:before="0" w:after="0"/>
              <w:contextualSpacing/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7BEDEA2F" w14:textId="77777777" w:rsidR="0081772D" w:rsidRPr="004151B7" w:rsidRDefault="0081772D" w:rsidP="0081772D">
            <w:pPr>
              <w:spacing w:before="0" w:after="0"/>
              <w:contextualSpacing/>
              <w:jc w:val="center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National Day for</w:t>
            </w:r>
          </w:p>
          <w:p w14:paraId="713DF466" w14:textId="77777777" w:rsidR="0081772D" w:rsidRPr="004151B7" w:rsidRDefault="0081772D" w:rsidP="0081772D">
            <w:pPr>
              <w:spacing w:before="0" w:after="0"/>
              <w:contextualSpacing/>
              <w:jc w:val="center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Truth &amp; Reconciliation</w:t>
            </w:r>
          </w:p>
          <w:p w14:paraId="21161052" w14:textId="70D5D979" w:rsidR="0081772D" w:rsidRPr="004151B7" w:rsidRDefault="0081772D" w:rsidP="0081772D">
            <w:pPr>
              <w:spacing w:before="0" w:after="0"/>
              <w:contextualSpacing/>
              <w:jc w:val="center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(Schools Closed)</w:t>
            </w:r>
          </w:p>
        </w:tc>
        <w:tc>
          <w:tcPr>
            <w:tcW w:w="6165" w:type="dxa"/>
            <w:gridSpan w:val="3"/>
            <w:vMerge/>
          </w:tcPr>
          <w:p w14:paraId="1FCC24FE" w14:textId="309361A7" w:rsidR="0081772D" w:rsidRPr="004151B7" w:rsidRDefault="0081772D" w:rsidP="007475A0">
            <w:pPr>
              <w:spacing w:before="0" w:after="0"/>
              <w:contextualSpacing/>
              <w:jc w:val="center"/>
              <w:rPr>
                <w:rFonts w:ascii="Source Sans Pro" w:hAnsi="Source Sans Pro" w:cs="Arial"/>
                <w:szCs w:val="22"/>
              </w:rPr>
            </w:pPr>
          </w:p>
        </w:tc>
      </w:tr>
    </w:tbl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1F714F" w:rsidRPr="004151B7" w14:paraId="149A4469" w14:textId="77777777" w:rsidTr="00415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14:paraId="0FBC25AD" w14:textId="77777777" w:rsidR="001F714F" w:rsidRPr="004151B7" w:rsidRDefault="001F714F" w:rsidP="00C52B56">
            <w:pPr>
              <w:pStyle w:val="Month"/>
              <w:jc w:val="center"/>
              <w:rPr>
                <w:rFonts w:ascii="Source Sans Pro" w:hAnsi="Source Sans Pro"/>
              </w:rPr>
            </w:pPr>
            <w:r w:rsidRPr="004151B7">
              <w:rPr>
                <w:rFonts w:ascii="Source Sans Pro" w:hAnsi="Source Sans Pro"/>
                <w:color w:val="FFC61E"/>
              </w:rPr>
              <w:lastRenderedPageBreak/>
              <w:fldChar w:fldCharType="begin"/>
            </w:r>
            <w:r w:rsidRPr="004151B7">
              <w:rPr>
                <w:rFonts w:ascii="Source Sans Pro" w:hAnsi="Source Sans Pro"/>
                <w:color w:val="FFC61E"/>
              </w:rPr>
              <w:instrText xml:space="preserve"> DOCVARIABLE  MonthStart \@ MMMM \* MERGEFORMAT </w:instrText>
            </w:r>
            <w:r w:rsidRPr="004151B7">
              <w:rPr>
                <w:rFonts w:ascii="Source Sans Pro" w:hAnsi="Source Sans Pro"/>
                <w:color w:val="FFC61E"/>
              </w:rPr>
              <w:fldChar w:fldCharType="separate"/>
            </w:r>
            <w:r w:rsidRPr="004151B7">
              <w:rPr>
                <w:rFonts w:ascii="Source Sans Pro" w:hAnsi="Source Sans Pro"/>
                <w:color w:val="FFC61E"/>
              </w:rPr>
              <w:t>October</w:t>
            </w:r>
            <w:r w:rsidRPr="004151B7">
              <w:rPr>
                <w:rFonts w:ascii="Source Sans Pro" w:hAnsi="Source Sans Pro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14:paraId="3FFE29E6" w14:textId="77777777" w:rsidR="001F714F" w:rsidRPr="004151B7" w:rsidRDefault="001F714F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</w:tr>
      <w:tr w:rsidR="00C52B56" w:rsidRPr="004151B7" w14:paraId="31ACC97E" w14:textId="77777777" w:rsidTr="004151B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14:paraId="7D3F1A2D" w14:textId="6F790363" w:rsidR="00C52B56" w:rsidRPr="004151B7" w:rsidRDefault="00144796" w:rsidP="00964094">
            <w:pPr>
              <w:pStyle w:val="Year"/>
              <w:jc w:val="center"/>
              <w:rPr>
                <w:rFonts w:ascii="Source Sans Pro" w:hAnsi="Source Sans Pro"/>
              </w:rPr>
            </w:pPr>
            <w:r w:rsidRPr="004151B7">
              <w:rPr>
                <w:rFonts w:ascii="Source Sans Pro" w:hAnsi="Source Sans Pro"/>
                <w:color w:val="FFC61E"/>
              </w:rPr>
              <w:t>202</w:t>
            </w:r>
            <w:r w:rsidR="005C1401">
              <w:rPr>
                <w:rFonts w:ascii="Source Sans Pro" w:hAnsi="Source Sans Pro"/>
                <w:color w:val="FFC61E"/>
              </w:rPr>
              <w:t>6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14:paraId="78DC2CBA" w14:textId="77777777" w:rsidR="00C52B56" w:rsidRPr="004151B7" w:rsidRDefault="00EC5A34" w:rsidP="00C52B56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4151B7">
              <w:rPr>
                <w:rFonts w:ascii="Source Sans Pro" w:hAnsi="Source Sans Pro"/>
                <w:noProof/>
              </w:rPr>
              <w:drawing>
                <wp:anchor distT="0" distB="0" distL="114300" distR="114300" simplePos="0" relativeHeight="251685888" behindDoc="0" locked="0" layoutInCell="1" allowOverlap="1" wp14:anchorId="1EBAADCC" wp14:editId="7AAA1C2F">
                  <wp:simplePos x="0" y="0"/>
                  <wp:positionH relativeFrom="margin">
                    <wp:align>center</wp:align>
                  </wp:positionH>
                  <wp:positionV relativeFrom="paragraph">
                    <wp:posOffset>-845185</wp:posOffset>
                  </wp:positionV>
                  <wp:extent cx="1381125" cy="1381125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Calendar"/>
        <w:tblW w:w="5000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1F714F" w:rsidRPr="004151B7" w14:paraId="799071F0" w14:textId="77777777" w:rsidTr="00924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Source Sans Pro" w:hAnsi="Source Sans Pro" w:cs="Arial"/>
              <w:b/>
              <w:color w:val="071D49"/>
            </w:rPr>
            <w:id w:val="1572001631"/>
            <w:placeholder>
              <w:docPart w:val="FBDEC87C8DE047DDAD4F9954D3808EA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  <w:shd w:val="clear" w:color="auto" w:fill="FFC72C"/>
              </w:tcPr>
              <w:p w14:paraId="4CBAAC3B" w14:textId="77777777" w:rsidR="001F714F" w:rsidRPr="004151B7" w:rsidRDefault="001F714F" w:rsidP="00C52B56">
                <w:pPr>
                  <w:pStyle w:val="Days"/>
                  <w:rPr>
                    <w:rFonts w:ascii="Source Sans Pro" w:hAnsi="Source Sans Pro" w:cs="Arial"/>
                    <w:b/>
                    <w:color w:val="071D49"/>
                  </w:rPr>
                </w:pPr>
                <w:r w:rsidRPr="004151B7">
                  <w:rPr>
                    <w:rFonts w:ascii="Source Sans Pro" w:hAnsi="Source Sans Pro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5" w:type="dxa"/>
            <w:shd w:val="clear" w:color="auto" w:fill="FFC72C"/>
          </w:tcPr>
          <w:p w14:paraId="306E3BE3" w14:textId="77777777" w:rsidR="001F714F" w:rsidRPr="004151B7" w:rsidRDefault="00EB33A4" w:rsidP="00C52B56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1105031614"/>
                <w:placeholder>
                  <w:docPart w:val="89A8F67BED5B464CB7EE16B6BC7334AE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4151B7">
                  <w:rPr>
                    <w:rFonts w:ascii="Source Sans Pro" w:hAnsi="Source Sans Pro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0FFC2EE3" w14:textId="77777777" w:rsidR="001F714F" w:rsidRPr="004151B7" w:rsidRDefault="00EB33A4" w:rsidP="00C52B56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673031283"/>
                <w:placeholder>
                  <w:docPart w:val="4EDA2837DC8B4320BE24AB1285201FA0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4151B7">
                  <w:rPr>
                    <w:rFonts w:ascii="Source Sans Pro" w:hAnsi="Source Sans Pro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589F6F83" w14:textId="77777777" w:rsidR="001F714F" w:rsidRPr="004151B7" w:rsidRDefault="00EB33A4" w:rsidP="00C52B56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2095208761"/>
                <w:placeholder>
                  <w:docPart w:val="EBEEEDD5BFF14BBB93DFBE86A3CA3228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4151B7">
                  <w:rPr>
                    <w:rFonts w:ascii="Source Sans Pro" w:hAnsi="Source Sans Pro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7785E581" w14:textId="77777777" w:rsidR="001F714F" w:rsidRPr="004151B7" w:rsidRDefault="00EB33A4" w:rsidP="00C52B56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711770619"/>
                <w:placeholder>
                  <w:docPart w:val="23A976A45B384A1DADC4AC1DF9E035DF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4151B7">
                  <w:rPr>
                    <w:rFonts w:ascii="Source Sans Pro" w:hAnsi="Source Sans Pro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66C27BCC" w14:textId="77777777" w:rsidR="001F714F" w:rsidRPr="004151B7" w:rsidRDefault="00EB33A4" w:rsidP="00C52B56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347529159"/>
                <w:placeholder>
                  <w:docPart w:val="3EDA80B43B4B44948BE4055A81F0E999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4151B7">
                  <w:rPr>
                    <w:rFonts w:ascii="Source Sans Pro" w:hAnsi="Source Sans Pro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4E143DB7" w14:textId="77777777" w:rsidR="001F714F" w:rsidRPr="004151B7" w:rsidRDefault="00EB33A4" w:rsidP="00C52B56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1091820476"/>
                <w:placeholder>
                  <w:docPart w:val="029F41C2F97B47968778504BADF56A8E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4151B7">
                  <w:rPr>
                    <w:rFonts w:ascii="Source Sans Pro" w:hAnsi="Source Sans Pro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514202" w:rsidRPr="004151B7" w14:paraId="5ED6B1D8" w14:textId="77777777" w:rsidTr="00DD065E">
        <w:trPr>
          <w:trHeight w:val="1152"/>
        </w:trPr>
        <w:tc>
          <w:tcPr>
            <w:tcW w:w="14384" w:type="dxa"/>
            <w:gridSpan w:val="7"/>
          </w:tcPr>
          <w:p w14:paraId="357009EF" w14:textId="77777777" w:rsidR="00514202" w:rsidRPr="004151B7" w:rsidRDefault="00514202" w:rsidP="002576BA">
            <w:pPr>
              <w:rPr>
                <w:rFonts w:ascii="Source Sans Pro" w:hAnsi="Source Sans Pro" w:cs="Arial"/>
                <w:b/>
              </w:rPr>
            </w:pPr>
            <w:r w:rsidRPr="004151B7">
              <w:rPr>
                <w:rFonts w:ascii="Source Sans Pro" w:hAnsi="Source Sans Pro" w:cs="Arial"/>
                <w:b/>
              </w:rPr>
              <w:t>Significant Dates:</w:t>
            </w:r>
          </w:p>
          <w:p w14:paraId="2639F882" w14:textId="3FBE3DCF" w:rsidR="00514202" w:rsidRPr="004151B7" w:rsidRDefault="00285DD0" w:rsidP="00285DD0">
            <w:pPr>
              <w:spacing w:line="276" w:lineRule="auto"/>
              <w:rPr>
                <w:rFonts w:ascii="Source Sans Pro" w:hAnsi="Source Sans Pro" w:cs="Arial"/>
              </w:rPr>
            </w:pPr>
            <w:r w:rsidRPr="004151B7">
              <w:rPr>
                <w:rFonts w:ascii="Source Sans Pro" w:hAnsi="Source Sans Pro" w:cs="Arial"/>
              </w:rPr>
              <w:t xml:space="preserve">October </w:t>
            </w:r>
            <w:r w:rsidR="00177792" w:rsidRPr="004151B7">
              <w:rPr>
                <w:rFonts w:ascii="Source Sans Pro" w:hAnsi="Source Sans Pro" w:cs="Arial"/>
              </w:rPr>
              <w:t>1</w:t>
            </w:r>
            <w:r w:rsidR="00A6478E">
              <w:rPr>
                <w:rFonts w:ascii="Source Sans Pro" w:hAnsi="Source Sans Pro" w:cs="Arial"/>
              </w:rPr>
              <w:t>2</w:t>
            </w:r>
            <w:r w:rsidRPr="004151B7">
              <w:rPr>
                <w:rFonts w:ascii="Source Sans Pro" w:hAnsi="Source Sans Pro" w:cs="Arial"/>
              </w:rPr>
              <w:t xml:space="preserve"> -</w:t>
            </w:r>
            <w:r w:rsidR="00DD065E" w:rsidRPr="004151B7">
              <w:rPr>
                <w:rFonts w:ascii="Source Sans Pro" w:hAnsi="Source Sans Pro" w:cs="Arial"/>
              </w:rPr>
              <w:t xml:space="preserve"> Thanksgiving Day (Schools C</w:t>
            </w:r>
            <w:r w:rsidR="00514202" w:rsidRPr="004151B7">
              <w:rPr>
                <w:rFonts w:ascii="Source Sans Pro" w:hAnsi="Source Sans Pro" w:cs="Arial"/>
              </w:rPr>
              <w:t>losed)</w:t>
            </w:r>
          </w:p>
          <w:p w14:paraId="18FF4F2C" w14:textId="000EF2D8" w:rsidR="00285DD0" w:rsidRPr="004151B7" w:rsidRDefault="00DD065E" w:rsidP="00285DD0">
            <w:pPr>
              <w:spacing w:line="276" w:lineRule="auto"/>
              <w:rPr>
                <w:rFonts w:ascii="Source Sans Pro" w:hAnsi="Source Sans Pro" w:cs="Arial"/>
              </w:rPr>
            </w:pPr>
            <w:r w:rsidRPr="004151B7">
              <w:rPr>
                <w:rFonts w:ascii="Source Sans Pro" w:hAnsi="Source Sans Pro" w:cs="Arial"/>
              </w:rPr>
              <w:t>October 1</w:t>
            </w:r>
            <w:r w:rsidR="00A6478E">
              <w:rPr>
                <w:rFonts w:ascii="Source Sans Pro" w:hAnsi="Source Sans Pro" w:cs="Arial"/>
              </w:rPr>
              <w:t>3</w:t>
            </w:r>
            <w:r w:rsidRPr="004151B7">
              <w:rPr>
                <w:rFonts w:ascii="Source Sans Pro" w:hAnsi="Source Sans Pro" w:cs="Arial"/>
              </w:rPr>
              <w:t xml:space="preserve"> - PD Day (No S</w:t>
            </w:r>
            <w:r w:rsidR="00285DD0" w:rsidRPr="004151B7">
              <w:rPr>
                <w:rFonts w:ascii="Source Sans Pro" w:hAnsi="Source Sans Pro" w:cs="Arial"/>
              </w:rPr>
              <w:t>tudents)</w:t>
            </w:r>
          </w:p>
          <w:p w14:paraId="158D0A74" w14:textId="77777777" w:rsidR="00514202" w:rsidRPr="004151B7" w:rsidRDefault="00514202" w:rsidP="00514202">
            <w:pPr>
              <w:rPr>
                <w:rFonts w:ascii="Source Sans Pro" w:hAnsi="Source Sans Pro" w:cs="Arial"/>
              </w:rPr>
            </w:pPr>
          </w:p>
        </w:tc>
      </w:tr>
      <w:tr w:rsidR="00177792" w:rsidRPr="004151B7" w14:paraId="2BD38AC9" w14:textId="77777777" w:rsidTr="008F36ED">
        <w:trPr>
          <w:trHeight w:val="274"/>
        </w:trPr>
        <w:tc>
          <w:tcPr>
            <w:tcW w:w="6164" w:type="dxa"/>
            <w:gridSpan w:val="3"/>
            <w:vMerge w:val="restart"/>
          </w:tcPr>
          <w:p w14:paraId="6D71A407" w14:textId="77777777" w:rsidR="00177792" w:rsidRPr="004151B7" w:rsidRDefault="00177792" w:rsidP="00C52B56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</w:p>
        </w:tc>
        <w:tc>
          <w:tcPr>
            <w:tcW w:w="2055" w:type="dxa"/>
            <w:vAlign w:val="center"/>
          </w:tcPr>
          <w:p w14:paraId="3BAE8459" w14:textId="3DAD53E3" w:rsidR="00177792" w:rsidRPr="004151B7" w:rsidRDefault="00177792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</w:p>
        </w:tc>
        <w:tc>
          <w:tcPr>
            <w:tcW w:w="2055" w:type="dxa"/>
            <w:vAlign w:val="center"/>
          </w:tcPr>
          <w:p w14:paraId="31182213" w14:textId="3D77F079" w:rsidR="00177792" w:rsidRPr="004151B7" w:rsidRDefault="005C1401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</w:t>
            </w:r>
          </w:p>
        </w:tc>
        <w:tc>
          <w:tcPr>
            <w:tcW w:w="2055" w:type="dxa"/>
            <w:vAlign w:val="center"/>
          </w:tcPr>
          <w:p w14:paraId="05E00148" w14:textId="6FB64F82" w:rsidR="00177792" w:rsidRPr="004151B7" w:rsidRDefault="005C1401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</w:t>
            </w:r>
          </w:p>
        </w:tc>
        <w:tc>
          <w:tcPr>
            <w:tcW w:w="2055" w:type="dxa"/>
            <w:vAlign w:val="center"/>
          </w:tcPr>
          <w:p w14:paraId="7D9DDA7B" w14:textId="078924F3" w:rsidR="00177792" w:rsidRPr="004151B7" w:rsidRDefault="005C1401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3</w:t>
            </w:r>
          </w:p>
        </w:tc>
      </w:tr>
      <w:tr w:rsidR="00177792" w:rsidRPr="004151B7" w14:paraId="11DA2100" w14:textId="77777777" w:rsidTr="001237B1">
        <w:trPr>
          <w:trHeight w:hRule="exact" w:val="1152"/>
        </w:trPr>
        <w:tc>
          <w:tcPr>
            <w:tcW w:w="6164" w:type="dxa"/>
            <w:gridSpan w:val="3"/>
            <w:vMerge/>
          </w:tcPr>
          <w:p w14:paraId="6D7FFC49" w14:textId="77777777" w:rsidR="00177792" w:rsidRPr="004151B7" w:rsidRDefault="00177792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61FE705B" w14:textId="77777777" w:rsidR="00177792" w:rsidRPr="004151B7" w:rsidRDefault="00177792" w:rsidP="00045729">
            <w:pPr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79294C5D" w14:textId="77777777" w:rsidR="00177792" w:rsidRPr="004151B7" w:rsidRDefault="00177792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40638EE9" w14:textId="77777777" w:rsidR="00177792" w:rsidRPr="004151B7" w:rsidRDefault="00177792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466E55B0" w14:textId="77777777" w:rsidR="00177792" w:rsidRPr="004151B7" w:rsidRDefault="00177792" w:rsidP="00C52B56">
            <w:pPr>
              <w:rPr>
                <w:rFonts w:ascii="Source Sans Pro" w:hAnsi="Source Sans Pro" w:cs="Arial"/>
              </w:rPr>
            </w:pPr>
          </w:p>
        </w:tc>
      </w:tr>
      <w:tr w:rsidR="001F714F" w:rsidRPr="004151B7" w14:paraId="6048B018" w14:textId="77777777" w:rsidTr="008F36ED">
        <w:trPr>
          <w:trHeight w:val="274"/>
        </w:trPr>
        <w:tc>
          <w:tcPr>
            <w:tcW w:w="2054" w:type="dxa"/>
            <w:vAlign w:val="center"/>
          </w:tcPr>
          <w:p w14:paraId="7830AB3A" w14:textId="4E6515B4" w:rsidR="001F714F" w:rsidRPr="004151B7" w:rsidRDefault="005C1401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4</w:t>
            </w:r>
          </w:p>
        </w:tc>
        <w:tc>
          <w:tcPr>
            <w:tcW w:w="2055" w:type="dxa"/>
            <w:vAlign w:val="center"/>
          </w:tcPr>
          <w:p w14:paraId="7E25D30B" w14:textId="3D7E0D6C" w:rsidR="001F714F" w:rsidRPr="004151B7" w:rsidRDefault="005C1401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5</w:t>
            </w:r>
          </w:p>
        </w:tc>
        <w:tc>
          <w:tcPr>
            <w:tcW w:w="2055" w:type="dxa"/>
            <w:vAlign w:val="center"/>
          </w:tcPr>
          <w:p w14:paraId="0C1E3A52" w14:textId="4C9D5A6E" w:rsidR="001F714F" w:rsidRPr="004151B7" w:rsidRDefault="005C1401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6</w:t>
            </w:r>
          </w:p>
        </w:tc>
        <w:tc>
          <w:tcPr>
            <w:tcW w:w="2055" w:type="dxa"/>
            <w:vAlign w:val="center"/>
          </w:tcPr>
          <w:p w14:paraId="7EB00FDC" w14:textId="4940EBB4" w:rsidR="001F714F" w:rsidRPr="004151B7" w:rsidRDefault="005C1401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7</w:t>
            </w:r>
          </w:p>
        </w:tc>
        <w:tc>
          <w:tcPr>
            <w:tcW w:w="2055" w:type="dxa"/>
            <w:vAlign w:val="center"/>
          </w:tcPr>
          <w:p w14:paraId="435D7457" w14:textId="292E6968" w:rsidR="001F714F" w:rsidRPr="004151B7" w:rsidRDefault="005C1401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8</w:t>
            </w:r>
          </w:p>
        </w:tc>
        <w:tc>
          <w:tcPr>
            <w:tcW w:w="2055" w:type="dxa"/>
            <w:vAlign w:val="center"/>
          </w:tcPr>
          <w:p w14:paraId="73450C89" w14:textId="1C83CDF6" w:rsidR="001F714F" w:rsidRPr="004151B7" w:rsidRDefault="005C1401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9</w:t>
            </w:r>
          </w:p>
        </w:tc>
        <w:tc>
          <w:tcPr>
            <w:tcW w:w="2055" w:type="dxa"/>
            <w:vAlign w:val="center"/>
          </w:tcPr>
          <w:p w14:paraId="3AFEE94B" w14:textId="72234CAE" w:rsidR="001F714F" w:rsidRPr="004151B7" w:rsidRDefault="005C1401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10</w:t>
            </w:r>
          </w:p>
        </w:tc>
      </w:tr>
      <w:tr w:rsidR="001F714F" w:rsidRPr="004151B7" w14:paraId="0A9ED28B" w14:textId="77777777" w:rsidTr="00924B91">
        <w:trPr>
          <w:trHeight w:hRule="exact" w:val="1152"/>
        </w:trPr>
        <w:tc>
          <w:tcPr>
            <w:tcW w:w="2054" w:type="dxa"/>
          </w:tcPr>
          <w:p w14:paraId="5F987E5B" w14:textId="77777777" w:rsidR="001F714F" w:rsidRPr="004151B7" w:rsidRDefault="001F714F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783449A3" w14:textId="77777777" w:rsidR="00285DD0" w:rsidRPr="004151B7" w:rsidRDefault="00285DD0" w:rsidP="00285DD0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08F9F797" w14:textId="77777777" w:rsidR="00285DD0" w:rsidRPr="004151B7" w:rsidRDefault="00285DD0" w:rsidP="00DD065E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789C1B9E" w14:textId="77777777" w:rsidR="001F714F" w:rsidRPr="004151B7" w:rsidRDefault="001F714F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17DC6C58" w14:textId="77777777" w:rsidR="001F714F" w:rsidRPr="004151B7" w:rsidRDefault="001F714F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7E352DD4" w14:textId="77777777" w:rsidR="001F714F" w:rsidRPr="004151B7" w:rsidRDefault="001F714F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592C1141" w14:textId="77777777" w:rsidR="001F714F" w:rsidRPr="004151B7" w:rsidRDefault="001F714F" w:rsidP="00C52B56">
            <w:pPr>
              <w:rPr>
                <w:rFonts w:ascii="Source Sans Pro" w:hAnsi="Source Sans Pro" w:cs="Arial"/>
              </w:rPr>
            </w:pPr>
          </w:p>
        </w:tc>
      </w:tr>
      <w:tr w:rsidR="001F714F" w:rsidRPr="004151B7" w14:paraId="4E35D33D" w14:textId="77777777" w:rsidTr="008F36ED">
        <w:trPr>
          <w:trHeight w:val="274"/>
        </w:trPr>
        <w:tc>
          <w:tcPr>
            <w:tcW w:w="2054" w:type="dxa"/>
            <w:vAlign w:val="center"/>
          </w:tcPr>
          <w:p w14:paraId="09FFCF81" w14:textId="3A1B1089" w:rsidR="001F714F" w:rsidRPr="004151B7" w:rsidRDefault="005C1401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11</w:t>
            </w:r>
          </w:p>
        </w:tc>
        <w:tc>
          <w:tcPr>
            <w:tcW w:w="2055" w:type="dxa"/>
            <w:vAlign w:val="center"/>
          </w:tcPr>
          <w:p w14:paraId="35C83366" w14:textId="46431522" w:rsidR="001F714F" w:rsidRPr="004151B7" w:rsidRDefault="005C1401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12</w:t>
            </w:r>
          </w:p>
        </w:tc>
        <w:tc>
          <w:tcPr>
            <w:tcW w:w="2055" w:type="dxa"/>
            <w:vAlign w:val="center"/>
          </w:tcPr>
          <w:p w14:paraId="5C6897FC" w14:textId="1EFF3419" w:rsidR="001F714F" w:rsidRPr="004151B7" w:rsidRDefault="005C1401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13</w:t>
            </w:r>
          </w:p>
        </w:tc>
        <w:tc>
          <w:tcPr>
            <w:tcW w:w="2055" w:type="dxa"/>
            <w:vAlign w:val="center"/>
          </w:tcPr>
          <w:p w14:paraId="339B86C6" w14:textId="3E11B6BE" w:rsidR="001F714F" w:rsidRPr="004151B7" w:rsidRDefault="005C1401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14</w:t>
            </w:r>
          </w:p>
        </w:tc>
        <w:tc>
          <w:tcPr>
            <w:tcW w:w="2055" w:type="dxa"/>
            <w:vAlign w:val="center"/>
          </w:tcPr>
          <w:p w14:paraId="708E26CE" w14:textId="1E948B37" w:rsidR="001F714F" w:rsidRPr="004151B7" w:rsidRDefault="005C1401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15</w:t>
            </w:r>
          </w:p>
        </w:tc>
        <w:tc>
          <w:tcPr>
            <w:tcW w:w="2055" w:type="dxa"/>
            <w:vAlign w:val="center"/>
          </w:tcPr>
          <w:p w14:paraId="1873949D" w14:textId="27676BC2" w:rsidR="001F714F" w:rsidRPr="004151B7" w:rsidRDefault="005C1401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16</w:t>
            </w:r>
          </w:p>
        </w:tc>
        <w:tc>
          <w:tcPr>
            <w:tcW w:w="2055" w:type="dxa"/>
            <w:vAlign w:val="center"/>
          </w:tcPr>
          <w:p w14:paraId="2519148B" w14:textId="09BEE547" w:rsidR="001F714F" w:rsidRPr="004151B7" w:rsidRDefault="005C1401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17</w:t>
            </w:r>
          </w:p>
        </w:tc>
      </w:tr>
      <w:tr w:rsidR="001F714F" w:rsidRPr="004151B7" w14:paraId="5F879241" w14:textId="77777777" w:rsidTr="00924B91">
        <w:trPr>
          <w:trHeight w:hRule="exact" w:val="1152"/>
        </w:trPr>
        <w:tc>
          <w:tcPr>
            <w:tcW w:w="2054" w:type="dxa"/>
          </w:tcPr>
          <w:p w14:paraId="01F5B497" w14:textId="59188020" w:rsidR="001F714F" w:rsidRPr="004151B7" w:rsidRDefault="001F714F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4A1DA7C6" w14:textId="77777777" w:rsidR="00177792" w:rsidRPr="004151B7" w:rsidRDefault="00177792" w:rsidP="00177792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4151B7">
              <w:rPr>
                <w:rFonts w:ascii="Source Sans Pro" w:hAnsi="Source Sans Pro" w:cs="Arial"/>
              </w:rPr>
              <w:t>Thanksgiving Day</w:t>
            </w:r>
          </w:p>
          <w:p w14:paraId="6EBA2322" w14:textId="77777777" w:rsidR="008352A9" w:rsidRPr="004151B7" w:rsidRDefault="00177792" w:rsidP="00177792">
            <w:pPr>
              <w:jc w:val="center"/>
              <w:rPr>
                <w:rFonts w:ascii="Source Sans Pro" w:hAnsi="Source Sans Pro" w:cs="Arial"/>
              </w:rPr>
            </w:pPr>
            <w:r w:rsidRPr="004151B7">
              <w:rPr>
                <w:rFonts w:ascii="Source Sans Pro" w:hAnsi="Source Sans Pro" w:cs="Arial"/>
              </w:rPr>
              <w:t>(Schools Closed)</w:t>
            </w:r>
          </w:p>
        </w:tc>
        <w:tc>
          <w:tcPr>
            <w:tcW w:w="2055" w:type="dxa"/>
          </w:tcPr>
          <w:p w14:paraId="75E2B5C7" w14:textId="77777777" w:rsidR="00177792" w:rsidRPr="004151B7" w:rsidRDefault="00177792" w:rsidP="00177792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4151B7">
              <w:rPr>
                <w:rFonts w:ascii="Source Sans Pro" w:hAnsi="Source Sans Pro" w:cs="Arial"/>
              </w:rPr>
              <w:t>PD Day</w:t>
            </w:r>
          </w:p>
          <w:p w14:paraId="156478D3" w14:textId="77777777" w:rsidR="001F714F" w:rsidRPr="004151B7" w:rsidRDefault="00177792" w:rsidP="00177792">
            <w:pPr>
              <w:jc w:val="center"/>
              <w:rPr>
                <w:rFonts w:ascii="Source Sans Pro" w:hAnsi="Source Sans Pro" w:cs="Arial"/>
              </w:rPr>
            </w:pPr>
            <w:r w:rsidRPr="004151B7">
              <w:rPr>
                <w:rFonts w:ascii="Source Sans Pro" w:hAnsi="Source Sans Pro" w:cs="Arial"/>
              </w:rPr>
              <w:t>(No Students)</w:t>
            </w:r>
          </w:p>
        </w:tc>
        <w:tc>
          <w:tcPr>
            <w:tcW w:w="2055" w:type="dxa"/>
          </w:tcPr>
          <w:p w14:paraId="4A7BEEEC" w14:textId="77777777" w:rsidR="001F714F" w:rsidRPr="004151B7" w:rsidRDefault="001F714F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0F89BD63" w14:textId="77777777" w:rsidR="001F714F" w:rsidRPr="004151B7" w:rsidRDefault="001F714F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323336CA" w14:textId="77777777" w:rsidR="001F714F" w:rsidRPr="004151B7" w:rsidRDefault="001F714F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71C9A338" w14:textId="77777777" w:rsidR="001F714F" w:rsidRPr="004151B7" w:rsidRDefault="001F714F" w:rsidP="00C52B56">
            <w:pPr>
              <w:rPr>
                <w:rFonts w:ascii="Source Sans Pro" w:hAnsi="Source Sans Pro" w:cs="Arial"/>
              </w:rPr>
            </w:pPr>
          </w:p>
        </w:tc>
      </w:tr>
      <w:tr w:rsidR="001F714F" w:rsidRPr="004151B7" w14:paraId="041A9B48" w14:textId="77777777" w:rsidTr="008F36ED">
        <w:trPr>
          <w:trHeight w:val="274"/>
        </w:trPr>
        <w:tc>
          <w:tcPr>
            <w:tcW w:w="2054" w:type="dxa"/>
            <w:vAlign w:val="center"/>
          </w:tcPr>
          <w:p w14:paraId="6F02ABA4" w14:textId="5B079F02" w:rsidR="001F714F" w:rsidRPr="004151B7" w:rsidRDefault="005C1401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18</w:t>
            </w:r>
          </w:p>
        </w:tc>
        <w:tc>
          <w:tcPr>
            <w:tcW w:w="2055" w:type="dxa"/>
            <w:vAlign w:val="center"/>
          </w:tcPr>
          <w:p w14:paraId="547F9F39" w14:textId="29AB8720" w:rsidR="001F714F" w:rsidRPr="004151B7" w:rsidRDefault="005C1401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19</w:t>
            </w:r>
          </w:p>
        </w:tc>
        <w:tc>
          <w:tcPr>
            <w:tcW w:w="2055" w:type="dxa"/>
            <w:vAlign w:val="center"/>
          </w:tcPr>
          <w:p w14:paraId="3F0C363B" w14:textId="03C93435" w:rsidR="001F714F" w:rsidRPr="004151B7" w:rsidRDefault="005C1401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20</w:t>
            </w:r>
          </w:p>
        </w:tc>
        <w:tc>
          <w:tcPr>
            <w:tcW w:w="2055" w:type="dxa"/>
            <w:vAlign w:val="center"/>
          </w:tcPr>
          <w:p w14:paraId="52895E2F" w14:textId="10436C31" w:rsidR="001F714F" w:rsidRPr="004151B7" w:rsidRDefault="005C1401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21</w:t>
            </w:r>
          </w:p>
        </w:tc>
        <w:tc>
          <w:tcPr>
            <w:tcW w:w="2055" w:type="dxa"/>
            <w:vAlign w:val="center"/>
          </w:tcPr>
          <w:p w14:paraId="7AEF085D" w14:textId="1BC35500" w:rsidR="001F714F" w:rsidRPr="004151B7" w:rsidRDefault="005C1401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22</w:t>
            </w:r>
          </w:p>
        </w:tc>
        <w:tc>
          <w:tcPr>
            <w:tcW w:w="2055" w:type="dxa"/>
            <w:vAlign w:val="center"/>
          </w:tcPr>
          <w:p w14:paraId="3F20C914" w14:textId="35F11581" w:rsidR="001F714F" w:rsidRPr="004151B7" w:rsidRDefault="005C1401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23</w:t>
            </w:r>
          </w:p>
        </w:tc>
        <w:tc>
          <w:tcPr>
            <w:tcW w:w="2055" w:type="dxa"/>
            <w:vAlign w:val="center"/>
          </w:tcPr>
          <w:p w14:paraId="67CED051" w14:textId="1A1FE7BE" w:rsidR="001F714F" w:rsidRPr="004151B7" w:rsidRDefault="005C1401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24</w:t>
            </w:r>
          </w:p>
        </w:tc>
      </w:tr>
      <w:tr w:rsidR="001F714F" w:rsidRPr="004151B7" w14:paraId="150FAFC1" w14:textId="77777777" w:rsidTr="00924B91">
        <w:trPr>
          <w:trHeight w:hRule="exact" w:val="1152"/>
        </w:trPr>
        <w:tc>
          <w:tcPr>
            <w:tcW w:w="2054" w:type="dxa"/>
          </w:tcPr>
          <w:p w14:paraId="0BC3C332" w14:textId="77777777" w:rsidR="001F714F" w:rsidRPr="004151B7" w:rsidRDefault="001F714F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702404D1" w14:textId="77777777" w:rsidR="001F714F" w:rsidRPr="004151B7" w:rsidRDefault="001F714F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30D9B3D9" w14:textId="77777777" w:rsidR="001F714F" w:rsidRPr="004151B7" w:rsidRDefault="001F714F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2AD5514B" w14:textId="77777777" w:rsidR="001F714F" w:rsidRPr="004151B7" w:rsidRDefault="001F714F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549C6C55" w14:textId="77777777" w:rsidR="001F714F" w:rsidRPr="004151B7" w:rsidRDefault="001F714F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0FF4DAAA" w14:textId="77777777" w:rsidR="001F714F" w:rsidRPr="004151B7" w:rsidRDefault="001F714F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3F7560CF" w14:textId="77777777" w:rsidR="001F714F" w:rsidRPr="004151B7" w:rsidRDefault="001F714F" w:rsidP="00C9337A">
            <w:pPr>
              <w:jc w:val="center"/>
              <w:rPr>
                <w:rFonts w:ascii="Source Sans Pro" w:hAnsi="Source Sans Pro" w:cs="Arial"/>
              </w:rPr>
            </w:pPr>
          </w:p>
        </w:tc>
      </w:tr>
      <w:tr w:rsidR="007475A0" w:rsidRPr="004151B7" w14:paraId="2C953AF5" w14:textId="77777777" w:rsidTr="008F36ED">
        <w:trPr>
          <w:trHeight w:val="274"/>
        </w:trPr>
        <w:tc>
          <w:tcPr>
            <w:tcW w:w="2054" w:type="dxa"/>
            <w:vAlign w:val="center"/>
          </w:tcPr>
          <w:p w14:paraId="15D64EB1" w14:textId="51BA291B" w:rsidR="007475A0" w:rsidRPr="004151B7" w:rsidRDefault="005C1401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25</w:t>
            </w:r>
          </w:p>
        </w:tc>
        <w:tc>
          <w:tcPr>
            <w:tcW w:w="2055" w:type="dxa"/>
            <w:vAlign w:val="center"/>
          </w:tcPr>
          <w:p w14:paraId="59958C07" w14:textId="67F92DFE" w:rsidR="007475A0" w:rsidRPr="004151B7" w:rsidRDefault="005C1401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26</w:t>
            </w:r>
          </w:p>
        </w:tc>
        <w:tc>
          <w:tcPr>
            <w:tcW w:w="2055" w:type="dxa"/>
            <w:vAlign w:val="center"/>
          </w:tcPr>
          <w:p w14:paraId="5929DD6E" w14:textId="3E3DBB62" w:rsidR="007475A0" w:rsidRPr="004151B7" w:rsidRDefault="005C1401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27</w:t>
            </w:r>
          </w:p>
        </w:tc>
        <w:tc>
          <w:tcPr>
            <w:tcW w:w="2055" w:type="dxa"/>
            <w:vAlign w:val="center"/>
          </w:tcPr>
          <w:p w14:paraId="3620AC96" w14:textId="23BD083B" w:rsidR="007475A0" w:rsidRPr="004151B7" w:rsidRDefault="005C1401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28</w:t>
            </w:r>
          </w:p>
        </w:tc>
        <w:tc>
          <w:tcPr>
            <w:tcW w:w="2055" w:type="dxa"/>
            <w:vAlign w:val="center"/>
          </w:tcPr>
          <w:p w14:paraId="1E89D85A" w14:textId="341CD233" w:rsidR="007475A0" w:rsidRPr="004151B7" w:rsidRDefault="005C1401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29</w:t>
            </w:r>
          </w:p>
        </w:tc>
        <w:tc>
          <w:tcPr>
            <w:tcW w:w="2055" w:type="dxa"/>
            <w:vAlign w:val="center"/>
          </w:tcPr>
          <w:p w14:paraId="293DB0B7" w14:textId="71A1EFCE" w:rsidR="007475A0" w:rsidRPr="004151B7" w:rsidRDefault="005C1401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30</w:t>
            </w:r>
          </w:p>
        </w:tc>
        <w:tc>
          <w:tcPr>
            <w:tcW w:w="2055" w:type="dxa"/>
          </w:tcPr>
          <w:p w14:paraId="3EB122EA" w14:textId="7DBCF0AB" w:rsidR="007475A0" w:rsidRPr="005C1401" w:rsidRDefault="005C1401" w:rsidP="00C52B56">
            <w:pPr>
              <w:pStyle w:val="Dates"/>
              <w:rPr>
                <w:rFonts w:ascii="Source Sans Pro" w:hAnsi="Source Sans Pro" w:cs="Arial"/>
                <w:b/>
                <w:bCs/>
                <w:color w:val="auto"/>
              </w:rPr>
            </w:pPr>
            <w:r>
              <w:rPr>
                <w:rFonts w:ascii="Source Sans Pro" w:hAnsi="Source Sans Pro" w:cs="Arial"/>
                <w:b/>
                <w:bCs/>
                <w:color w:val="auto"/>
              </w:rPr>
              <w:t>31</w:t>
            </w:r>
          </w:p>
        </w:tc>
      </w:tr>
      <w:tr w:rsidR="007475A0" w:rsidRPr="004151B7" w14:paraId="3BDC49C8" w14:textId="77777777" w:rsidTr="007475A0">
        <w:trPr>
          <w:trHeight w:val="1152"/>
        </w:trPr>
        <w:tc>
          <w:tcPr>
            <w:tcW w:w="2054" w:type="dxa"/>
          </w:tcPr>
          <w:p w14:paraId="74039B92" w14:textId="77777777" w:rsidR="007475A0" w:rsidRPr="004151B7" w:rsidRDefault="007475A0" w:rsidP="007218C2">
            <w:pPr>
              <w:pStyle w:val="Dates"/>
              <w:rPr>
                <w:rFonts w:ascii="Source Sans Pro" w:hAnsi="Source Sans Pro" w:cs="Arial"/>
                <w:color w:val="auto"/>
                <w:sz w:val="18"/>
              </w:rPr>
            </w:pPr>
          </w:p>
        </w:tc>
        <w:tc>
          <w:tcPr>
            <w:tcW w:w="2055" w:type="dxa"/>
          </w:tcPr>
          <w:p w14:paraId="497436AF" w14:textId="77777777" w:rsidR="007475A0" w:rsidRPr="004151B7" w:rsidRDefault="007475A0" w:rsidP="00C52B56">
            <w:pPr>
              <w:pStyle w:val="Dates"/>
              <w:rPr>
                <w:rFonts w:ascii="Source Sans Pro" w:hAnsi="Source Sans Pro" w:cs="Arial"/>
                <w:color w:val="auto"/>
              </w:rPr>
            </w:pPr>
            <w:r w:rsidRPr="004151B7">
              <w:rPr>
                <w:rFonts w:ascii="Source Sans Pro" w:hAnsi="Source Sans Pro" w:cs="Arial"/>
                <w:color w:val="auto"/>
              </w:rPr>
              <w:fldChar w:fldCharType="begin"/>
            </w:r>
            <w:r w:rsidRPr="004151B7">
              <w:rPr>
                <w:rFonts w:ascii="Source Sans Pro" w:hAnsi="Source Sans Pro" w:cs="Arial"/>
                <w:color w:val="auto"/>
              </w:rPr>
              <w:instrText xml:space="preserve">IF </w:instrText>
            </w:r>
            <w:r w:rsidRPr="004151B7">
              <w:rPr>
                <w:rFonts w:ascii="Source Sans Pro" w:hAnsi="Source Sans Pro" w:cs="Arial"/>
                <w:color w:val="auto"/>
              </w:rPr>
              <w:fldChar w:fldCharType="begin"/>
            </w:r>
            <w:r w:rsidRPr="004151B7">
              <w:rPr>
                <w:rFonts w:ascii="Source Sans Pro" w:hAnsi="Source Sans Pro" w:cs="Arial"/>
                <w:color w:val="auto"/>
              </w:rPr>
              <w:instrText xml:space="preserve"> =A12</w:instrText>
            </w:r>
            <w:r w:rsidRPr="004151B7">
              <w:rPr>
                <w:rFonts w:ascii="Source Sans Pro" w:hAnsi="Source Sans Pro" w:cs="Arial"/>
                <w:color w:val="auto"/>
              </w:rPr>
              <w:fldChar w:fldCharType="separate"/>
            </w:r>
            <w:r w:rsidRPr="004151B7">
              <w:rPr>
                <w:rFonts w:ascii="Source Sans Pro" w:hAnsi="Source Sans Pro" w:cs="Arial"/>
                <w:noProof/>
                <w:color w:val="auto"/>
              </w:rPr>
              <w:instrText>0</w:instrText>
            </w:r>
            <w:r w:rsidRPr="004151B7">
              <w:rPr>
                <w:rFonts w:ascii="Source Sans Pro" w:hAnsi="Source Sans Pro" w:cs="Arial"/>
                <w:color w:val="auto"/>
              </w:rPr>
              <w:fldChar w:fldCharType="end"/>
            </w:r>
            <w:r w:rsidRPr="004151B7">
              <w:rPr>
                <w:rFonts w:ascii="Source Sans Pro" w:hAnsi="Source Sans Pro" w:cs="Arial"/>
                <w:color w:val="auto"/>
              </w:rPr>
              <w:instrText xml:space="preserve"> = 0,"" </w:instrText>
            </w:r>
            <w:r w:rsidRPr="004151B7">
              <w:rPr>
                <w:rFonts w:ascii="Source Sans Pro" w:hAnsi="Source Sans Pro" w:cs="Arial"/>
                <w:color w:val="auto"/>
              </w:rPr>
              <w:fldChar w:fldCharType="begin"/>
            </w:r>
            <w:r w:rsidRPr="004151B7">
              <w:rPr>
                <w:rFonts w:ascii="Source Sans Pro" w:hAnsi="Source Sans Pro" w:cs="Arial"/>
                <w:color w:val="auto"/>
              </w:rPr>
              <w:instrText xml:space="preserve"> IF </w:instrText>
            </w:r>
            <w:r w:rsidRPr="004151B7">
              <w:rPr>
                <w:rFonts w:ascii="Source Sans Pro" w:hAnsi="Source Sans Pro" w:cs="Arial"/>
                <w:color w:val="auto"/>
              </w:rPr>
              <w:fldChar w:fldCharType="begin"/>
            </w:r>
            <w:r w:rsidRPr="004151B7">
              <w:rPr>
                <w:rFonts w:ascii="Source Sans Pro" w:hAnsi="Source Sans Pro" w:cs="Arial"/>
                <w:color w:val="auto"/>
              </w:rPr>
              <w:instrText xml:space="preserve"> =A12 </w:instrText>
            </w:r>
            <w:r w:rsidRPr="004151B7">
              <w:rPr>
                <w:rFonts w:ascii="Source Sans Pro" w:hAnsi="Source Sans Pro" w:cs="Arial"/>
                <w:color w:val="auto"/>
              </w:rPr>
              <w:fldChar w:fldCharType="separate"/>
            </w:r>
            <w:r w:rsidRPr="004151B7">
              <w:rPr>
                <w:rFonts w:ascii="Source Sans Pro" w:hAnsi="Source Sans Pro" w:cs="Arial"/>
                <w:noProof/>
                <w:color w:val="auto"/>
              </w:rPr>
              <w:instrText>31</w:instrText>
            </w:r>
            <w:r w:rsidRPr="004151B7">
              <w:rPr>
                <w:rFonts w:ascii="Source Sans Pro" w:hAnsi="Source Sans Pro" w:cs="Arial"/>
                <w:color w:val="auto"/>
              </w:rPr>
              <w:fldChar w:fldCharType="end"/>
            </w:r>
            <w:r w:rsidRPr="004151B7">
              <w:rPr>
                <w:rFonts w:ascii="Source Sans Pro" w:hAnsi="Source Sans Pro" w:cs="Arial"/>
                <w:color w:val="auto"/>
              </w:rPr>
              <w:instrText xml:space="preserve">  &lt; </w:instrText>
            </w:r>
            <w:r w:rsidRPr="004151B7">
              <w:rPr>
                <w:rFonts w:ascii="Source Sans Pro" w:hAnsi="Source Sans Pro" w:cs="Arial"/>
                <w:color w:val="auto"/>
              </w:rPr>
              <w:fldChar w:fldCharType="begin"/>
            </w:r>
            <w:r w:rsidRPr="004151B7">
              <w:rPr>
                <w:rFonts w:ascii="Source Sans Pro" w:hAnsi="Source Sans Pro" w:cs="Arial"/>
                <w:color w:val="auto"/>
              </w:rPr>
              <w:instrText xml:space="preserve"> DocVariable MonthEnd \@ d </w:instrText>
            </w:r>
            <w:r w:rsidRPr="004151B7">
              <w:rPr>
                <w:rFonts w:ascii="Source Sans Pro" w:hAnsi="Source Sans Pro" w:cs="Arial"/>
                <w:color w:val="auto"/>
              </w:rPr>
              <w:fldChar w:fldCharType="separate"/>
            </w:r>
            <w:r w:rsidRPr="004151B7">
              <w:rPr>
                <w:rFonts w:ascii="Source Sans Pro" w:hAnsi="Source Sans Pro" w:cs="Arial"/>
                <w:color w:val="auto"/>
              </w:rPr>
              <w:instrText>31</w:instrText>
            </w:r>
            <w:r w:rsidRPr="004151B7">
              <w:rPr>
                <w:rFonts w:ascii="Source Sans Pro" w:hAnsi="Source Sans Pro" w:cs="Arial"/>
                <w:color w:val="auto"/>
              </w:rPr>
              <w:fldChar w:fldCharType="end"/>
            </w:r>
            <w:r w:rsidRPr="004151B7">
              <w:rPr>
                <w:rFonts w:ascii="Source Sans Pro" w:hAnsi="Source Sans Pro" w:cs="Arial"/>
                <w:color w:val="auto"/>
              </w:rPr>
              <w:instrText xml:space="preserve">  </w:instrText>
            </w:r>
            <w:r w:rsidRPr="004151B7">
              <w:rPr>
                <w:rFonts w:ascii="Source Sans Pro" w:hAnsi="Source Sans Pro" w:cs="Arial"/>
                <w:color w:val="auto"/>
              </w:rPr>
              <w:fldChar w:fldCharType="begin"/>
            </w:r>
            <w:r w:rsidRPr="004151B7">
              <w:rPr>
                <w:rFonts w:ascii="Source Sans Pro" w:hAnsi="Source Sans Pro" w:cs="Arial"/>
                <w:color w:val="auto"/>
              </w:rPr>
              <w:instrText xml:space="preserve"> =A12+1 </w:instrText>
            </w:r>
            <w:r w:rsidRPr="004151B7">
              <w:rPr>
                <w:rFonts w:ascii="Source Sans Pro" w:hAnsi="Source Sans Pro" w:cs="Arial"/>
                <w:color w:val="auto"/>
              </w:rPr>
              <w:fldChar w:fldCharType="separate"/>
            </w:r>
            <w:r w:rsidRPr="004151B7">
              <w:rPr>
                <w:rFonts w:ascii="Source Sans Pro" w:hAnsi="Source Sans Pro" w:cs="Arial"/>
                <w:noProof/>
                <w:color w:val="auto"/>
              </w:rPr>
              <w:instrText>31</w:instrText>
            </w:r>
            <w:r w:rsidRPr="004151B7">
              <w:rPr>
                <w:rFonts w:ascii="Source Sans Pro" w:hAnsi="Source Sans Pro" w:cs="Arial"/>
                <w:color w:val="auto"/>
              </w:rPr>
              <w:fldChar w:fldCharType="end"/>
            </w:r>
            <w:r w:rsidRPr="004151B7">
              <w:rPr>
                <w:rFonts w:ascii="Source Sans Pro" w:hAnsi="Source Sans Pro" w:cs="Arial"/>
                <w:color w:val="auto"/>
              </w:rPr>
              <w:instrText xml:space="preserve"> "" </w:instrText>
            </w:r>
            <w:r w:rsidRPr="004151B7">
              <w:rPr>
                <w:rFonts w:ascii="Source Sans Pro" w:hAnsi="Source Sans Pro" w:cs="Arial"/>
                <w:color w:val="auto"/>
              </w:rPr>
              <w:fldChar w:fldCharType="end"/>
            </w:r>
            <w:r w:rsidRPr="004151B7">
              <w:rPr>
                <w:rFonts w:ascii="Source Sans Pro" w:hAnsi="Source Sans Pro" w:cs="Arial"/>
                <w:color w:val="auto"/>
              </w:rPr>
              <w:fldChar w:fldCharType="end"/>
            </w:r>
          </w:p>
          <w:p w14:paraId="0A62C127" w14:textId="77777777" w:rsidR="007475A0" w:rsidRPr="004151B7" w:rsidRDefault="007475A0" w:rsidP="00087FD7">
            <w:pPr>
              <w:rPr>
                <w:rFonts w:ascii="Source Sans Pro" w:hAnsi="Source Sans Pro" w:cs="Arial"/>
              </w:rPr>
            </w:pPr>
          </w:p>
          <w:p w14:paraId="0998A606" w14:textId="77777777" w:rsidR="007475A0" w:rsidRPr="004151B7" w:rsidRDefault="007475A0" w:rsidP="00087FD7">
            <w:pPr>
              <w:rPr>
                <w:rFonts w:ascii="Source Sans Pro" w:hAnsi="Source Sans Pro" w:cs="Arial"/>
              </w:rPr>
            </w:pPr>
          </w:p>
          <w:p w14:paraId="4025F824" w14:textId="77777777" w:rsidR="007475A0" w:rsidRPr="004151B7" w:rsidRDefault="007475A0" w:rsidP="00087FD7">
            <w:pPr>
              <w:ind w:firstLine="720"/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0BAD4D41" w14:textId="77777777" w:rsidR="007475A0" w:rsidRPr="004151B7" w:rsidRDefault="007475A0" w:rsidP="00C52B56">
            <w:pPr>
              <w:pStyle w:val="Dates"/>
              <w:rPr>
                <w:rFonts w:ascii="Source Sans Pro" w:hAnsi="Source Sans Pro" w:cs="Arial"/>
                <w:color w:val="auto"/>
              </w:rPr>
            </w:pPr>
          </w:p>
        </w:tc>
        <w:tc>
          <w:tcPr>
            <w:tcW w:w="2055" w:type="dxa"/>
          </w:tcPr>
          <w:p w14:paraId="127977BB" w14:textId="77777777" w:rsidR="007475A0" w:rsidRPr="004151B7" w:rsidRDefault="007475A0" w:rsidP="00C52B56">
            <w:pPr>
              <w:pStyle w:val="Dates"/>
              <w:rPr>
                <w:rFonts w:ascii="Source Sans Pro" w:hAnsi="Source Sans Pro" w:cs="Arial"/>
                <w:color w:val="auto"/>
              </w:rPr>
            </w:pPr>
          </w:p>
        </w:tc>
        <w:tc>
          <w:tcPr>
            <w:tcW w:w="2055" w:type="dxa"/>
          </w:tcPr>
          <w:p w14:paraId="58F2EE7D" w14:textId="77777777" w:rsidR="007475A0" w:rsidRPr="004151B7" w:rsidRDefault="007475A0" w:rsidP="00C52B56">
            <w:pPr>
              <w:pStyle w:val="Dates"/>
              <w:rPr>
                <w:rFonts w:ascii="Source Sans Pro" w:hAnsi="Source Sans Pro" w:cs="Arial"/>
                <w:color w:val="auto"/>
              </w:rPr>
            </w:pPr>
          </w:p>
        </w:tc>
        <w:tc>
          <w:tcPr>
            <w:tcW w:w="2055" w:type="dxa"/>
          </w:tcPr>
          <w:p w14:paraId="7AB41C08" w14:textId="77777777" w:rsidR="007475A0" w:rsidRPr="004151B7" w:rsidRDefault="007475A0" w:rsidP="00C52B56">
            <w:pPr>
              <w:pStyle w:val="Dates"/>
              <w:rPr>
                <w:rFonts w:ascii="Source Sans Pro" w:hAnsi="Source Sans Pro" w:cs="Arial"/>
                <w:color w:val="auto"/>
              </w:rPr>
            </w:pPr>
          </w:p>
        </w:tc>
        <w:tc>
          <w:tcPr>
            <w:tcW w:w="2055" w:type="dxa"/>
          </w:tcPr>
          <w:p w14:paraId="6AA44AF3" w14:textId="77777777" w:rsidR="007475A0" w:rsidRPr="004151B7" w:rsidRDefault="007475A0" w:rsidP="00C52B56">
            <w:pPr>
              <w:pStyle w:val="Dates"/>
              <w:rPr>
                <w:rFonts w:ascii="Source Sans Pro" w:hAnsi="Source Sans Pro" w:cs="Arial"/>
                <w:color w:val="auto"/>
              </w:rPr>
            </w:pPr>
          </w:p>
        </w:tc>
      </w:tr>
    </w:tbl>
    <w:p w14:paraId="0D076104" w14:textId="77777777" w:rsidR="001F714F" w:rsidRPr="004151B7" w:rsidRDefault="001F714F" w:rsidP="001F714F">
      <w:pPr>
        <w:rPr>
          <w:rFonts w:ascii="Source Sans Pro" w:hAnsi="Source Sans Pro"/>
        </w:rPr>
      </w:pPr>
    </w:p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6D4090" w:rsidRPr="004151B7" w14:paraId="0835F2D6" w14:textId="77777777" w:rsidTr="00511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14:paraId="6F218462" w14:textId="77777777" w:rsidR="006D4090" w:rsidRPr="004151B7" w:rsidRDefault="006D4090" w:rsidP="000A0599">
            <w:pPr>
              <w:pStyle w:val="Month"/>
              <w:jc w:val="center"/>
              <w:rPr>
                <w:rFonts w:ascii="Source Sans Pro" w:hAnsi="Source Sans Pro"/>
              </w:rPr>
            </w:pPr>
            <w:r w:rsidRPr="004151B7">
              <w:rPr>
                <w:rFonts w:ascii="Source Sans Pro" w:hAnsi="Source Sans Pro"/>
                <w:color w:val="FFC61E"/>
              </w:rPr>
              <w:fldChar w:fldCharType="begin"/>
            </w:r>
            <w:r w:rsidRPr="004151B7">
              <w:rPr>
                <w:rFonts w:ascii="Source Sans Pro" w:hAnsi="Source Sans Pro"/>
                <w:color w:val="FFC61E"/>
              </w:rPr>
              <w:instrText xml:space="preserve"> DOCVARIABLE  MonthStart \@ MMMM \* MERGEFORMAT </w:instrText>
            </w:r>
            <w:r w:rsidRPr="004151B7">
              <w:rPr>
                <w:rFonts w:ascii="Source Sans Pro" w:hAnsi="Source Sans Pro"/>
                <w:color w:val="FFC61E"/>
              </w:rPr>
              <w:fldChar w:fldCharType="separate"/>
            </w:r>
            <w:r w:rsidRPr="004151B7">
              <w:rPr>
                <w:rFonts w:ascii="Source Sans Pro" w:hAnsi="Source Sans Pro"/>
                <w:color w:val="FFC61E"/>
              </w:rPr>
              <w:t>November</w:t>
            </w:r>
            <w:r w:rsidRPr="004151B7">
              <w:rPr>
                <w:rFonts w:ascii="Source Sans Pro" w:hAnsi="Source Sans Pro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14:paraId="73E08AB3" w14:textId="77777777" w:rsidR="006D4090" w:rsidRPr="004151B7" w:rsidRDefault="006D4090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</w:tr>
      <w:tr w:rsidR="000A0599" w:rsidRPr="004151B7" w14:paraId="0F2E8128" w14:textId="77777777" w:rsidTr="00267B12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14:paraId="18B1AE52" w14:textId="4B48EC4F" w:rsidR="000A0599" w:rsidRPr="004151B7" w:rsidRDefault="00144796" w:rsidP="00964094">
            <w:pPr>
              <w:pStyle w:val="Year"/>
              <w:jc w:val="center"/>
              <w:rPr>
                <w:rFonts w:ascii="Source Sans Pro" w:hAnsi="Source Sans Pro"/>
              </w:rPr>
            </w:pPr>
            <w:r w:rsidRPr="004151B7">
              <w:rPr>
                <w:rFonts w:ascii="Source Sans Pro" w:hAnsi="Source Sans Pro"/>
                <w:color w:val="FFC61E"/>
              </w:rPr>
              <w:t>202</w:t>
            </w:r>
            <w:r w:rsidR="00A6478E">
              <w:rPr>
                <w:rFonts w:ascii="Source Sans Pro" w:hAnsi="Source Sans Pro"/>
                <w:color w:val="FFC61E"/>
              </w:rPr>
              <w:t>6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14:paraId="73794A91" w14:textId="77777777" w:rsidR="000A0599" w:rsidRPr="004151B7" w:rsidRDefault="00AC2663" w:rsidP="000A0599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4151B7">
              <w:rPr>
                <w:rFonts w:ascii="Source Sans Pro" w:hAnsi="Source Sans Pro"/>
                <w:noProof/>
              </w:rPr>
              <w:drawing>
                <wp:anchor distT="0" distB="0" distL="114300" distR="114300" simplePos="0" relativeHeight="251684864" behindDoc="0" locked="0" layoutInCell="1" allowOverlap="1" wp14:anchorId="6B08364D" wp14:editId="3518124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-845185</wp:posOffset>
                  </wp:positionV>
                  <wp:extent cx="1381125" cy="1381125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Calendar"/>
        <w:tblW w:w="5000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924B91" w:rsidRPr="004151B7" w14:paraId="2CBDD1A8" w14:textId="77777777" w:rsidTr="00924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Source Sans Pro" w:hAnsi="Source Sans Pro" w:cs="Arial"/>
              <w:b/>
              <w:color w:val="071D49"/>
            </w:rPr>
            <w:id w:val="1656567142"/>
            <w:placeholder>
              <w:docPart w:val="ED1CE8D18D9B4CB6B724EA6D53785236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  <w:shd w:val="clear" w:color="auto" w:fill="FFC72C"/>
              </w:tcPr>
              <w:p w14:paraId="061DA557" w14:textId="77777777" w:rsidR="00924B91" w:rsidRPr="004151B7" w:rsidRDefault="00924B91" w:rsidP="00924B91">
                <w:pPr>
                  <w:pStyle w:val="Days"/>
                  <w:rPr>
                    <w:rFonts w:ascii="Source Sans Pro" w:hAnsi="Source Sans Pro" w:cs="Arial"/>
                    <w:b/>
                    <w:color w:val="071D49"/>
                  </w:rPr>
                </w:pPr>
                <w:r w:rsidRPr="004151B7">
                  <w:rPr>
                    <w:rFonts w:ascii="Source Sans Pro" w:hAnsi="Source Sans Pro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5" w:type="dxa"/>
            <w:shd w:val="clear" w:color="auto" w:fill="FFC72C"/>
          </w:tcPr>
          <w:p w14:paraId="3A5CAADC" w14:textId="77777777" w:rsidR="00924B91" w:rsidRPr="004151B7" w:rsidRDefault="00EB33A4" w:rsidP="00924B91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909312058"/>
                <w:placeholder>
                  <w:docPart w:val="77AA3E61D3CC401C9787788CBB412351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4151B7">
                  <w:rPr>
                    <w:rFonts w:ascii="Source Sans Pro" w:hAnsi="Source Sans Pro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101392DD" w14:textId="77777777" w:rsidR="00924B91" w:rsidRPr="004151B7" w:rsidRDefault="00EB33A4" w:rsidP="00924B91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972740672"/>
                <w:placeholder>
                  <w:docPart w:val="BC896534D3C6401E972D4B02F7EF3D1C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4151B7">
                  <w:rPr>
                    <w:rFonts w:ascii="Source Sans Pro" w:hAnsi="Source Sans Pro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59F5F310" w14:textId="77777777" w:rsidR="00924B91" w:rsidRPr="004151B7" w:rsidRDefault="00EB33A4" w:rsidP="00924B91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1160502599"/>
                <w:placeholder>
                  <w:docPart w:val="F63208929C84427EA2DD03F3B650D495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4151B7">
                  <w:rPr>
                    <w:rFonts w:ascii="Source Sans Pro" w:hAnsi="Source Sans Pro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4B7A914A" w14:textId="77777777" w:rsidR="00924B91" w:rsidRPr="004151B7" w:rsidRDefault="00EB33A4" w:rsidP="00924B91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1474478469"/>
                <w:placeholder>
                  <w:docPart w:val="560E9246C11D4F5BB5C298CF75CD27FF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4151B7">
                  <w:rPr>
                    <w:rFonts w:ascii="Source Sans Pro" w:hAnsi="Source Sans Pro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3824B3FA" w14:textId="77777777" w:rsidR="00924B91" w:rsidRPr="004151B7" w:rsidRDefault="00EB33A4" w:rsidP="00924B91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1757249860"/>
                <w:placeholder>
                  <w:docPart w:val="DB48DF32AAB444798AF16C16B2A034CF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4151B7">
                  <w:rPr>
                    <w:rFonts w:ascii="Source Sans Pro" w:hAnsi="Source Sans Pro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73194D77" w14:textId="77777777" w:rsidR="00924B91" w:rsidRPr="004151B7" w:rsidRDefault="00EB33A4" w:rsidP="00924B91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2054412865"/>
                <w:placeholder>
                  <w:docPart w:val="4D941702079F49FBB458E0648419067D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4151B7">
                  <w:rPr>
                    <w:rFonts w:ascii="Source Sans Pro" w:hAnsi="Source Sans Pro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E23E74" w:rsidRPr="004151B7" w14:paraId="2881E984" w14:textId="77777777" w:rsidTr="008F36ED">
        <w:trPr>
          <w:trHeight w:val="273"/>
        </w:trPr>
        <w:tc>
          <w:tcPr>
            <w:tcW w:w="12329" w:type="dxa"/>
            <w:gridSpan w:val="6"/>
            <w:vMerge w:val="restart"/>
          </w:tcPr>
          <w:p w14:paraId="0920E497" w14:textId="77777777" w:rsidR="00E23E74" w:rsidRPr="004151B7" w:rsidRDefault="00E23E74" w:rsidP="00DD065E">
            <w:pPr>
              <w:spacing w:before="0" w:after="0" w:line="276" w:lineRule="auto"/>
              <w:rPr>
                <w:rFonts w:ascii="Source Sans Pro" w:hAnsi="Source Sans Pro" w:cs="Arial"/>
                <w:b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szCs w:val="22"/>
              </w:rPr>
              <w:t>Significant Dates:</w:t>
            </w:r>
          </w:p>
          <w:p w14:paraId="16554D98" w14:textId="77777777" w:rsidR="00E23E74" w:rsidRPr="004151B7" w:rsidRDefault="00E23E74" w:rsidP="00DD065E">
            <w:pPr>
              <w:spacing w:before="0" w:after="0" w:line="276" w:lineRule="auto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November 11 - Remembrance Day (Schools Closed)</w:t>
            </w:r>
          </w:p>
          <w:p w14:paraId="050ECE04" w14:textId="611B7D82" w:rsidR="00E23E74" w:rsidRDefault="00E23E74" w:rsidP="00E23E74">
            <w:pPr>
              <w:spacing w:before="0" w:after="0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 xml:space="preserve">November </w:t>
            </w:r>
            <w:r w:rsidR="00A6478E">
              <w:rPr>
                <w:rFonts w:ascii="Source Sans Pro" w:hAnsi="Source Sans Pro" w:cs="Arial"/>
                <w:szCs w:val="22"/>
              </w:rPr>
              <w:t>9</w:t>
            </w:r>
            <w:r w:rsidRPr="004151B7">
              <w:rPr>
                <w:rFonts w:ascii="Source Sans Pro" w:hAnsi="Source Sans Pro" w:cs="Arial"/>
                <w:szCs w:val="22"/>
              </w:rPr>
              <w:t>-1</w:t>
            </w:r>
            <w:r w:rsidR="00A6478E">
              <w:rPr>
                <w:rFonts w:ascii="Source Sans Pro" w:hAnsi="Source Sans Pro" w:cs="Arial"/>
                <w:szCs w:val="22"/>
              </w:rPr>
              <w:t>3</w:t>
            </w:r>
            <w:r w:rsidRPr="004151B7">
              <w:rPr>
                <w:rFonts w:ascii="Source Sans Pro" w:hAnsi="Source Sans Pro" w:cs="Arial"/>
                <w:szCs w:val="22"/>
              </w:rPr>
              <w:t xml:space="preserve"> - Midterm Break (Schools Closed)</w:t>
            </w:r>
          </w:p>
          <w:p w14:paraId="24021A50" w14:textId="2C63D315" w:rsidR="00A6478E" w:rsidRPr="004151B7" w:rsidRDefault="00A6478E" w:rsidP="00A6478E">
            <w:pPr>
              <w:spacing w:before="0" w:after="0" w:line="276" w:lineRule="auto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 xml:space="preserve">November </w:t>
            </w:r>
            <w:r>
              <w:rPr>
                <w:rFonts w:ascii="Source Sans Pro" w:hAnsi="Source Sans Pro" w:cs="Arial"/>
                <w:szCs w:val="22"/>
              </w:rPr>
              <w:t>16</w:t>
            </w:r>
            <w:r w:rsidRPr="004151B7">
              <w:rPr>
                <w:rFonts w:ascii="Source Sans Pro" w:hAnsi="Source Sans Pro" w:cs="Arial"/>
                <w:szCs w:val="22"/>
              </w:rPr>
              <w:t xml:space="preserve"> - PD Day (No Students)</w:t>
            </w:r>
          </w:p>
          <w:p w14:paraId="618E817B" w14:textId="2F590482" w:rsidR="00A6478E" w:rsidRPr="004151B7" w:rsidRDefault="00A6478E" w:rsidP="00E23E74">
            <w:pPr>
              <w:spacing w:before="0" w:after="0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  <w:vAlign w:val="center"/>
          </w:tcPr>
          <w:p w14:paraId="330A2D8B" w14:textId="479E6306" w:rsidR="00E23E74" w:rsidRPr="004151B7" w:rsidRDefault="00E23E74" w:rsidP="008F36ED">
            <w:pPr>
              <w:spacing w:before="0" w:after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  <w:tr w:rsidR="00E23E74" w:rsidRPr="004151B7" w14:paraId="29AFDF95" w14:textId="77777777" w:rsidTr="008F36ED">
        <w:trPr>
          <w:trHeight w:val="1152"/>
        </w:trPr>
        <w:tc>
          <w:tcPr>
            <w:tcW w:w="12329" w:type="dxa"/>
            <w:gridSpan w:val="6"/>
            <w:vMerge/>
            <w:vAlign w:val="center"/>
          </w:tcPr>
          <w:p w14:paraId="1AE83363" w14:textId="77777777" w:rsidR="00E23E74" w:rsidRPr="004151B7" w:rsidRDefault="00E23E74" w:rsidP="008F36ED">
            <w:pPr>
              <w:jc w:val="right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  <w:vAlign w:val="center"/>
          </w:tcPr>
          <w:p w14:paraId="59082CEA" w14:textId="77777777" w:rsidR="00E23E74" w:rsidRPr="004151B7" w:rsidRDefault="00E23E74" w:rsidP="008F36ED">
            <w:pPr>
              <w:jc w:val="right"/>
              <w:rPr>
                <w:rFonts w:ascii="Source Sans Pro" w:hAnsi="Source Sans Pro" w:cs="Arial"/>
                <w:sz w:val="22"/>
                <w:szCs w:val="22"/>
              </w:rPr>
            </w:pPr>
          </w:p>
        </w:tc>
      </w:tr>
      <w:tr w:rsidR="006D4090" w:rsidRPr="004151B7" w14:paraId="5DAFF882" w14:textId="77777777" w:rsidTr="008F36ED">
        <w:trPr>
          <w:trHeight w:val="274"/>
        </w:trPr>
        <w:tc>
          <w:tcPr>
            <w:tcW w:w="2054" w:type="dxa"/>
            <w:vAlign w:val="center"/>
          </w:tcPr>
          <w:p w14:paraId="5B21110C" w14:textId="7F611F1C" w:rsidR="006D4090" w:rsidRPr="004151B7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</w:t>
            </w:r>
          </w:p>
        </w:tc>
        <w:tc>
          <w:tcPr>
            <w:tcW w:w="2055" w:type="dxa"/>
            <w:vAlign w:val="center"/>
          </w:tcPr>
          <w:p w14:paraId="1E97E2DC" w14:textId="52CB9993" w:rsidR="006D4090" w:rsidRPr="004151B7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</w:t>
            </w:r>
          </w:p>
        </w:tc>
        <w:tc>
          <w:tcPr>
            <w:tcW w:w="2055" w:type="dxa"/>
            <w:vAlign w:val="center"/>
          </w:tcPr>
          <w:p w14:paraId="43E6E22C" w14:textId="1D28D800" w:rsidR="006D4090" w:rsidRPr="004151B7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3</w:t>
            </w:r>
          </w:p>
        </w:tc>
        <w:tc>
          <w:tcPr>
            <w:tcW w:w="2055" w:type="dxa"/>
            <w:vAlign w:val="center"/>
          </w:tcPr>
          <w:p w14:paraId="0B7F7A12" w14:textId="06C64E43" w:rsidR="006D4090" w:rsidRPr="004151B7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4</w:t>
            </w:r>
          </w:p>
        </w:tc>
        <w:tc>
          <w:tcPr>
            <w:tcW w:w="2055" w:type="dxa"/>
            <w:vAlign w:val="center"/>
          </w:tcPr>
          <w:p w14:paraId="347AADFA" w14:textId="3E3065D0" w:rsidR="006D4090" w:rsidRPr="004151B7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5</w:t>
            </w:r>
          </w:p>
        </w:tc>
        <w:tc>
          <w:tcPr>
            <w:tcW w:w="2055" w:type="dxa"/>
            <w:vAlign w:val="center"/>
          </w:tcPr>
          <w:p w14:paraId="61711474" w14:textId="6C7C89A5" w:rsidR="006D4090" w:rsidRPr="004151B7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6</w:t>
            </w:r>
          </w:p>
        </w:tc>
        <w:tc>
          <w:tcPr>
            <w:tcW w:w="2055" w:type="dxa"/>
            <w:vAlign w:val="center"/>
          </w:tcPr>
          <w:p w14:paraId="4A2A8EAA" w14:textId="6777BE60" w:rsidR="006D4090" w:rsidRPr="004151B7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7</w:t>
            </w:r>
          </w:p>
        </w:tc>
      </w:tr>
      <w:tr w:rsidR="006D4090" w:rsidRPr="004151B7" w14:paraId="443D82FB" w14:textId="77777777" w:rsidTr="00924B91">
        <w:trPr>
          <w:trHeight w:hRule="exact" w:val="1152"/>
        </w:trPr>
        <w:tc>
          <w:tcPr>
            <w:tcW w:w="2054" w:type="dxa"/>
          </w:tcPr>
          <w:p w14:paraId="434C3B3F" w14:textId="77777777" w:rsidR="008B2849" w:rsidRPr="004151B7" w:rsidRDefault="008B2849" w:rsidP="008B2849">
            <w:pPr>
              <w:rPr>
                <w:rFonts w:ascii="Source Sans Pro" w:hAnsi="Source Sans Pro" w:cs="Arial"/>
                <w:sz w:val="22"/>
                <w:szCs w:val="22"/>
              </w:rPr>
            </w:pPr>
          </w:p>
          <w:p w14:paraId="5E89ABF0" w14:textId="77777777" w:rsidR="008B2849" w:rsidRPr="004151B7" w:rsidRDefault="008B2849" w:rsidP="008B2849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356B86ED" w14:textId="77777777" w:rsidR="00E23E74" w:rsidRPr="004151B7" w:rsidRDefault="00E23E74" w:rsidP="00E23E74">
            <w:pPr>
              <w:rPr>
                <w:rFonts w:ascii="Source Sans Pro" w:hAnsi="Source Sans Pro" w:cs="Arial"/>
                <w:sz w:val="22"/>
                <w:szCs w:val="22"/>
              </w:rPr>
            </w:pPr>
          </w:p>
          <w:p w14:paraId="7923F9A7" w14:textId="77777777" w:rsidR="006D4090" w:rsidRPr="004151B7" w:rsidRDefault="006D4090" w:rsidP="00AB5168">
            <w:pPr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  <w:p w14:paraId="742D6769" w14:textId="77777777" w:rsidR="008B2849" w:rsidRPr="004151B7" w:rsidRDefault="008B2849" w:rsidP="00AB5168">
            <w:pPr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  <w:p w14:paraId="0CE52F25" w14:textId="77777777" w:rsidR="008B2849" w:rsidRPr="004151B7" w:rsidRDefault="008B2849" w:rsidP="00AB5168">
            <w:pPr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4F4E45A1" w14:textId="77777777" w:rsidR="006D4090" w:rsidRPr="004151B7" w:rsidRDefault="006D4090" w:rsidP="00AB5168">
            <w:pPr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08D20B42" w14:textId="77777777" w:rsidR="00AB5168" w:rsidRPr="004151B7" w:rsidRDefault="00AB5168" w:rsidP="00AB5168">
            <w:pPr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7D068750" w14:textId="77777777" w:rsidR="006D4090" w:rsidRPr="004151B7" w:rsidRDefault="006D4090" w:rsidP="00FA621D">
            <w:pPr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7E820BEF" w14:textId="77777777" w:rsidR="004E4185" w:rsidRPr="004151B7" w:rsidRDefault="004E4185" w:rsidP="00FA621D">
            <w:pPr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5E10C409" w14:textId="77777777" w:rsidR="006D4090" w:rsidRPr="004151B7" w:rsidRDefault="006D4090" w:rsidP="008B2849">
            <w:pPr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</w:tr>
      <w:tr w:rsidR="006D4090" w:rsidRPr="004151B7" w14:paraId="4B6229D3" w14:textId="77777777" w:rsidTr="008F36ED">
        <w:trPr>
          <w:trHeight w:val="274"/>
        </w:trPr>
        <w:tc>
          <w:tcPr>
            <w:tcW w:w="2054" w:type="dxa"/>
            <w:vAlign w:val="center"/>
          </w:tcPr>
          <w:p w14:paraId="06D6BEBD" w14:textId="69137784" w:rsidR="006D4090" w:rsidRPr="004151B7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8</w:t>
            </w:r>
          </w:p>
        </w:tc>
        <w:tc>
          <w:tcPr>
            <w:tcW w:w="2055" w:type="dxa"/>
            <w:vAlign w:val="center"/>
          </w:tcPr>
          <w:p w14:paraId="77600D2F" w14:textId="76E99F96" w:rsidR="006D4090" w:rsidRPr="004151B7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9</w:t>
            </w:r>
          </w:p>
        </w:tc>
        <w:tc>
          <w:tcPr>
            <w:tcW w:w="2055" w:type="dxa"/>
            <w:vAlign w:val="center"/>
          </w:tcPr>
          <w:p w14:paraId="3AE6AA94" w14:textId="7A1D0D6A" w:rsidR="006D4090" w:rsidRPr="004151B7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10</w:t>
            </w:r>
          </w:p>
        </w:tc>
        <w:tc>
          <w:tcPr>
            <w:tcW w:w="2055" w:type="dxa"/>
            <w:vAlign w:val="center"/>
          </w:tcPr>
          <w:p w14:paraId="3E2AB5D3" w14:textId="41456CC9" w:rsidR="006D4090" w:rsidRPr="004151B7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11</w:t>
            </w:r>
          </w:p>
        </w:tc>
        <w:tc>
          <w:tcPr>
            <w:tcW w:w="2055" w:type="dxa"/>
            <w:vAlign w:val="center"/>
          </w:tcPr>
          <w:p w14:paraId="078E3320" w14:textId="35B964A5" w:rsidR="006D4090" w:rsidRPr="004151B7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12</w:t>
            </w:r>
          </w:p>
        </w:tc>
        <w:tc>
          <w:tcPr>
            <w:tcW w:w="2055" w:type="dxa"/>
            <w:vAlign w:val="center"/>
          </w:tcPr>
          <w:p w14:paraId="754C136F" w14:textId="16FD4CE6" w:rsidR="006D4090" w:rsidRPr="004151B7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13</w:t>
            </w:r>
          </w:p>
        </w:tc>
        <w:tc>
          <w:tcPr>
            <w:tcW w:w="2055" w:type="dxa"/>
            <w:vAlign w:val="center"/>
          </w:tcPr>
          <w:p w14:paraId="02928E1A" w14:textId="3FB4811D" w:rsidR="006D4090" w:rsidRPr="004151B7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14</w:t>
            </w:r>
          </w:p>
        </w:tc>
      </w:tr>
      <w:tr w:rsidR="006D4090" w:rsidRPr="004151B7" w14:paraId="3871C79E" w14:textId="77777777" w:rsidTr="00924B91">
        <w:trPr>
          <w:trHeight w:hRule="exact" w:val="1152"/>
        </w:trPr>
        <w:tc>
          <w:tcPr>
            <w:tcW w:w="2054" w:type="dxa"/>
          </w:tcPr>
          <w:p w14:paraId="0FEB6E35" w14:textId="77777777" w:rsidR="006D4090" w:rsidRPr="004151B7" w:rsidRDefault="006D4090" w:rsidP="00DD065E">
            <w:pPr>
              <w:spacing w:before="0" w:after="0"/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  <w:p w14:paraId="55EF969C" w14:textId="77777777" w:rsidR="008B2849" w:rsidRPr="004151B7" w:rsidRDefault="008B2849" w:rsidP="00DD065E">
            <w:pPr>
              <w:spacing w:before="0" w:after="0"/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  <w:p w14:paraId="6371B0B7" w14:textId="77777777" w:rsidR="008B2849" w:rsidRPr="004151B7" w:rsidRDefault="008B2849" w:rsidP="00DD065E">
            <w:pPr>
              <w:spacing w:before="0" w:after="0"/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1B9558B7" w14:textId="77777777" w:rsidR="0089308E" w:rsidRPr="004151B7" w:rsidRDefault="00285DD0" w:rsidP="00DD065E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Midterm Break</w:t>
            </w:r>
          </w:p>
          <w:p w14:paraId="4B791E1A" w14:textId="77777777" w:rsidR="00285DD0" w:rsidRPr="004151B7" w:rsidRDefault="00DD065E" w:rsidP="00DD065E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(Schools C</w:t>
            </w:r>
            <w:r w:rsidR="00285DD0" w:rsidRPr="004151B7">
              <w:rPr>
                <w:rFonts w:ascii="Source Sans Pro" w:hAnsi="Source Sans Pro" w:cs="Arial"/>
                <w:szCs w:val="22"/>
              </w:rPr>
              <w:t>losed)</w:t>
            </w:r>
          </w:p>
        </w:tc>
        <w:tc>
          <w:tcPr>
            <w:tcW w:w="2055" w:type="dxa"/>
          </w:tcPr>
          <w:p w14:paraId="5EF82E07" w14:textId="77777777" w:rsidR="00A6478E" w:rsidRPr="004151B7" w:rsidRDefault="00A6478E" w:rsidP="00A6478E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Midterm Break</w:t>
            </w:r>
          </w:p>
          <w:p w14:paraId="79F12845" w14:textId="720ABB06" w:rsidR="0089308E" w:rsidRPr="004151B7" w:rsidRDefault="00A6478E" w:rsidP="00A6478E">
            <w:pPr>
              <w:spacing w:before="0" w:after="0"/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(Schools Closed)</w:t>
            </w:r>
          </w:p>
        </w:tc>
        <w:tc>
          <w:tcPr>
            <w:tcW w:w="2055" w:type="dxa"/>
          </w:tcPr>
          <w:p w14:paraId="400C703C" w14:textId="77777777" w:rsidR="00A6478E" w:rsidRPr="004151B7" w:rsidRDefault="00A6478E" w:rsidP="00A6478E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Remembrance Day / Midterm Break</w:t>
            </w:r>
          </w:p>
          <w:p w14:paraId="07797885" w14:textId="383A7A60" w:rsidR="0089308E" w:rsidRPr="004151B7" w:rsidRDefault="00A6478E" w:rsidP="00A6478E">
            <w:pPr>
              <w:spacing w:before="0" w:after="0"/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(Schools Closed)</w:t>
            </w:r>
          </w:p>
        </w:tc>
        <w:tc>
          <w:tcPr>
            <w:tcW w:w="2055" w:type="dxa"/>
          </w:tcPr>
          <w:p w14:paraId="5A11293B" w14:textId="77777777" w:rsidR="00285DD0" w:rsidRPr="004151B7" w:rsidRDefault="00285DD0" w:rsidP="00DD065E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Midterm Break</w:t>
            </w:r>
          </w:p>
          <w:p w14:paraId="5F67AEFF" w14:textId="77777777" w:rsidR="006D4090" w:rsidRPr="004151B7" w:rsidRDefault="00DD065E" w:rsidP="00DD065E">
            <w:pPr>
              <w:spacing w:before="0" w:after="0"/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(Schools C</w:t>
            </w:r>
            <w:r w:rsidR="00285DD0" w:rsidRPr="004151B7">
              <w:rPr>
                <w:rFonts w:ascii="Source Sans Pro" w:hAnsi="Source Sans Pro" w:cs="Arial"/>
                <w:szCs w:val="22"/>
              </w:rPr>
              <w:t>losed)</w:t>
            </w:r>
          </w:p>
        </w:tc>
        <w:tc>
          <w:tcPr>
            <w:tcW w:w="2055" w:type="dxa"/>
          </w:tcPr>
          <w:p w14:paraId="27B1626D" w14:textId="77777777" w:rsidR="00285DD0" w:rsidRPr="004151B7" w:rsidRDefault="00285DD0" w:rsidP="00DD065E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Midterm Break</w:t>
            </w:r>
          </w:p>
          <w:p w14:paraId="5B19B7C1" w14:textId="77777777" w:rsidR="006D4090" w:rsidRPr="004151B7" w:rsidRDefault="00DD065E" w:rsidP="00DD065E">
            <w:pPr>
              <w:spacing w:before="0" w:after="0"/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(Schools C</w:t>
            </w:r>
            <w:r w:rsidR="00285DD0" w:rsidRPr="004151B7">
              <w:rPr>
                <w:rFonts w:ascii="Source Sans Pro" w:hAnsi="Source Sans Pro" w:cs="Arial"/>
                <w:szCs w:val="22"/>
              </w:rPr>
              <w:t>losed)</w:t>
            </w:r>
          </w:p>
        </w:tc>
        <w:tc>
          <w:tcPr>
            <w:tcW w:w="2055" w:type="dxa"/>
          </w:tcPr>
          <w:p w14:paraId="04AB3DE2" w14:textId="77777777" w:rsidR="006D4090" w:rsidRPr="004151B7" w:rsidRDefault="006D4090" w:rsidP="00DD065E">
            <w:pPr>
              <w:spacing w:before="0" w:after="0"/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</w:tr>
      <w:tr w:rsidR="006D4090" w:rsidRPr="004151B7" w14:paraId="1D680F96" w14:textId="77777777" w:rsidTr="008F36ED">
        <w:trPr>
          <w:trHeight w:val="274"/>
        </w:trPr>
        <w:tc>
          <w:tcPr>
            <w:tcW w:w="2054" w:type="dxa"/>
            <w:vAlign w:val="center"/>
          </w:tcPr>
          <w:p w14:paraId="0003BAF0" w14:textId="0BE57CF7" w:rsidR="006D4090" w:rsidRPr="004151B7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15</w:t>
            </w:r>
          </w:p>
        </w:tc>
        <w:tc>
          <w:tcPr>
            <w:tcW w:w="2055" w:type="dxa"/>
            <w:vAlign w:val="center"/>
          </w:tcPr>
          <w:p w14:paraId="2A27480E" w14:textId="43B27679" w:rsidR="006D4090" w:rsidRPr="004151B7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16</w:t>
            </w:r>
          </w:p>
        </w:tc>
        <w:tc>
          <w:tcPr>
            <w:tcW w:w="2055" w:type="dxa"/>
            <w:vAlign w:val="center"/>
          </w:tcPr>
          <w:p w14:paraId="400403C6" w14:textId="6918323D" w:rsidR="006D4090" w:rsidRPr="004151B7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17</w:t>
            </w:r>
          </w:p>
        </w:tc>
        <w:tc>
          <w:tcPr>
            <w:tcW w:w="2055" w:type="dxa"/>
            <w:vAlign w:val="center"/>
          </w:tcPr>
          <w:p w14:paraId="75119D8D" w14:textId="08602CA4" w:rsidR="006D4090" w:rsidRPr="004151B7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18</w:t>
            </w:r>
          </w:p>
        </w:tc>
        <w:tc>
          <w:tcPr>
            <w:tcW w:w="2055" w:type="dxa"/>
            <w:vAlign w:val="center"/>
          </w:tcPr>
          <w:p w14:paraId="3FD631D8" w14:textId="343D2AA7" w:rsidR="006D4090" w:rsidRPr="004151B7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19</w:t>
            </w:r>
          </w:p>
        </w:tc>
        <w:tc>
          <w:tcPr>
            <w:tcW w:w="2055" w:type="dxa"/>
            <w:vAlign w:val="center"/>
          </w:tcPr>
          <w:p w14:paraId="1742FC9E" w14:textId="3086923B" w:rsidR="006D4090" w:rsidRPr="004151B7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20</w:t>
            </w:r>
          </w:p>
        </w:tc>
        <w:tc>
          <w:tcPr>
            <w:tcW w:w="2055" w:type="dxa"/>
            <w:vAlign w:val="center"/>
          </w:tcPr>
          <w:p w14:paraId="7FE2085F" w14:textId="188A4043" w:rsidR="006D4090" w:rsidRPr="004151B7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21</w:t>
            </w:r>
          </w:p>
        </w:tc>
      </w:tr>
      <w:tr w:rsidR="006D4090" w:rsidRPr="004151B7" w14:paraId="5A27CFA3" w14:textId="77777777" w:rsidTr="00924B91">
        <w:trPr>
          <w:trHeight w:hRule="exact" w:val="1152"/>
        </w:trPr>
        <w:tc>
          <w:tcPr>
            <w:tcW w:w="2054" w:type="dxa"/>
          </w:tcPr>
          <w:p w14:paraId="3C2AB6B3" w14:textId="77777777" w:rsidR="006D4090" w:rsidRPr="004151B7" w:rsidRDefault="006D4090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  <w:p w14:paraId="4DAFB643" w14:textId="77777777" w:rsidR="008B2849" w:rsidRPr="004151B7" w:rsidRDefault="008B2849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  <w:p w14:paraId="68EFFBE2" w14:textId="77777777" w:rsidR="008B2849" w:rsidRPr="004151B7" w:rsidRDefault="008B2849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7267E8AA" w14:textId="77777777" w:rsidR="00A6478E" w:rsidRPr="004151B7" w:rsidRDefault="00A6478E" w:rsidP="00A6478E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PD Day</w:t>
            </w:r>
          </w:p>
          <w:p w14:paraId="1755A86A" w14:textId="77777777" w:rsidR="00A6478E" w:rsidRPr="004151B7" w:rsidRDefault="00A6478E" w:rsidP="00A6478E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(No Students)</w:t>
            </w:r>
          </w:p>
          <w:p w14:paraId="599EFB3F" w14:textId="77777777" w:rsidR="006D4090" w:rsidRPr="004151B7" w:rsidRDefault="006D4090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43197A2D" w14:textId="77777777" w:rsidR="006D4090" w:rsidRPr="004151B7" w:rsidRDefault="006D4090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4370E577" w14:textId="77777777" w:rsidR="006D4090" w:rsidRPr="004151B7" w:rsidRDefault="006D4090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5D1FED41" w14:textId="77777777" w:rsidR="006D4090" w:rsidRPr="004151B7" w:rsidRDefault="006D4090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2CDDCD73" w14:textId="77777777" w:rsidR="006D4090" w:rsidRPr="004151B7" w:rsidRDefault="006D4090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541F91C3" w14:textId="77777777" w:rsidR="006D4090" w:rsidRPr="004151B7" w:rsidRDefault="006D4090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</w:tr>
      <w:tr w:rsidR="00E23E74" w:rsidRPr="004151B7" w14:paraId="258E53DE" w14:textId="77777777" w:rsidTr="00C8631F">
        <w:trPr>
          <w:trHeight w:val="274"/>
        </w:trPr>
        <w:tc>
          <w:tcPr>
            <w:tcW w:w="2054" w:type="dxa"/>
            <w:vAlign w:val="center"/>
          </w:tcPr>
          <w:p w14:paraId="44558C56" w14:textId="6E8C0F1F" w:rsidR="00E23E74" w:rsidRPr="004151B7" w:rsidRDefault="00A6478E" w:rsidP="00C8631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22</w:t>
            </w:r>
          </w:p>
        </w:tc>
        <w:tc>
          <w:tcPr>
            <w:tcW w:w="2055" w:type="dxa"/>
            <w:vAlign w:val="center"/>
          </w:tcPr>
          <w:p w14:paraId="20F59D34" w14:textId="44FA789A" w:rsidR="00E23E74" w:rsidRPr="004151B7" w:rsidRDefault="00A6478E" w:rsidP="00C8631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23</w:t>
            </w:r>
          </w:p>
        </w:tc>
        <w:tc>
          <w:tcPr>
            <w:tcW w:w="2055" w:type="dxa"/>
            <w:vAlign w:val="center"/>
          </w:tcPr>
          <w:p w14:paraId="099CA531" w14:textId="34B5FCA3" w:rsidR="00E23E74" w:rsidRPr="004151B7" w:rsidRDefault="00A6478E" w:rsidP="00C8631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24</w:t>
            </w:r>
          </w:p>
        </w:tc>
        <w:tc>
          <w:tcPr>
            <w:tcW w:w="2055" w:type="dxa"/>
            <w:vAlign w:val="center"/>
          </w:tcPr>
          <w:p w14:paraId="5979FF59" w14:textId="55B3EB81" w:rsidR="00E23E74" w:rsidRPr="004151B7" w:rsidRDefault="00A6478E" w:rsidP="00C8631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25</w:t>
            </w:r>
          </w:p>
        </w:tc>
        <w:tc>
          <w:tcPr>
            <w:tcW w:w="2055" w:type="dxa"/>
            <w:vAlign w:val="center"/>
          </w:tcPr>
          <w:p w14:paraId="3845DC2A" w14:textId="4F87FB5B" w:rsidR="00E23E74" w:rsidRPr="004151B7" w:rsidRDefault="00A6478E" w:rsidP="00C8631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26</w:t>
            </w:r>
          </w:p>
        </w:tc>
        <w:tc>
          <w:tcPr>
            <w:tcW w:w="2055" w:type="dxa"/>
            <w:vAlign w:val="center"/>
          </w:tcPr>
          <w:p w14:paraId="6B1C0123" w14:textId="741F6633" w:rsidR="00E23E74" w:rsidRPr="004151B7" w:rsidRDefault="00A6478E" w:rsidP="00C8631F">
            <w:pPr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>
              <w:rPr>
                <w:rFonts w:ascii="Source Sans Pro" w:hAnsi="Source Sans Pro" w:cs="Arial"/>
                <w:b/>
                <w:sz w:val="22"/>
                <w:szCs w:val="22"/>
              </w:rPr>
              <w:t>27</w:t>
            </w:r>
          </w:p>
        </w:tc>
        <w:tc>
          <w:tcPr>
            <w:tcW w:w="2055" w:type="dxa"/>
            <w:vAlign w:val="center"/>
          </w:tcPr>
          <w:p w14:paraId="2C64794D" w14:textId="14DE8642" w:rsidR="00E23E74" w:rsidRPr="004151B7" w:rsidRDefault="00A6478E" w:rsidP="00C8631F">
            <w:pPr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>
              <w:rPr>
                <w:rFonts w:ascii="Source Sans Pro" w:hAnsi="Source Sans Pro" w:cs="Arial"/>
                <w:b/>
                <w:sz w:val="22"/>
                <w:szCs w:val="22"/>
              </w:rPr>
              <w:t>28</w:t>
            </w:r>
          </w:p>
        </w:tc>
      </w:tr>
      <w:tr w:rsidR="00E23E74" w:rsidRPr="004151B7" w14:paraId="07A07ADD" w14:textId="77777777" w:rsidTr="008F36ED">
        <w:trPr>
          <w:trHeight w:val="432"/>
        </w:trPr>
        <w:tc>
          <w:tcPr>
            <w:tcW w:w="2054" w:type="dxa"/>
          </w:tcPr>
          <w:p w14:paraId="60343DC5" w14:textId="77777777" w:rsidR="00E23E74" w:rsidRPr="004151B7" w:rsidRDefault="00E23E74" w:rsidP="00C52B56">
            <w:pPr>
              <w:rPr>
                <w:rFonts w:ascii="Source Sans Pro" w:hAnsi="Source Sans Pro" w:cs="Arial"/>
              </w:rPr>
            </w:pPr>
          </w:p>
          <w:p w14:paraId="4F328B67" w14:textId="77777777" w:rsidR="00E23E74" w:rsidRPr="004151B7" w:rsidRDefault="00E23E74" w:rsidP="00C8631F">
            <w:pPr>
              <w:spacing w:before="0" w:after="0"/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611ACA47" w14:textId="77777777" w:rsidR="00E23E74" w:rsidRPr="004151B7" w:rsidRDefault="00E23E74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  <w:vMerge w:val="restart"/>
          </w:tcPr>
          <w:p w14:paraId="5BCEFA28" w14:textId="77777777" w:rsidR="00E23E74" w:rsidRPr="004151B7" w:rsidRDefault="00E23E74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  <w:vMerge w:val="restart"/>
          </w:tcPr>
          <w:p w14:paraId="2E5FADBE" w14:textId="77777777" w:rsidR="00E23E74" w:rsidRPr="004151B7" w:rsidRDefault="00E23E74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  <w:vMerge w:val="restart"/>
          </w:tcPr>
          <w:p w14:paraId="27992A5E" w14:textId="77777777" w:rsidR="00E23E74" w:rsidRPr="004151B7" w:rsidRDefault="00E23E74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  <w:vMerge w:val="restart"/>
          </w:tcPr>
          <w:p w14:paraId="39FB118B" w14:textId="77777777" w:rsidR="00E23E74" w:rsidRPr="004151B7" w:rsidRDefault="00E23E74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  <w:vMerge w:val="restart"/>
          </w:tcPr>
          <w:p w14:paraId="6FDCE094" w14:textId="77777777" w:rsidR="00E23E74" w:rsidRPr="004151B7" w:rsidRDefault="00E23E74" w:rsidP="00C52B56">
            <w:pPr>
              <w:rPr>
                <w:rFonts w:ascii="Source Sans Pro" w:hAnsi="Source Sans Pro" w:cs="Arial"/>
              </w:rPr>
            </w:pPr>
          </w:p>
        </w:tc>
      </w:tr>
      <w:tr w:rsidR="00E23E74" w:rsidRPr="00F14EC1" w14:paraId="507C66F2" w14:textId="77777777" w:rsidTr="008F36ED">
        <w:trPr>
          <w:trHeight w:hRule="exact" w:val="274"/>
        </w:trPr>
        <w:tc>
          <w:tcPr>
            <w:tcW w:w="2054" w:type="dxa"/>
            <w:vAlign w:val="center"/>
          </w:tcPr>
          <w:p w14:paraId="329635BF" w14:textId="114669C7" w:rsidR="00E23E74" w:rsidRPr="00A6478E" w:rsidRDefault="00A6478E" w:rsidP="00DC202E">
            <w:pPr>
              <w:spacing w:before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A6478E">
              <w:rPr>
                <w:rFonts w:ascii="Source Sans Pro" w:hAnsi="Source Sans Pro" w:cs="Arial"/>
                <w:b/>
                <w:sz w:val="22"/>
                <w:szCs w:val="22"/>
              </w:rPr>
              <w:t>29</w:t>
            </w:r>
          </w:p>
        </w:tc>
        <w:tc>
          <w:tcPr>
            <w:tcW w:w="2055" w:type="dxa"/>
          </w:tcPr>
          <w:p w14:paraId="4798A279" w14:textId="44CD0053" w:rsidR="00E23E74" w:rsidRPr="00A6478E" w:rsidRDefault="00A6478E" w:rsidP="00A6478E">
            <w:pPr>
              <w:spacing w:before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A6478E">
              <w:rPr>
                <w:rFonts w:ascii="Source Sans Pro" w:hAnsi="Source Sans Pro" w:cs="Arial"/>
                <w:b/>
                <w:sz w:val="22"/>
                <w:szCs w:val="22"/>
              </w:rPr>
              <w:t>30</w:t>
            </w:r>
          </w:p>
        </w:tc>
        <w:tc>
          <w:tcPr>
            <w:tcW w:w="2055" w:type="dxa"/>
            <w:vMerge/>
          </w:tcPr>
          <w:p w14:paraId="459DDDBD" w14:textId="77777777" w:rsidR="00E23E74" w:rsidRPr="00285DD0" w:rsidRDefault="00E23E74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vMerge/>
          </w:tcPr>
          <w:p w14:paraId="54507712" w14:textId="77777777" w:rsidR="00E23E74" w:rsidRPr="00285DD0" w:rsidRDefault="00E23E74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vMerge/>
          </w:tcPr>
          <w:p w14:paraId="2DF4DE75" w14:textId="77777777" w:rsidR="00E23E74" w:rsidRPr="00285DD0" w:rsidRDefault="00E23E74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vMerge/>
          </w:tcPr>
          <w:p w14:paraId="2606FE14" w14:textId="77777777" w:rsidR="00E23E74" w:rsidRPr="00285DD0" w:rsidRDefault="00E23E74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vMerge/>
          </w:tcPr>
          <w:p w14:paraId="754E1B5B" w14:textId="77777777" w:rsidR="00E23E74" w:rsidRPr="00285DD0" w:rsidRDefault="00E23E74" w:rsidP="00C52B56">
            <w:pPr>
              <w:rPr>
                <w:rFonts w:ascii="Arial" w:hAnsi="Arial" w:cs="Arial"/>
              </w:rPr>
            </w:pPr>
          </w:p>
        </w:tc>
      </w:tr>
      <w:tr w:rsidR="00E23E74" w:rsidRPr="00F14EC1" w14:paraId="2A11629D" w14:textId="77777777" w:rsidTr="00C8631F">
        <w:trPr>
          <w:trHeight w:hRule="exact" w:val="432"/>
        </w:trPr>
        <w:tc>
          <w:tcPr>
            <w:tcW w:w="2054" w:type="dxa"/>
          </w:tcPr>
          <w:p w14:paraId="4F86398A" w14:textId="77777777" w:rsidR="00E23E74" w:rsidRPr="00285DD0" w:rsidRDefault="00E23E74" w:rsidP="00DC202E">
            <w:pPr>
              <w:spacing w:before="0"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2055" w:type="dxa"/>
          </w:tcPr>
          <w:p w14:paraId="6B5A44FD" w14:textId="77777777" w:rsidR="00E23E74" w:rsidRPr="00285DD0" w:rsidRDefault="00E23E74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vMerge/>
          </w:tcPr>
          <w:p w14:paraId="0115804C" w14:textId="77777777" w:rsidR="00E23E74" w:rsidRPr="00285DD0" w:rsidRDefault="00E23E74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vMerge/>
          </w:tcPr>
          <w:p w14:paraId="30E783C1" w14:textId="77777777" w:rsidR="00E23E74" w:rsidRPr="00285DD0" w:rsidRDefault="00E23E74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vMerge/>
          </w:tcPr>
          <w:p w14:paraId="3CB65A08" w14:textId="77777777" w:rsidR="00E23E74" w:rsidRPr="00285DD0" w:rsidRDefault="00E23E74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vMerge/>
          </w:tcPr>
          <w:p w14:paraId="3AA8BEDC" w14:textId="77777777" w:rsidR="00E23E74" w:rsidRPr="00285DD0" w:rsidRDefault="00E23E74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vMerge/>
          </w:tcPr>
          <w:p w14:paraId="76AEC6E6" w14:textId="77777777" w:rsidR="00E23E74" w:rsidRPr="00285DD0" w:rsidRDefault="00E23E74" w:rsidP="00C52B56">
            <w:pPr>
              <w:rPr>
                <w:rFonts w:ascii="Arial" w:hAnsi="Arial" w:cs="Arial"/>
              </w:rPr>
            </w:pPr>
          </w:p>
        </w:tc>
      </w:tr>
    </w:tbl>
    <w:p w14:paraId="7800DAA7" w14:textId="77777777" w:rsidR="006D4090" w:rsidRDefault="006D4090" w:rsidP="006D4090">
      <w:pPr>
        <w:rPr>
          <w:rFonts w:ascii="Century Gothic" w:hAnsi="Century Gothic"/>
        </w:rPr>
      </w:pPr>
    </w:p>
    <w:p w14:paraId="53D12CA8" w14:textId="77777777" w:rsidR="008B2849" w:rsidRDefault="008B2849" w:rsidP="006D4090">
      <w:pPr>
        <w:rPr>
          <w:rFonts w:ascii="Century Gothic" w:hAnsi="Century Gothic"/>
        </w:rPr>
      </w:pPr>
    </w:p>
    <w:p w14:paraId="1AAB09C4" w14:textId="77777777" w:rsidR="008B2849" w:rsidRPr="00F14EC1" w:rsidRDefault="008B2849" w:rsidP="006D4090">
      <w:pPr>
        <w:rPr>
          <w:rFonts w:ascii="Century Gothic" w:hAnsi="Century Gothic"/>
        </w:rPr>
      </w:pPr>
    </w:p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6D4090" w:rsidRPr="00F14EC1" w14:paraId="76FC549B" w14:textId="77777777" w:rsidTr="00267B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14:paraId="2EA26AC9" w14:textId="77777777" w:rsidR="006D4090" w:rsidRPr="004151B7" w:rsidRDefault="006D4090" w:rsidP="000A0599">
            <w:pPr>
              <w:pStyle w:val="Month"/>
              <w:jc w:val="center"/>
              <w:rPr>
                <w:rFonts w:ascii="Source Sans Pro" w:hAnsi="Source Sans Pro"/>
              </w:rPr>
            </w:pPr>
            <w:r w:rsidRPr="004151B7">
              <w:rPr>
                <w:rFonts w:ascii="Source Sans Pro" w:hAnsi="Source Sans Pro"/>
                <w:color w:val="FFC61E"/>
              </w:rPr>
              <w:lastRenderedPageBreak/>
              <w:fldChar w:fldCharType="begin"/>
            </w:r>
            <w:r w:rsidRPr="004151B7">
              <w:rPr>
                <w:rFonts w:ascii="Source Sans Pro" w:hAnsi="Source Sans Pro"/>
                <w:color w:val="FFC61E"/>
              </w:rPr>
              <w:instrText xml:space="preserve"> DOCVARIABLE  MonthStart \@ MMMM \* MERGEFORMAT </w:instrText>
            </w:r>
            <w:r w:rsidRPr="004151B7">
              <w:rPr>
                <w:rFonts w:ascii="Source Sans Pro" w:hAnsi="Source Sans Pro"/>
                <w:color w:val="FFC61E"/>
              </w:rPr>
              <w:fldChar w:fldCharType="separate"/>
            </w:r>
            <w:r w:rsidRPr="004151B7">
              <w:rPr>
                <w:rFonts w:ascii="Source Sans Pro" w:hAnsi="Source Sans Pro"/>
                <w:color w:val="FFC61E"/>
              </w:rPr>
              <w:t>December</w:t>
            </w:r>
            <w:r w:rsidRPr="004151B7">
              <w:rPr>
                <w:rFonts w:ascii="Source Sans Pro" w:hAnsi="Source Sans Pro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14:paraId="27E77EE8" w14:textId="77777777" w:rsidR="006D4090" w:rsidRPr="00F14EC1" w:rsidRDefault="00EB33A4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pict w14:anchorId="7782BD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2.25pt;width:108pt;height:108pt;z-index:251683840;mso-position-horizontal:center;mso-position-horizontal-relative:margin;mso-position-vertical-relative:text;mso-width-relative:page;mso-height-relative:page">
                  <v:imagedata r:id="rId9" o:title="BGSD_Logo_Tagline_WEB (1)"/>
                  <w10:wrap anchorx="margin"/>
                </v:shape>
              </w:pict>
            </w:r>
          </w:p>
        </w:tc>
      </w:tr>
      <w:tr w:rsidR="000A0599" w:rsidRPr="00F14EC1" w14:paraId="262E6E1B" w14:textId="77777777" w:rsidTr="000969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14:paraId="4946C5B4" w14:textId="1921280D" w:rsidR="000A0599" w:rsidRPr="004151B7" w:rsidRDefault="00144796" w:rsidP="00964094">
            <w:pPr>
              <w:pStyle w:val="Year"/>
              <w:jc w:val="center"/>
              <w:rPr>
                <w:rFonts w:ascii="Source Sans Pro" w:hAnsi="Source Sans Pro"/>
              </w:rPr>
            </w:pPr>
            <w:r w:rsidRPr="004151B7">
              <w:rPr>
                <w:rFonts w:ascii="Source Sans Pro" w:hAnsi="Source Sans Pro"/>
                <w:color w:val="FFC61E"/>
              </w:rPr>
              <w:t>202</w:t>
            </w:r>
            <w:r w:rsidR="00A6478E">
              <w:rPr>
                <w:rFonts w:ascii="Source Sans Pro" w:hAnsi="Source Sans Pro"/>
                <w:color w:val="FFC61E"/>
              </w:rPr>
              <w:t>6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14:paraId="3B1B6CEC" w14:textId="77777777" w:rsidR="000A0599" w:rsidRPr="00F14EC1" w:rsidRDefault="000A0599" w:rsidP="000A0599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tbl>
      <w:tblPr>
        <w:tblStyle w:val="TableCalendar"/>
        <w:tblW w:w="5000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924B91" w:rsidRPr="00F14EC1" w14:paraId="2B62F4A2" w14:textId="77777777" w:rsidTr="003B4E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Source Sans Pro" w:hAnsi="Source Sans Pro" w:cs="Arial"/>
              <w:b/>
              <w:color w:val="071D49"/>
            </w:rPr>
            <w:id w:val="-827974647"/>
            <w:placeholder>
              <w:docPart w:val="3E8F0298C6DD4424B07C3112A768E447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  <w:shd w:val="clear" w:color="auto" w:fill="FFC72C"/>
              </w:tcPr>
              <w:p w14:paraId="5E42C983" w14:textId="77777777" w:rsidR="00924B91" w:rsidRPr="004151B7" w:rsidRDefault="00924B91" w:rsidP="00924B91">
                <w:pPr>
                  <w:pStyle w:val="Days"/>
                  <w:rPr>
                    <w:rFonts w:ascii="Source Sans Pro" w:hAnsi="Source Sans Pro" w:cs="Arial"/>
                    <w:b/>
                    <w:color w:val="071D49"/>
                  </w:rPr>
                </w:pPr>
                <w:r w:rsidRPr="004151B7">
                  <w:rPr>
                    <w:rFonts w:ascii="Source Sans Pro" w:hAnsi="Source Sans Pro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5" w:type="dxa"/>
            <w:shd w:val="clear" w:color="auto" w:fill="FFC72C"/>
          </w:tcPr>
          <w:p w14:paraId="4339A046" w14:textId="77777777" w:rsidR="00924B91" w:rsidRPr="004151B7" w:rsidRDefault="00EB33A4" w:rsidP="00924B91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645973024"/>
                <w:placeholder>
                  <w:docPart w:val="398445C017C54214985E820367DA6A4C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4151B7">
                  <w:rPr>
                    <w:rFonts w:ascii="Source Sans Pro" w:hAnsi="Source Sans Pro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14C676AC" w14:textId="77777777" w:rsidR="00924B91" w:rsidRPr="004151B7" w:rsidRDefault="00EB33A4" w:rsidP="00924B91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1571384503"/>
                <w:placeholder>
                  <w:docPart w:val="C3856CAD135B4F95983941D76473000F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4151B7">
                  <w:rPr>
                    <w:rFonts w:ascii="Source Sans Pro" w:hAnsi="Source Sans Pro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1CC364C6" w14:textId="77777777" w:rsidR="00924B91" w:rsidRPr="004151B7" w:rsidRDefault="00EB33A4" w:rsidP="00924B91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182897953"/>
                <w:placeholder>
                  <w:docPart w:val="80DAB4583D26429D9F1914007A926688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4151B7">
                  <w:rPr>
                    <w:rFonts w:ascii="Source Sans Pro" w:hAnsi="Source Sans Pro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14:paraId="0EFDD3ED" w14:textId="77777777" w:rsidR="00924B91" w:rsidRPr="004151B7" w:rsidRDefault="00EB33A4" w:rsidP="00924B91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656690867"/>
                <w:placeholder>
                  <w:docPart w:val="112E7951D7BF42929875F8890181C34F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4151B7">
                  <w:rPr>
                    <w:rFonts w:ascii="Source Sans Pro" w:hAnsi="Source Sans Pro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3AB7F654" w14:textId="77777777" w:rsidR="00924B91" w:rsidRPr="004151B7" w:rsidRDefault="00EB33A4" w:rsidP="00924B91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824789684"/>
                <w:placeholder>
                  <w:docPart w:val="EBBD52302B424063B920C06DE06067C1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4151B7">
                  <w:rPr>
                    <w:rFonts w:ascii="Source Sans Pro" w:hAnsi="Source Sans Pro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3E71B614" w14:textId="77777777" w:rsidR="00924B91" w:rsidRPr="004151B7" w:rsidRDefault="00EB33A4" w:rsidP="00924B91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885220114"/>
                <w:placeholder>
                  <w:docPart w:val="D74476C4B59247448C22DA1BCA02AF9B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4151B7">
                  <w:rPr>
                    <w:rFonts w:ascii="Source Sans Pro" w:hAnsi="Source Sans Pro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E23E74" w:rsidRPr="00F14EC1" w14:paraId="7BB02590" w14:textId="77777777" w:rsidTr="00C8631F">
        <w:trPr>
          <w:trHeight w:val="1152"/>
        </w:trPr>
        <w:tc>
          <w:tcPr>
            <w:tcW w:w="14384" w:type="dxa"/>
            <w:gridSpan w:val="7"/>
          </w:tcPr>
          <w:p w14:paraId="0E4FBCC0" w14:textId="77777777" w:rsidR="00E23E74" w:rsidRPr="004151B7" w:rsidRDefault="00E23E74" w:rsidP="00B04649">
            <w:pPr>
              <w:spacing w:line="276" w:lineRule="auto"/>
              <w:rPr>
                <w:rFonts w:ascii="Source Sans Pro" w:hAnsi="Source Sans Pro" w:cs="Arial"/>
                <w:b/>
              </w:rPr>
            </w:pPr>
            <w:r w:rsidRPr="004151B7">
              <w:rPr>
                <w:rFonts w:ascii="Source Sans Pro" w:hAnsi="Source Sans Pro" w:cs="Arial"/>
                <w:b/>
              </w:rPr>
              <w:t>Significant Dates:</w:t>
            </w:r>
          </w:p>
          <w:p w14:paraId="2408D9AF" w14:textId="77777777" w:rsidR="00E23E74" w:rsidRPr="004151B7" w:rsidRDefault="00E23E74" w:rsidP="00B04649">
            <w:pPr>
              <w:spacing w:line="276" w:lineRule="auto"/>
              <w:rPr>
                <w:rFonts w:ascii="Source Sans Pro" w:hAnsi="Source Sans Pro" w:cs="Arial"/>
              </w:rPr>
            </w:pPr>
            <w:r w:rsidRPr="004151B7">
              <w:rPr>
                <w:rFonts w:ascii="Source Sans Pro" w:hAnsi="Source Sans Pro" w:cs="Arial"/>
              </w:rPr>
              <w:t>December 4 - PD Day (No Students)</w:t>
            </w:r>
          </w:p>
          <w:p w14:paraId="0293D071" w14:textId="4B405C02" w:rsidR="00E23E74" w:rsidRPr="004151B7" w:rsidRDefault="00E23E74" w:rsidP="00CE5DF9">
            <w:pPr>
              <w:pStyle w:val="Dates"/>
              <w:jc w:val="left"/>
              <w:rPr>
                <w:rFonts w:ascii="Source Sans Pro" w:hAnsi="Source Sans Pro" w:cs="Arial"/>
                <w:b/>
                <w:color w:val="auto"/>
                <w:sz w:val="18"/>
              </w:rPr>
            </w:pPr>
            <w:r w:rsidRPr="004151B7">
              <w:rPr>
                <w:rFonts w:ascii="Source Sans Pro" w:hAnsi="Source Sans Pro" w:cs="Arial"/>
                <w:color w:val="auto"/>
                <w:sz w:val="18"/>
              </w:rPr>
              <w:t xml:space="preserve">December </w:t>
            </w:r>
            <w:r w:rsidR="00CE5DF9" w:rsidRPr="004151B7">
              <w:rPr>
                <w:rFonts w:ascii="Source Sans Pro" w:hAnsi="Source Sans Pro" w:cs="Arial"/>
                <w:color w:val="auto"/>
                <w:sz w:val="18"/>
              </w:rPr>
              <w:t>2</w:t>
            </w:r>
            <w:r w:rsidR="00A6478E">
              <w:rPr>
                <w:rFonts w:ascii="Source Sans Pro" w:hAnsi="Source Sans Pro" w:cs="Arial"/>
                <w:color w:val="auto"/>
                <w:sz w:val="18"/>
              </w:rPr>
              <w:t>3</w:t>
            </w:r>
            <w:r w:rsidR="00CE5DF9" w:rsidRPr="004151B7">
              <w:rPr>
                <w:rFonts w:ascii="Source Sans Pro" w:hAnsi="Source Sans Pro" w:cs="Arial"/>
                <w:color w:val="auto"/>
                <w:sz w:val="18"/>
              </w:rPr>
              <w:t xml:space="preserve"> - 31</w:t>
            </w:r>
            <w:r w:rsidRPr="004151B7">
              <w:rPr>
                <w:rFonts w:ascii="Source Sans Pro" w:hAnsi="Source Sans Pro" w:cs="Arial"/>
                <w:color w:val="auto"/>
                <w:sz w:val="18"/>
              </w:rPr>
              <w:t xml:space="preserve"> - Christmas Vacation (Schools Closed)</w:t>
            </w:r>
          </w:p>
        </w:tc>
      </w:tr>
      <w:tr w:rsidR="00924B91" w:rsidRPr="00F14EC1" w14:paraId="6F8697B8" w14:textId="77777777" w:rsidTr="008F36ED">
        <w:trPr>
          <w:trHeight w:val="274"/>
        </w:trPr>
        <w:tc>
          <w:tcPr>
            <w:tcW w:w="2054" w:type="dxa"/>
          </w:tcPr>
          <w:p w14:paraId="2F9DED18" w14:textId="77777777" w:rsidR="00924B91" w:rsidRPr="004151B7" w:rsidRDefault="00924B91" w:rsidP="00924B91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</w:p>
        </w:tc>
        <w:tc>
          <w:tcPr>
            <w:tcW w:w="2055" w:type="dxa"/>
            <w:vAlign w:val="center"/>
          </w:tcPr>
          <w:p w14:paraId="589D6BC9" w14:textId="2A7B621D" w:rsidR="00924B91" w:rsidRPr="004151B7" w:rsidRDefault="00924B91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</w:p>
        </w:tc>
        <w:tc>
          <w:tcPr>
            <w:tcW w:w="2055" w:type="dxa"/>
            <w:vAlign w:val="center"/>
          </w:tcPr>
          <w:p w14:paraId="2A3CF575" w14:textId="5A6FBD63" w:rsidR="00924B91" w:rsidRPr="004151B7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</w:t>
            </w:r>
          </w:p>
        </w:tc>
        <w:tc>
          <w:tcPr>
            <w:tcW w:w="2055" w:type="dxa"/>
            <w:vAlign w:val="center"/>
          </w:tcPr>
          <w:p w14:paraId="7FA15182" w14:textId="161C2A1E" w:rsidR="00924B91" w:rsidRPr="004151B7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</w:t>
            </w:r>
          </w:p>
        </w:tc>
        <w:tc>
          <w:tcPr>
            <w:tcW w:w="2055" w:type="dxa"/>
            <w:vAlign w:val="center"/>
          </w:tcPr>
          <w:p w14:paraId="6AC0D76B" w14:textId="7F2C8745" w:rsidR="00924B91" w:rsidRPr="004151B7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3</w:t>
            </w:r>
          </w:p>
        </w:tc>
        <w:tc>
          <w:tcPr>
            <w:tcW w:w="2055" w:type="dxa"/>
            <w:vAlign w:val="center"/>
          </w:tcPr>
          <w:p w14:paraId="031512FE" w14:textId="24249904" w:rsidR="00924B91" w:rsidRPr="004151B7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4</w:t>
            </w:r>
          </w:p>
        </w:tc>
        <w:tc>
          <w:tcPr>
            <w:tcW w:w="2055" w:type="dxa"/>
            <w:vAlign w:val="center"/>
          </w:tcPr>
          <w:p w14:paraId="5A865C0F" w14:textId="79A163B8" w:rsidR="00924B91" w:rsidRPr="004151B7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5</w:t>
            </w:r>
          </w:p>
        </w:tc>
      </w:tr>
      <w:tr w:rsidR="00924B91" w:rsidRPr="00F14EC1" w14:paraId="254D179E" w14:textId="77777777" w:rsidTr="003B4E77">
        <w:trPr>
          <w:trHeight w:hRule="exact" w:val="1152"/>
        </w:trPr>
        <w:tc>
          <w:tcPr>
            <w:tcW w:w="2054" w:type="dxa"/>
          </w:tcPr>
          <w:p w14:paraId="197770BF" w14:textId="77777777" w:rsidR="00924B91" w:rsidRPr="00C8631F" w:rsidRDefault="00924B91" w:rsidP="00924B91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59B6943B" w14:textId="1F059AF0" w:rsidR="00932213" w:rsidRPr="00C8631F" w:rsidRDefault="00932213" w:rsidP="00932213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4C617306" w14:textId="77777777" w:rsidR="00924B91" w:rsidRPr="00C8631F" w:rsidRDefault="00924B91" w:rsidP="00924B91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518693FB" w14:textId="77777777" w:rsidR="00924B91" w:rsidRPr="00C8631F" w:rsidRDefault="00924B91" w:rsidP="00924B91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32E7E61E" w14:textId="77777777" w:rsidR="00924B91" w:rsidRPr="004151B7" w:rsidRDefault="00924B91" w:rsidP="00924B91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14A35235" w14:textId="77777777" w:rsidR="00A6478E" w:rsidRPr="00C8631F" w:rsidRDefault="00A6478E" w:rsidP="00A6478E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PD Day</w:t>
            </w:r>
          </w:p>
          <w:p w14:paraId="0573CFE3" w14:textId="58956DC1" w:rsidR="00924B91" w:rsidRPr="004151B7" w:rsidRDefault="00A6478E" w:rsidP="00A6478E">
            <w:pPr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(No Students)</w:t>
            </w:r>
          </w:p>
        </w:tc>
        <w:tc>
          <w:tcPr>
            <w:tcW w:w="2055" w:type="dxa"/>
          </w:tcPr>
          <w:p w14:paraId="46FAF9C7" w14:textId="77777777" w:rsidR="00924B91" w:rsidRPr="004151B7" w:rsidRDefault="00924B91" w:rsidP="00924B91">
            <w:pPr>
              <w:rPr>
                <w:rFonts w:ascii="Source Sans Pro" w:hAnsi="Source Sans Pro" w:cs="Arial"/>
              </w:rPr>
            </w:pPr>
          </w:p>
        </w:tc>
      </w:tr>
      <w:tr w:rsidR="00924B91" w:rsidRPr="00F14EC1" w14:paraId="043D4A7D" w14:textId="77777777" w:rsidTr="008F36ED">
        <w:trPr>
          <w:trHeight w:val="274"/>
        </w:trPr>
        <w:tc>
          <w:tcPr>
            <w:tcW w:w="2054" w:type="dxa"/>
            <w:vAlign w:val="center"/>
          </w:tcPr>
          <w:p w14:paraId="198FD773" w14:textId="7F40F923" w:rsidR="00924B91" w:rsidRPr="00C8631F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6</w:t>
            </w:r>
          </w:p>
        </w:tc>
        <w:tc>
          <w:tcPr>
            <w:tcW w:w="2055" w:type="dxa"/>
            <w:vAlign w:val="center"/>
          </w:tcPr>
          <w:p w14:paraId="3E492275" w14:textId="4F58AAA2" w:rsidR="00924B91" w:rsidRPr="00C8631F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7</w:t>
            </w:r>
          </w:p>
        </w:tc>
        <w:tc>
          <w:tcPr>
            <w:tcW w:w="2055" w:type="dxa"/>
            <w:vAlign w:val="center"/>
          </w:tcPr>
          <w:p w14:paraId="16BBA784" w14:textId="10FC8390" w:rsidR="00924B91" w:rsidRPr="00C8631F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8</w:t>
            </w:r>
          </w:p>
        </w:tc>
        <w:tc>
          <w:tcPr>
            <w:tcW w:w="2055" w:type="dxa"/>
            <w:vAlign w:val="center"/>
          </w:tcPr>
          <w:p w14:paraId="38163198" w14:textId="1092557C" w:rsidR="00924B91" w:rsidRPr="00C8631F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9</w:t>
            </w:r>
          </w:p>
        </w:tc>
        <w:tc>
          <w:tcPr>
            <w:tcW w:w="2055" w:type="dxa"/>
            <w:vAlign w:val="center"/>
          </w:tcPr>
          <w:p w14:paraId="4679685D" w14:textId="00ADE687" w:rsidR="00924B91" w:rsidRPr="004151B7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10</w:t>
            </w:r>
          </w:p>
        </w:tc>
        <w:tc>
          <w:tcPr>
            <w:tcW w:w="2055" w:type="dxa"/>
            <w:vAlign w:val="center"/>
          </w:tcPr>
          <w:p w14:paraId="3AA590F3" w14:textId="67FA87F2" w:rsidR="00924B91" w:rsidRPr="004151B7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11</w:t>
            </w:r>
          </w:p>
        </w:tc>
        <w:tc>
          <w:tcPr>
            <w:tcW w:w="2055" w:type="dxa"/>
            <w:vAlign w:val="center"/>
          </w:tcPr>
          <w:p w14:paraId="7CB699F5" w14:textId="6C4EAFBF" w:rsidR="00924B91" w:rsidRPr="004151B7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12</w:t>
            </w:r>
          </w:p>
        </w:tc>
      </w:tr>
      <w:tr w:rsidR="00924B91" w:rsidRPr="00F14EC1" w14:paraId="09F8C469" w14:textId="77777777" w:rsidTr="003B4E77">
        <w:trPr>
          <w:trHeight w:hRule="exact" w:val="1152"/>
        </w:trPr>
        <w:tc>
          <w:tcPr>
            <w:tcW w:w="2054" w:type="dxa"/>
          </w:tcPr>
          <w:p w14:paraId="3E5F41E7" w14:textId="660F240F" w:rsidR="00924B91" w:rsidRPr="00C8631F" w:rsidRDefault="00924B91" w:rsidP="00924B91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67700000" w14:textId="77777777" w:rsidR="00924B91" w:rsidRPr="00C8631F" w:rsidRDefault="00924B91" w:rsidP="00924B91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4EBCEBF9" w14:textId="77777777" w:rsidR="00924B91" w:rsidRPr="00C8631F" w:rsidRDefault="00924B91" w:rsidP="00924B91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40B57F7B" w14:textId="77777777" w:rsidR="00924B91" w:rsidRPr="00C8631F" w:rsidRDefault="00924B91" w:rsidP="00924B91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0DE86B3A" w14:textId="77777777" w:rsidR="00924B91" w:rsidRPr="004151B7" w:rsidRDefault="00924B91" w:rsidP="00924B91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286645DF" w14:textId="77777777" w:rsidR="00924B91" w:rsidRPr="004151B7" w:rsidRDefault="00924B91" w:rsidP="00924B91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76933F85" w14:textId="77777777" w:rsidR="00924B91" w:rsidRPr="004151B7" w:rsidRDefault="00924B91" w:rsidP="00924B91">
            <w:pPr>
              <w:jc w:val="center"/>
              <w:rPr>
                <w:rFonts w:ascii="Source Sans Pro" w:hAnsi="Source Sans Pro" w:cs="Arial"/>
              </w:rPr>
            </w:pPr>
          </w:p>
        </w:tc>
      </w:tr>
      <w:tr w:rsidR="00924B91" w:rsidRPr="00F14EC1" w14:paraId="6F0AC172" w14:textId="77777777" w:rsidTr="008F36ED">
        <w:trPr>
          <w:trHeight w:val="274"/>
        </w:trPr>
        <w:tc>
          <w:tcPr>
            <w:tcW w:w="2054" w:type="dxa"/>
            <w:vAlign w:val="center"/>
          </w:tcPr>
          <w:p w14:paraId="2793A39F" w14:textId="04552A2E" w:rsidR="00924B91" w:rsidRPr="00C8631F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13</w:t>
            </w:r>
          </w:p>
        </w:tc>
        <w:tc>
          <w:tcPr>
            <w:tcW w:w="2055" w:type="dxa"/>
            <w:vAlign w:val="center"/>
          </w:tcPr>
          <w:p w14:paraId="65F8DC6E" w14:textId="4839A3E2" w:rsidR="00924B91" w:rsidRPr="00C8631F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14</w:t>
            </w:r>
          </w:p>
        </w:tc>
        <w:tc>
          <w:tcPr>
            <w:tcW w:w="2055" w:type="dxa"/>
            <w:vAlign w:val="center"/>
          </w:tcPr>
          <w:p w14:paraId="172D67B7" w14:textId="19FC1078" w:rsidR="00924B91" w:rsidRPr="00C8631F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15</w:t>
            </w:r>
          </w:p>
        </w:tc>
        <w:tc>
          <w:tcPr>
            <w:tcW w:w="2055" w:type="dxa"/>
            <w:vAlign w:val="center"/>
          </w:tcPr>
          <w:p w14:paraId="43F0A5B5" w14:textId="3504F7ED" w:rsidR="00924B91" w:rsidRPr="00C8631F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16</w:t>
            </w:r>
          </w:p>
        </w:tc>
        <w:tc>
          <w:tcPr>
            <w:tcW w:w="2055" w:type="dxa"/>
            <w:vAlign w:val="center"/>
          </w:tcPr>
          <w:p w14:paraId="0211DC83" w14:textId="5D2AC11C" w:rsidR="00924B91" w:rsidRPr="004151B7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17</w:t>
            </w:r>
          </w:p>
        </w:tc>
        <w:tc>
          <w:tcPr>
            <w:tcW w:w="2055" w:type="dxa"/>
            <w:vAlign w:val="center"/>
          </w:tcPr>
          <w:p w14:paraId="02453335" w14:textId="6F04293F" w:rsidR="00924B91" w:rsidRPr="004151B7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18</w:t>
            </w:r>
          </w:p>
        </w:tc>
        <w:tc>
          <w:tcPr>
            <w:tcW w:w="2055" w:type="dxa"/>
            <w:vAlign w:val="center"/>
          </w:tcPr>
          <w:p w14:paraId="33CA32C7" w14:textId="1E2914D3" w:rsidR="00924B91" w:rsidRPr="004151B7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19</w:t>
            </w:r>
          </w:p>
        </w:tc>
      </w:tr>
      <w:tr w:rsidR="00924B91" w:rsidRPr="00F14EC1" w14:paraId="2C99A0D3" w14:textId="77777777" w:rsidTr="003B4E77">
        <w:trPr>
          <w:trHeight w:hRule="exact" w:val="1152"/>
        </w:trPr>
        <w:tc>
          <w:tcPr>
            <w:tcW w:w="2054" w:type="dxa"/>
          </w:tcPr>
          <w:p w14:paraId="0AAC1DB7" w14:textId="77777777" w:rsidR="00924B91" w:rsidRPr="00C8631F" w:rsidRDefault="00924B91" w:rsidP="00924B91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07FCAD28" w14:textId="77777777" w:rsidR="00924B91" w:rsidRPr="00C8631F" w:rsidRDefault="00924B91" w:rsidP="00924B91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038B8970" w14:textId="77777777" w:rsidR="00924B91" w:rsidRPr="00C8631F" w:rsidRDefault="00924B91" w:rsidP="00924B91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1B24401E" w14:textId="77777777" w:rsidR="00924B91" w:rsidRPr="00C8631F" w:rsidRDefault="00924B91" w:rsidP="00924B91">
            <w:pPr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58BC7BBD" w14:textId="77777777" w:rsidR="00924B91" w:rsidRPr="004151B7" w:rsidRDefault="00924B91" w:rsidP="00924B91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51E3EE61" w14:textId="77777777" w:rsidR="00924B91" w:rsidRPr="004151B7" w:rsidRDefault="00924B91" w:rsidP="00924B91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303CEE95" w14:textId="77777777" w:rsidR="00924B91" w:rsidRPr="004151B7" w:rsidRDefault="00924B91" w:rsidP="00924B91">
            <w:pPr>
              <w:rPr>
                <w:rFonts w:ascii="Source Sans Pro" w:hAnsi="Source Sans Pro" w:cs="Arial"/>
              </w:rPr>
            </w:pPr>
          </w:p>
        </w:tc>
      </w:tr>
      <w:tr w:rsidR="00924B91" w:rsidRPr="00924B91" w14:paraId="189129FB" w14:textId="77777777" w:rsidTr="008F36ED">
        <w:trPr>
          <w:trHeight w:val="274"/>
        </w:trPr>
        <w:tc>
          <w:tcPr>
            <w:tcW w:w="2054" w:type="dxa"/>
            <w:tcBorders>
              <w:bottom w:val="single" w:sz="6" w:space="0" w:color="BFBFBF" w:themeColor="background1" w:themeShade="BF"/>
            </w:tcBorders>
            <w:vAlign w:val="center"/>
          </w:tcPr>
          <w:p w14:paraId="1CBB7833" w14:textId="448775EC" w:rsidR="00924B91" w:rsidRPr="00C8631F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20</w:t>
            </w:r>
          </w:p>
        </w:tc>
        <w:tc>
          <w:tcPr>
            <w:tcW w:w="2055" w:type="dxa"/>
            <w:vAlign w:val="center"/>
          </w:tcPr>
          <w:p w14:paraId="5EFF032F" w14:textId="40760F55" w:rsidR="00924B91" w:rsidRPr="00C8631F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21</w:t>
            </w:r>
          </w:p>
        </w:tc>
        <w:tc>
          <w:tcPr>
            <w:tcW w:w="2055" w:type="dxa"/>
            <w:vAlign w:val="center"/>
          </w:tcPr>
          <w:p w14:paraId="782A06ED" w14:textId="5DFD9206" w:rsidR="00924B91" w:rsidRPr="00C8631F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22</w:t>
            </w:r>
          </w:p>
        </w:tc>
        <w:tc>
          <w:tcPr>
            <w:tcW w:w="2055" w:type="dxa"/>
            <w:vAlign w:val="center"/>
          </w:tcPr>
          <w:p w14:paraId="7F589EAA" w14:textId="029C0931" w:rsidR="00924B91" w:rsidRPr="00C8631F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23</w:t>
            </w:r>
          </w:p>
        </w:tc>
        <w:tc>
          <w:tcPr>
            <w:tcW w:w="2055" w:type="dxa"/>
            <w:vAlign w:val="center"/>
          </w:tcPr>
          <w:p w14:paraId="05CBE79B" w14:textId="1481A48A" w:rsidR="00924B91" w:rsidRPr="004151B7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24</w:t>
            </w:r>
          </w:p>
        </w:tc>
        <w:tc>
          <w:tcPr>
            <w:tcW w:w="2055" w:type="dxa"/>
            <w:vAlign w:val="center"/>
          </w:tcPr>
          <w:p w14:paraId="7A80E4EB" w14:textId="23366416" w:rsidR="00924B91" w:rsidRPr="004151B7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25</w:t>
            </w:r>
          </w:p>
        </w:tc>
        <w:tc>
          <w:tcPr>
            <w:tcW w:w="2055" w:type="dxa"/>
            <w:vAlign w:val="center"/>
          </w:tcPr>
          <w:p w14:paraId="3DDB13BE" w14:textId="4590EBBB" w:rsidR="00BF655C" w:rsidRPr="004151B7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26</w:t>
            </w:r>
          </w:p>
        </w:tc>
      </w:tr>
      <w:tr w:rsidR="0060156C" w:rsidRPr="00F14EC1" w14:paraId="61BB0B34" w14:textId="77777777" w:rsidTr="008F36ED">
        <w:trPr>
          <w:trHeight w:val="1152"/>
        </w:trPr>
        <w:tc>
          <w:tcPr>
            <w:tcW w:w="2054" w:type="dxa"/>
            <w:vAlign w:val="center"/>
          </w:tcPr>
          <w:p w14:paraId="14044061" w14:textId="77777777" w:rsidR="0060156C" w:rsidRPr="00C8631F" w:rsidRDefault="0060156C" w:rsidP="003B4E77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</w:p>
        </w:tc>
        <w:tc>
          <w:tcPr>
            <w:tcW w:w="2055" w:type="dxa"/>
          </w:tcPr>
          <w:p w14:paraId="182C99EF" w14:textId="78960291" w:rsidR="0060156C" w:rsidRPr="00C8631F" w:rsidRDefault="0060156C" w:rsidP="00285DD0">
            <w:pPr>
              <w:pStyle w:val="Dates"/>
              <w:jc w:val="center"/>
              <w:rPr>
                <w:rFonts w:ascii="Source Sans Pro" w:hAnsi="Source Sans Pro" w:cs="Arial"/>
                <w:color w:val="auto"/>
                <w:sz w:val="18"/>
              </w:rPr>
            </w:pPr>
          </w:p>
        </w:tc>
        <w:tc>
          <w:tcPr>
            <w:tcW w:w="2055" w:type="dxa"/>
          </w:tcPr>
          <w:p w14:paraId="3ED38171" w14:textId="3C150F9E" w:rsidR="0060156C" w:rsidRPr="00C8631F" w:rsidRDefault="0060156C" w:rsidP="00285DD0">
            <w:pPr>
              <w:pStyle w:val="Dates"/>
              <w:jc w:val="center"/>
              <w:rPr>
                <w:rFonts w:ascii="Source Sans Pro" w:hAnsi="Source Sans Pro" w:cs="Arial"/>
                <w:color w:val="auto"/>
              </w:rPr>
            </w:pPr>
          </w:p>
        </w:tc>
        <w:tc>
          <w:tcPr>
            <w:tcW w:w="2055" w:type="dxa"/>
          </w:tcPr>
          <w:p w14:paraId="53199662" w14:textId="77777777" w:rsidR="0060156C" w:rsidRPr="00C8631F" w:rsidRDefault="0060156C" w:rsidP="00285DD0">
            <w:pPr>
              <w:pStyle w:val="Dates"/>
              <w:jc w:val="center"/>
              <w:rPr>
                <w:rFonts w:ascii="Source Sans Pro" w:hAnsi="Source Sans Pro" w:cs="Arial"/>
                <w:color w:val="auto"/>
                <w:sz w:val="18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Christmas Vacation</w:t>
            </w:r>
          </w:p>
          <w:p w14:paraId="17AAFF47" w14:textId="77777777" w:rsidR="0060156C" w:rsidRPr="00C8631F" w:rsidRDefault="0060156C" w:rsidP="00285DD0">
            <w:pPr>
              <w:pStyle w:val="Dates"/>
              <w:jc w:val="center"/>
              <w:rPr>
                <w:rFonts w:ascii="Source Sans Pro" w:hAnsi="Source Sans Pro" w:cs="Arial"/>
                <w:color w:val="auto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(Schools Closed)</w:t>
            </w:r>
          </w:p>
        </w:tc>
        <w:tc>
          <w:tcPr>
            <w:tcW w:w="2055" w:type="dxa"/>
          </w:tcPr>
          <w:p w14:paraId="160FF9D2" w14:textId="77777777" w:rsidR="0060156C" w:rsidRPr="004151B7" w:rsidRDefault="0060156C" w:rsidP="00285DD0">
            <w:pPr>
              <w:pStyle w:val="Dates"/>
              <w:jc w:val="center"/>
              <w:rPr>
                <w:rFonts w:ascii="Source Sans Pro" w:hAnsi="Source Sans Pro" w:cs="Arial"/>
                <w:color w:val="auto"/>
                <w:sz w:val="18"/>
              </w:rPr>
            </w:pPr>
            <w:r w:rsidRPr="004151B7">
              <w:rPr>
                <w:rFonts w:ascii="Source Sans Pro" w:hAnsi="Source Sans Pro" w:cs="Arial"/>
                <w:color w:val="auto"/>
                <w:sz w:val="18"/>
              </w:rPr>
              <w:t>Christmas Vacation</w:t>
            </w:r>
          </w:p>
          <w:p w14:paraId="7DEFBB83" w14:textId="77777777" w:rsidR="0060156C" w:rsidRPr="004151B7" w:rsidRDefault="0060156C" w:rsidP="00285DD0">
            <w:pPr>
              <w:pStyle w:val="Dates"/>
              <w:jc w:val="center"/>
              <w:rPr>
                <w:rFonts w:ascii="Source Sans Pro" w:hAnsi="Source Sans Pro" w:cs="Arial"/>
              </w:rPr>
            </w:pPr>
            <w:r w:rsidRPr="004151B7">
              <w:rPr>
                <w:rFonts w:ascii="Source Sans Pro" w:hAnsi="Source Sans Pro" w:cs="Arial"/>
                <w:color w:val="auto"/>
                <w:sz w:val="18"/>
              </w:rPr>
              <w:t>(Schools Closed)</w:t>
            </w:r>
          </w:p>
        </w:tc>
        <w:tc>
          <w:tcPr>
            <w:tcW w:w="2055" w:type="dxa"/>
          </w:tcPr>
          <w:p w14:paraId="70F982B4" w14:textId="77777777" w:rsidR="0060156C" w:rsidRPr="004151B7" w:rsidRDefault="0060156C" w:rsidP="00285DD0">
            <w:pPr>
              <w:pStyle w:val="Dates"/>
              <w:jc w:val="center"/>
              <w:rPr>
                <w:rFonts w:ascii="Source Sans Pro" w:hAnsi="Source Sans Pro" w:cs="Arial"/>
                <w:color w:val="auto"/>
                <w:sz w:val="18"/>
              </w:rPr>
            </w:pPr>
            <w:r w:rsidRPr="004151B7">
              <w:rPr>
                <w:rFonts w:ascii="Source Sans Pro" w:hAnsi="Source Sans Pro" w:cs="Arial"/>
                <w:color w:val="auto"/>
                <w:sz w:val="18"/>
              </w:rPr>
              <w:t>Christmas Vacation</w:t>
            </w:r>
          </w:p>
          <w:p w14:paraId="2F1825CF" w14:textId="77777777" w:rsidR="0060156C" w:rsidRPr="004151B7" w:rsidRDefault="0060156C" w:rsidP="00285DD0">
            <w:pPr>
              <w:pStyle w:val="Dates"/>
              <w:jc w:val="center"/>
              <w:rPr>
                <w:rFonts w:ascii="Source Sans Pro" w:hAnsi="Source Sans Pro" w:cs="Arial"/>
              </w:rPr>
            </w:pPr>
            <w:r w:rsidRPr="004151B7">
              <w:rPr>
                <w:rFonts w:ascii="Source Sans Pro" w:hAnsi="Source Sans Pro" w:cs="Arial"/>
                <w:color w:val="auto"/>
                <w:sz w:val="18"/>
              </w:rPr>
              <w:t>(Schools Closed)</w:t>
            </w:r>
          </w:p>
        </w:tc>
        <w:tc>
          <w:tcPr>
            <w:tcW w:w="2055" w:type="dxa"/>
          </w:tcPr>
          <w:p w14:paraId="4C6F37C3" w14:textId="77777777" w:rsidR="0060156C" w:rsidRPr="004151B7" w:rsidRDefault="0060156C" w:rsidP="00924B91">
            <w:pPr>
              <w:pStyle w:val="Dates"/>
              <w:jc w:val="left"/>
              <w:rPr>
                <w:rFonts w:ascii="Source Sans Pro" w:hAnsi="Source Sans Pro" w:cs="Arial"/>
              </w:rPr>
            </w:pPr>
          </w:p>
        </w:tc>
      </w:tr>
      <w:tr w:rsidR="00A6478E" w:rsidRPr="00F14EC1" w14:paraId="67BD8F86" w14:textId="77777777" w:rsidTr="002D3B70">
        <w:trPr>
          <w:trHeight w:val="274"/>
        </w:trPr>
        <w:tc>
          <w:tcPr>
            <w:tcW w:w="2054" w:type="dxa"/>
            <w:vAlign w:val="center"/>
          </w:tcPr>
          <w:p w14:paraId="5FA9C226" w14:textId="282972DB" w:rsidR="00A6478E" w:rsidRPr="00C8631F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27</w:t>
            </w:r>
          </w:p>
        </w:tc>
        <w:tc>
          <w:tcPr>
            <w:tcW w:w="2055" w:type="dxa"/>
            <w:vAlign w:val="center"/>
          </w:tcPr>
          <w:p w14:paraId="0E8A1A1A" w14:textId="14B1BF45" w:rsidR="00A6478E" w:rsidRPr="00C8631F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28</w:t>
            </w:r>
          </w:p>
        </w:tc>
        <w:tc>
          <w:tcPr>
            <w:tcW w:w="2055" w:type="dxa"/>
            <w:vAlign w:val="center"/>
          </w:tcPr>
          <w:p w14:paraId="6318194E" w14:textId="1EDC7F6E" w:rsidR="00A6478E" w:rsidRPr="00C8631F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29</w:t>
            </w:r>
          </w:p>
        </w:tc>
        <w:tc>
          <w:tcPr>
            <w:tcW w:w="2055" w:type="dxa"/>
            <w:vAlign w:val="center"/>
          </w:tcPr>
          <w:p w14:paraId="2E8FB894" w14:textId="50CDDD37" w:rsidR="00A6478E" w:rsidRPr="00C8631F" w:rsidRDefault="00A6478E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30</w:t>
            </w:r>
          </w:p>
        </w:tc>
        <w:tc>
          <w:tcPr>
            <w:tcW w:w="2055" w:type="dxa"/>
          </w:tcPr>
          <w:p w14:paraId="24089FEE" w14:textId="064BD09C" w:rsidR="00A6478E" w:rsidRPr="00A6478E" w:rsidRDefault="00A6478E" w:rsidP="00A6478E">
            <w:pPr>
              <w:pStyle w:val="Dates"/>
              <w:rPr>
                <w:rFonts w:ascii="Source Sans Pro" w:hAnsi="Source Sans Pro" w:cs="Arial"/>
                <w:b/>
                <w:bCs/>
              </w:rPr>
            </w:pPr>
            <w:r>
              <w:rPr>
                <w:rFonts w:ascii="Source Sans Pro" w:hAnsi="Source Sans Pro" w:cs="Arial"/>
                <w:b/>
                <w:bCs/>
              </w:rPr>
              <w:t>31</w:t>
            </w:r>
          </w:p>
        </w:tc>
        <w:tc>
          <w:tcPr>
            <w:tcW w:w="2055" w:type="dxa"/>
            <w:vMerge w:val="restart"/>
          </w:tcPr>
          <w:p w14:paraId="79EC3BC2" w14:textId="77777777" w:rsidR="00A6478E" w:rsidRPr="004151B7" w:rsidRDefault="00A6478E" w:rsidP="0060156C">
            <w:pPr>
              <w:pStyle w:val="Dates"/>
              <w:jc w:val="left"/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  <w:vMerge w:val="restart"/>
          </w:tcPr>
          <w:p w14:paraId="1F7BB438" w14:textId="53CE1501" w:rsidR="00A6478E" w:rsidRPr="004151B7" w:rsidRDefault="00A6478E" w:rsidP="0060156C">
            <w:pPr>
              <w:pStyle w:val="Dates"/>
              <w:jc w:val="left"/>
              <w:rPr>
                <w:rFonts w:ascii="Source Sans Pro" w:hAnsi="Source Sans Pro" w:cs="Arial"/>
              </w:rPr>
            </w:pPr>
          </w:p>
        </w:tc>
      </w:tr>
      <w:tr w:rsidR="00A6478E" w:rsidRPr="00F14EC1" w14:paraId="3F8C580A" w14:textId="77777777" w:rsidTr="002D3B70">
        <w:trPr>
          <w:trHeight w:val="1152"/>
        </w:trPr>
        <w:tc>
          <w:tcPr>
            <w:tcW w:w="2054" w:type="dxa"/>
            <w:vAlign w:val="center"/>
          </w:tcPr>
          <w:p w14:paraId="6E37F6F2" w14:textId="77777777" w:rsidR="00A6478E" w:rsidRPr="00C8631F" w:rsidRDefault="00A6478E" w:rsidP="00CE5DF9">
            <w:pPr>
              <w:pStyle w:val="Dates"/>
              <w:jc w:val="left"/>
              <w:rPr>
                <w:rFonts w:ascii="Source Sans Pro" w:hAnsi="Source Sans Pro" w:cs="Arial"/>
                <w:b/>
                <w:color w:val="auto"/>
              </w:rPr>
            </w:pPr>
          </w:p>
        </w:tc>
        <w:tc>
          <w:tcPr>
            <w:tcW w:w="2055" w:type="dxa"/>
          </w:tcPr>
          <w:p w14:paraId="74099800" w14:textId="77777777" w:rsidR="00A6478E" w:rsidRPr="00C8631F" w:rsidRDefault="00A6478E" w:rsidP="00CE5DF9">
            <w:pPr>
              <w:pStyle w:val="Dates"/>
              <w:jc w:val="center"/>
              <w:rPr>
                <w:rFonts w:ascii="Source Sans Pro" w:hAnsi="Source Sans Pro" w:cs="Arial"/>
                <w:color w:val="auto"/>
                <w:sz w:val="18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Christmas Vacation</w:t>
            </w:r>
          </w:p>
          <w:p w14:paraId="2F191C08" w14:textId="77777777" w:rsidR="00A6478E" w:rsidRPr="00C8631F" w:rsidRDefault="00A6478E" w:rsidP="00CE5DF9">
            <w:pPr>
              <w:pStyle w:val="Dates"/>
              <w:jc w:val="center"/>
              <w:rPr>
                <w:rFonts w:ascii="Source Sans Pro" w:hAnsi="Source Sans Pro" w:cs="Arial"/>
                <w:color w:val="auto"/>
                <w:sz w:val="18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(Schools Closed)</w:t>
            </w:r>
          </w:p>
        </w:tc>
        <w:tc>
          <w:tcPr>
            <w:tcW w:w="2055" w:type="dxa"/>
          </w:tcPr>
          <w:p w14:paraId="71552543" w14:textId="77777777" w:rsidR="00A6478E" w:rsidRPr="00C8631F" w:rsidRDefault="00A6478E" w:rsidP="00CE5DF9">
            <w:pPr>
              <w:pStyle w:val="Dates"/>
              <w:jc w:val="center"/>
              <w:rPr>
                <w:rFonts w:ascii="Source Sans Pro" w:hAnsi="Source Sans Pro" w:cs="Arial"/>
                <w:color w:val="auto"/>
                <w:sz w:val="18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Christmas Vacation</w:t>
            </w:r>
          </w:p>
          <w:p w14:paraId="6A836AAE" w14:textId="77777777" w:rsidR="00A6478E" w:rsidRPr="00C8631F" w:rsidRDefault="00A6478E" w:rsidP="00CE5DF9">
            <w:pPr>
              <w:pStyle w:val="Dates"/>
              <w:jc w:val="center"/>
              <w:rPr>
                <w:rFonts w:ascii="Source Sans Pro" w:hAnsi="Source Sans Pro" w:cs="Arial"/>
                <w:color w:val="auto"/>
                <w:sz w:val="18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(Schools Closed)</w:t>
            </w:r>
          </w:p>
        </w:tc>
        <w:tc>
          <w:tcPr>
            <w:tcW w:w="2055" w:type="dxa"/>
          </w:tcPr>
          <w:p w14:paraId="4EA0926A" w14:textId="77777777" w:rsidR="00A6478E" w:rsidRPr="00C8631F" w:rsidRDefault="00A6478E" w:rsidP="00CE5DF9">
            <w:pPr>
              <w:pStyle w:val="Dates"/>
              <w:jc w:val="center"/>
              <w:rPr>
                <w:rFonts w:ascii="Source Sans Pro" w:hAnsi="Source Sans Pro" w:cs="Arial"/>
                <w:color w:val="auto"/>
                <w:sz w:val="18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Christmas Vacation</w:t>
            </w:r>
          </w:p>
          <w:p w14:paraId="011DDA5B" w14:textId="77777777" w:rsidR="00A6478E" w:rsidRPr="00C8631F" w:rsidRDefault="00A6478E" w:rsidP="00CE5DF9">
            <w:pPr>
              <w:pStyle w:val="Dates"/>
              <w:jc w:val="center"/>
              <w:rPr>
                <w:rFonts w:ascii="Source Sans Pro" w:hAnsi="Source Sans Pro" w:cs="Arial"/>
                <w:color w:val="auto"/>
                <w:sz w:val="18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(Schools Closed)</w:t>
            </w:r>
          </w:p>
        </w:tc>
        <w:tc>
          <w:tcPr>
            <w:tcW w:w="2055" w:type="dxa"/>
          </w:tcPr>
          <w:p w14:paraId="2DED6658" w14:textId="77777777" w:rsidR="00A6478E" w:rsidRPr="00C8631F" w:rsidRDefault="00A6478E" w:rsidP="00A6478E">
            <w:pPr>
              <w:pStyle w:val="Dates"/>
              <w:jc w:val="center"/>
              <w:rPr>
                <w:rFonts w:ascii="Source Sans Pro" w:hAnsi="Source Sans Pro" w:cs="Arial"/>
                <w:color w:val="auto"/>
                <w:sz w:val="18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Christmas Vacation</w:t>
            </w:r>
          </w:p>
          <w:p w14:paraId="6E202377" w14:textId="077C0694" w:rsidR="00A6478E" w:rsidRPr="00285DD0" w:rsidRDefault="00A6478E" w:rsidP="00A6478E">
            <w:pPr>
              <w:pStyle w:val="Dates"/>
              <w:jc w:val="center"/>
              <w:rPr>
                <w:rFonts w:ascii="Arial" w:hAnsi="Arial" w:cs="Arial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(Schools Closed)</w:t>
            </w:r>
          </w:p>
        </w:tc>
        <w:tc>
          <w:tcPr>
            <w:tcW w:w="2055" w:type="dxa"/>
            <w:vMerge/>
          </w:tcPr>
          <w:p w14:paraId="61FD7714" w14:textId="77777777" w:rsidR="00A6478E" w:rsidRPr="00285DD0" w:rsidRDefault="00A6478E" w:rsidP="00CE5DF9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2055" w:type="dxa"/>
            <w:vMerge/>
          </w:tcPr>
          <w:p w14:paraId="36AA5504" w14:textId="64B0CFC8" w:rsidR="00A6478E" w:rsidRPr="00285DD0" w:rsidRDefault="00A6478E" w:rsidP="00CE5DF9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</w:tbl>
    <w:p w14:paraId="061A4C75" w14:textId="77777777" w:rsidR="006D4090" w:rsidRDefault="006D4090" w:rsidP="006D4090">
      <w:pPr>
        <w:rPr>
          <w:rFonts w:ascii="Century Gothic" w:hAnsi="Century Gothic"/>
        </w:rPr>
      </w:pPr>
    </w:p>
    <w:p w14:paraId="39F3C94B" w14:textId="77777777" w:rsidR="00924B91" w:rsidRPr="00F14EC1" w:rsidRDefault="00924B91" w:rsidP="006D4090">
      <w:pPr>
        <w:rPr>
          <w:rFonts w:ascii="Century Gothic" w:hAnsi="Century Gothic"/>
        </w:rPr>
      </w:pPr>
    </w:p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F03A1F" w:rsidRPr="00C8631F" w14:paraId="3A2023C3" w14:textId="77777777" w:rsidTr="00C863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14:paraId="587E2334" w14:textId="77777777" w:rsidR="00F03A1F" w:rsidRPr="00C8631F" w:rsidRDefault="00F03A1F" w:rsidP="000A0599">
            <w:pPr>
              <w:pStyle w:val="Month"/>
              <w:jc w:val="center"/>
              <w:rPr>
                <w:rFonts w:ascii="Source Sans Pro" w:hAnsi="Source Sans Pro"/>
              </w:rPr>
            </w:pPr>
            <w:r w:rsidRPr="00C8631F">
              <w:rPr>
                <w:rFonts w:ascii="Source Sans Pro" w:hAnsi="Source Sans Pro"/>
                <w:color w:val="FFC61E"/>
              </w:rPr>
              <w:fldChar w:fldCharType="begin"/>
            </w:r>
            <w:r w:rsidRPr="00C8631F">
              <w:rPr>
                <w:rFonts w:ascii="Source Sans Pro" w:hAnsi="Source Sans Pro"/>
                <w:color w:val="FFC61E"/>
              </w:rPr>
              <w:instrText xml:space="preserve"> DOCVARIABLE  MonthStart \@ MMMM \* MERGEFORMAT </w:instrText>
            </w:r>
            <w:r w:rsidRPr="00C8631F">
              <w:rPr>
                <w:rFonts w:ascii="Source Sans Pro" w:hAnsi="Source Sans Pro"/>
                <w:color w:val="FFC61E"/>
              </w:rPr>
              <w:fldChar w:fldCharType="separate"/>
            </w:r>
            <w:r w:rsidRPr="00C8631F">
              <w:rPr>
                <w:rFonts w:ascii="Source Sans Pro" w:hAnsi="Source Sans Pro"/>
                <w:color w:val="FFC61E"/>
              </w:rPr>
              <w:t>January</w:t>
            </w:r>
            <w:r w:rsidRPr="00C8631F">
              <w:rPr>
                <w:rFonts w:ascii="Source Sans Pro" w:hAnsi="Source Sans Pro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14:paraId="7A195D60" w14:textId="7AF53182" w:rsidR="00F03A1F" w:rsidRPr="00C8631F" w:rsidRDefault="00DE6476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C8631F">
              <w:rPr>
                <w:rFonts w:ascii="Source Sans Pro" w:hAnsi="Source Sans Pro"/>
                <w:noProof/>
              </w:rPr>
              <w:drawing>
                <wp:anchor distT="0" distB="0" distL="114300" distR="114300" simplePos="0" relativeHeight="251688960" behindDoc="0" locked="0" layoutInCell="1" allowOverlap="1" wp14:anchorId="6DBA6900" wp14:editId="235B1B50">
                  <wp:simplePos x="0" y="0"/>
                  <wp:positionH relativeFrom="margin">
                    <wp:align>center</wp:align>
                  </wp:positionH>
                  <wp:positionV relativeFrom="paragraph">
                    <wp:posOffset>29210</wp:posOffset>
                  </wp:positionV>
                  <wp:extent cx="1381125" cy="1381125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A0599" w:rsidRPr="00C8631F" w14:paraId="71A2F1A1" w14:textId="77777777" w:rsidTr="00C8631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14:paraId="7E08BB4A" w14:textId="67BCCE5A" w:rsidR="000A0599" w:rsidRPr="00C8631F" w:rsidRDefault="000A0599" w:rsidP="00964094">
            <w:pPr>
              <w:pStyle w:val="Year"/>
              <w:jc w:val="center"/>
              <w:rPr>
                <w:rFonts w:ascii="Source Sans Pro" w:hAnsi="Source Sans Pro"/>
                <w:color w:val="FFC61E"/>
              </w:rPr>
            </w:pPr>
            <w:r w:rsidRPr="00C8631F">
              <w:rPr>
                <w:rFonts w:ascii="Source Sans Pro" w:hAnsi="Source Sans Pro"/>
                <w:color w:val="FFC61E"/>
              </w:rPr>
              <w:fldChar w:fldCharType="begin"/>
            </w:r>
            <w:r w:rsidRPr="00C8631F">
              <w:rPr>
                <w:rFonts w:ascii="Source Sans Pro" w:hAnsi="Source Sans Pro"/>
                <w:color w:val="FFC61E"/>
              </w:rPr>
              <w:instrText xml:space="preserve"> DOCVARIABLE  MonthStart \@  yyyy   \* MERGEFORMAT </w:instrText>
            </w:r>
            <w:r w:rsidRPr="00C8631F">
              <w:rPr>
                <w:rFonts w:ascii="Source Sans Pro" w:hAnsi="Source Sans Pro"/>
                <w:color w:val="FFC61E"/>
              </w:rPr>
              <w:fldChar w:fldCharType="separate"/>
            </w:r>
            <w:r w:rsidRPr="00C8631F">
              <w:rPr>
                <w:rFonts w:ascii="Source Sans Pro" w:hAnsi="Source Sans Pro"/>
                <w:color w:val="FFC61E"/>
              </w:rPr>
              <w:t>202</w:t>
            </w:r>
            <w:r w:rsidRPr="00C8631F">
              <w:rPr>
                <w:rFonts w:ascii="Source Sans Pro" w:hAnsi="Source Sans Pro"/>
                <w:color w:val="FFC61E"/>
              </w:rPr>
              <w:fldChar w:fldCharType="end"/>
            </w:r>
            <w:r w:rsidR="006C5621">
              <w:rPr>
                <w:rFonts w:ascii="Source Sans Pro" w:hAnsi="Source Sans Pro"/>
                <w:color w:val="FFC61E"/>
              </w:rPr>
              <w:t>7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14:paraId="300602B7" w14:textId="77777777" w:rsidR="000A0599" w:rsidRPr="00C8631F" w:rsidRDefault="000A0599" w:rsidP="000A0599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FFC61E"/>
              </w:rPr>
            </w:pPr>
          </w:p>
        </w:tc>
      </w:tr>
    </w:tbl>
    <w:tbl>
      <w:tblPr>
        <w:tblStyle w:val="TableCalendar"/>
        <w:tblpPr w:leftFromText="180" w:rightFromText="180" w:vertAnchor="text" w:tblpY="1"/>
        <w:tblOverlap w:val="never"/>
        <w:tblW w:w="5010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9"/>
        <w:gridCol w:w="2059"/>
        <w:gridCol w:w="2059"/>
        <w:gridCol w:w="2059"/>
        <w:gridCol w:w="2059"/>
        <w:gridCol w:w="2059"/>
        <w:gridCol w:w="2059"/>
      </w:tblGrid>
      <w:tr w:rsidR="00D26A5D" w:rsidRPr="00C8631F" w14:paraId="4AAB0822" w14:textId="77777777" w:rsidTr="00C863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Source Sans Pro" w:hAnsi="Source Sans Pro" w:cs="Arial"/>
              <w:b/>
              <w:color w:val="071D49"/>
            </w:rPr>
            <w:id w:val="-1740705116"/>
            <w:placeholder>
              <w:docPart w:val="EE43D2AAC2F044E3B6000F88AE555B6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9" w:type="dxa"/>
                <w:tcBorders>
                  <w:bottom w:val="single" w:sz="4" w:space="0" w:color="BFBFBF" w:themeColor="background1" w:themeShade="BF"/>
                </w:tcBorders>
                <w:shd w:val="clear" w:color="auto" w:fill="FFC72C"/>
              </w:tcPr>
              <w:p w14:paraId="131CB4D0" w14:textId="268CBDFD" w:rsidR="00D26A5D" w:rsidRPr="00C8631F" w:rsidRDefault="00D26A5D" w:rsidP="00C8631F">
                <w:pPr>
                  <w:pStyle w:val="Days"/>
                  <w:rPr>
                    <w:rFonts w:ascii="Source Sans Pro" w:hAnsi="Source Sans Pro" w:cs="Arial"/>
                    <w:b/>
                    <w:color w:val="071D49"/>
                  </w:rPr>
                </w:pPr>
                <w:r w:rsidRPr="00C8631F">
                  <w:rPr>
                    <w:rFonts w:ascii="Source Sans Pro" w:hAnsi="Source Sans Pro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9" w:type="dxa"/>
            <w:tcBorders>
              <w:bottom w:val="single" w:sz="4" w:space="0" w:color="BFBFBF" w:themeColor="background1" w:themeShade="BF"/>
            </w:tcBorders>
            <w:shd w:val="clear" w:color="auto" w:fill="FFC72C"/>
          </w:tcPr>
          <w:p w14:paraId="4F5144D6" w14:textId="433E209E" w:rsidR="00D26A5D" w:rsidRPr="00C8631F" w:rsidRDefault="00EB33A4" w:rsidP="00C8631F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454864175"/>
                <w:placeholder>
                  <w:docPart w:val="F6FEBE83343E4214B7C62CB7CB3AFC6E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8631F">
                  <w:rPr>
                    <w:rFonts w:ascii="Source Sans Pro" w:hAnsi="Source Sans Pro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9" w:type="dxa"/>
            <w:tcBorders>
              <w:bottom w:val="single" w:sz="4" w:space="0" w:color="BFBFBF" w:themeColor="background1" w:themeShade="BF"/>
            </w:tcBorders>
            <w:shd w:val="clear" w:color="auto" w:fill="FFC72C"/>
          </w:tcPr>
          <w:p w14:paraId="7BCAA533" w14:textId="79A19E70" w:rsidR="00D26A5D" w:rsidRPr="00C8631F" w:rsidRDefault="00EB33A4" w:rsidP="00C8631F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2086907776"/>
                <w:placeholder>
                  <w:docPart w:val="16427F7E6ACB4737B10C465B9CB14ACD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8631F">
                  <w:rPr>
                    <w:rFonts w:ascii="Source Sans Pro" w:hAnsi="Source Sans Pro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9" w:type="dxa"/>
            <w:tcBorders>
              <w:bottom w:val="single" w:sz="4" w:space="0" w:color="BFBFBF" w:themeColor="background1" w:themeShade="BF"/>
            </w:tcBorders>
            <w:shd w:val="clear" w:color="auto" w:fill="FFC72C"/>
          </w:tcPr>
          <w:p w14:paraId="28307F1A" w14:textId="269EAE99" w:rsidR="00D26A5D" w:rsidRPr="00C8631F" w:rsidRDefault="00EB33A4" w:rsidP="00C8631F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1627768791"/>
                <w:placeholder>
                  <w:docPart w:val="90545A7AD8D443AC9C210D6D84A75F7D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8631F">
                  <w:rPr>
                    <w:rFonts w:ascii="Source Sans Pro" w:hAnsi="Source Sans Pro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9" w:type="dxa"/>
            <w:tcBorders>
              <w:bottom w:val="single" w:sz="4" w:space="0" w:color="BFBFBF" w:themeColor="background1" w:themeShade="BF"/>
            </w:tcBorders>
            <w:shd w:val="clear" w:color="auto" w:fill="FFC72C"/>
          </w:tcPr>
          <w:p w14:paraId="6788DFBC" w14:textId="6E98AF50" w:rsidR="00D26A5D" w:rsidRPr="00C8631F" w:rsidRDefault="00EB33A4" w:rsidP="00C8631F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678511647"/>
                <w:placeholder>
                  <w:docPart w:val="578B1CA6920E42CCADD6185ED42C8237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8631F">
                  <w:rPr>
                    <w:rFonts w:ascii="Source Sans Pro" w:hAnsi="Source Sans Pro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9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C72C"/>
          </w:tcPr>
          <w:p w14:paraId="08FC2098" w14:textId="7AC4CB6D" w:rsidR="00D26A5D" w:rsidRPr="00C8631F" w:rsidRDefault="00EB33A4" w:rsidP="00C8631F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409048633"/>
                <w:placeholder>
                  <w:docPart w:val="23DC53F973694B918410FC9F2A4891C2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8631F">
                  <w:rPr>
                    <w:rFonts w:ascii="Source Sans Pro" w:hAnsi="Source Sans Pro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C72C"/>
          </w:tcPr>
          <w:p w14:paraId="4B7B0CE8" w14:textId="3A4DCE5D" w:rsidR="00D26A5D" w:rsidRPr="00C8631F" w:rsidRDefault="00EB33A4" w:rsidP="00C8631F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1836101903"/>
                <w:placeholder>
                  <w:docPart w:val="70A36F4B409A4B5B91DCD7888558D804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8631F">
                  <w:rPr>
                    <w:rFonts w:ascii="Source Sans Pro" w:hAnsi="Source Sans Pro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2A38A0" w:rsidRPr="00C8631F" w14:paraId="4062AFE6" w14:textId="77777777" w:rsidTr="006526AF">
        <w:trPr>
          <w:trHeight w:val="274"/>
        </w:trPr>
        <w:tc>
          <w:tcPr>
            <w:tcW w:w="10295" w:type="dxa"/>
            <w:gridSpan w:val="5"/>
            <w:vMerge w:val="restart"/>
            <w:tcBorders>
              <w:top w:val="single" w:sz="4" w:space="0" w:color="BFBFBF" w:themeColor="background1" w:themeShade="BF"/>
            </w:tcBorders>
          </w:tcPr>
          <w:p w14:paraId="38924BAD" w14:textId="77777777" w:rsidR="002A38A0" w:rsidRPr="00C8631F" w:rsidRDefault="002A38A0" w:rsidP="00C8631F">
            <w:pPr>
              <w:pStyle w:val="Dates"/>
              <w:spacing w:line="276" w:lineRule="auto"/>
              <w:jc w:val="left"/>
              <w:rPr>
                <w:rFonts w:ascii="Source Sans Pro" w:hAnsi="Source Sans Pro" w:cs="Arial"/>
                <w:b/>
                <w:color w:val="auto"/>
                <w:sz w:val="18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 w:val="18"/>
              </w:rPr>
              <w:t>Significant Dates</w:t>
            </w:r>
          </w:p>
          <w:p w14:paraId="5F6DF606" w14:textId="77777777" w:rsidR="002A38A0" w:rsidRDefault="002A38A0" w:rsidP="00C8631F">
            <w:pPr>
              <w:pStyle w:val="Dates"/>
              <w:spacing w:line="276" w:lineRule="auto"/>
              <w:jc w:val="left"/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January 1-</w:t>
            </w:r>
            <w:r>
              <w:rPr>
                <w:rFonts w:ascii="Source Sans Pro" w:hAnsi="Source Sans Pro" w:cs="Arial"/>
                <w:color w:val="auto"/>
                <w:sz w:val="18"/>
              </w:rPr>
              <w:t>5</w:t>
            </w:r>
            <w:r w:rsidRPr="00C8631F">
              <w:rPr>
                <w:rFonts w:ascii="Source Sans Pro" w:hAnsi="Source Sans Pro" w:cs="Arial"/>
                <w:color w:val="auto"/>
                <w:sz w:val="18"/>
              </w:rPr>
              <w:t xml:space="preserve"> - Christmas Vacation (Schools Closed)</w:t>
            </w:r>
            <w:r>
              <w:t xml:space="preserve"> </w:t>
            </w:r>
          </w:p>
          <w:p w14:paraId="18843DA4" w14:textId="77777777" w:rsidR="002A38A0" w:rsidRDefault="002A38A0" w:rsidP="00C8631F">
            <w:pPr>
              <w:pStyle w:val="Dates"/>
              <w:spacing w:line="276" w:lineRule="auto"/>
              <w:jc w:val="left"/>
              <w:rPr>
                <w:rFonts w:ascii="Source Sans Pro" w:hAnsi="Source Sans Pro" w:cs="Arial"/>
                <w:color w:val="auto"/>
                <w:sz w:val="18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 xml:space="preserve">January </w:t>
            </w:r>
            <w:r>
              <w:rPr>
                <w:rFonts w:ascii="Source Sans Pro" w:hAnsi="Source Sans Pro" w:cs="Arial"/>
                <w:color w:val="auto"/>
                <w:sz w:val="18"/>
              </w:rPr>
              <w:t>6</w:t>
            </w:r>
            <w:r w:rsidRPr="00C8631F">
              <w:rPr>
                <w:rFonts w:ascii="Source Sans Pro" w:hAnsi="Source Sans Pro" w:cs="Arial"/>
                <w:color w:val="auto"/>
                <w:sz w:val="18"/>
              </w:rPr>
              <w:t xml:space="preserve"> - School Resumes</w:t>
            </w:r>
          </w:p>
          <w:p w14:paraId="0B6CC145" w14:textId="243D80EA" w:rsidR="002A38A0" w:rsidRPr="00C8631F" w:rsidRDefault="002A38A0" w:rsidP="002A38A0">
            <w:pPr>
              <w:pStyle w:val="Dates"/>
              <w:jc w:val="left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 xml:space="preserve">January </w:t>
            </w:r>
            <w:r>
              <w:rPr>
                <w:rFonts w:ascii="Source Sans Pro" w:hAnsi="Source Sans Pro" w:cs="Arial"/>
                <w:color w:val="auto"/>
                <w:sz w:val="18"/>
              </w:rPr>
              <w:t>29</w:t>
            </w:r>
            <w:r w:rsidRPr="00C8631F">
              <w:rPr>
                <w:rFonts w:ascii="Source Sans Pro" w:hAnsi="Source Sans Pro" w:cs="Arial"/>
                <w:color w:val="auto"/>
                <w:sz w:val="18"/>
              </w:rPr>
              <w:t xml:space="preserve"> - PD Day (No Students)</w:t>
            </w:r>
          </w:p>
        </w:tc>
        <w:tc>
          <w:tcPr>
            <w:tcW w:w="2059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3F1E06" w14:textId="431A454C" w:rsidR="002A38A0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</w:t>
            </w:r>
          </w:p>
        </w:tc>
        <w:tc>
          <w:tcPr>
            <w:tcW w:w="2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1E6FC198" w14:textId="19102008" w:rsidR="002A38A0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</w:t>
            </w:r>
          </w:p>
        </w:tc>
      </w:tr>
      <w:tr w:rsidR="002A38A0" w:rsidRPr="00C8631F" w14:paraId="21EA0B60" w14:textId="77777777" w:rsidTr="006526AF">
        <w:trPr>
          <w:trHeight w:hRule="exact" w:val="1152"/>
        </w:trPr>
        <w:tc>
          <w:tcPr>
            <w:tcW w:w="10295" w:type="dxa"/>
            <w:gridSpan w:val="5"/>
            <w:vMerge/>
          </w:tcPr>
          <w:p w14:paraId="279C7392" w14:textId="04F8C828" w:rsidR="002A38A0" w:rsidRPr="00C8631F" w:rsidRDefault="002A38A0" w:rsidP="00C8631F">
            <w:pPr>
              <w:spacing w:before="0" w:after="0"/>
              <w:jc w:val="center"/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</w:tcPr>
          <w:p w14:paraId="380A8148" w14:textId="77777777" w:rsidR="002A38A0" w:rsidRPr="00C8631F" w:rsidRDefault="002A38A0" w:rsidP="00C8631F">
            <w:pPr>
              <w:pStyle w:val="Dates"/>
              <w:jc w:val="center"/>
              <w:rPr>
                <w:rFonts w:ascii="Source Sans Pro" w:hAnsi="Source Sans Pro" w:cs="Arial"/>
                <w:color w:val="auto"/>
                <w:sz w:val="18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Christmas Vacation</w:t>
            </w:r>
          </w:p>
          <w:p w14:paraId="060E6773" w14:textId="77777777" w:rsidR="002A38A0" w:rsidRPr="00C8631F" w:rsidRDefault="002A38A0" w:rsidP="00C8631F">
            <w:pPr>
              <w:spacing w:before="0" w:after="0"/>
              <w:jc w:val="center"/>
              <w:rPr>
                <w:rFonts w:ascii="Source Sans Pro" w:hAnsi="Source Sans Pro" w:cs="Arial"/>
                <w:b/>
              </w:rPr>
            </w:pPr>
            <w:r w:rsidRPr="00C8631F">
              <w:rPr>
                <w:rFonts w:ascii="Source Sans Pro" w:hAnsi="Source Sans Pro" w:cs="Arial"/>
              </w:rPr>
              <w:t>(Schools Closed)</w:t>
            </w:r>
          </w:p>
        </w:tc>
        <w:tc>
          <w:tcPr>
            <w:tcW w:w="2059" w:type="dxa"/>
          </w:tcPr>
          <w:p w14:paraId="71A35468" w14:textId="77777777" w:rsidR="002A38A0" w:rsidRPr="00C8631F" w:rsidRDefault="002A38A0" w:rsidP="00C8631F">
            <w:pPr>
              <w:spacing w:before="0" w:after="0"/>
              <w:jc w:val="center"/>
              <w:rPr>
                <w:rFonts w:ascii="Source Sans Pro" w:hAnsi="Source Sans Pro" w:cs="Arial"/>
                <w:b/>
              </w:rPr>
            </w:pPr>
          </w:p>
        </w:tc>
      </w:tr>
      <w:tr w:rsidR="00D26A5D" w:rsidRPr="00C8631F" w14:paraId="460AB155" w14:textId="77777777" w:rsidTr="00C8631F">
        <w:trPr>
          <w:trHeight w:val="274"/>
        </w:trPr>
        <w:tc>
          <w:tcPr>
            <w:tcW w:w="2059" w:type="dxa"/>
            <w:vAlign w:val="center"/>
          </w:tcPr>
          <w:p w14:paraId="2AC32370" w14:textId="37EC814E" w:rsidR="00D26A5D" w:rsidRPr="00C8631F" w:rsidRDefault="002A38A0" w:rsidP="00C8631F">
            <w:pPr>
              <w:pStyle w:val="Dates"/>
              <w:tabs>
                <w:tab w:val="right" w:pos="1838"/>
              </w:tabs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3</w:t>
            </w:r>
          </w:p>
        </w:tc>
        <w:tc>
          <w:tcPr>
            <w:tcW w:w="2059" w:type="dxa"/>
            <w:vAlign w:val="center"/>
          </w:tcPr>
          <w:p w14:paraId="1B33570E" w14:textId="5984E53C" w:rsidR="00D26A5D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4</w:t>
            </w:r>
          </w:p>
        </w:tc>
        <w:tc>
          <w:tcPr>
            <w:tcW w:w="2059" w:type="dxa"/>
            <w:vAlign w:val="center"/>
          </w:tcPr>
          <w:p w14:paraId="1B9F85FC" w14:textId="7421A775" w:rsidR="00D26A5D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5</w:t>
            </w:r>
          </w:p>
        </w:tc>
        <w:tc>
          <w:tcPr>
            <w:tcW w:w="2059" w:type="dxa"/>
            <w:vAlign w:val="center"/>
          </w:tcPr>
          <w:p w14:paraId="51E3DC7A" w14:textId="1C7CE00F" w:rsidR="00D26A5D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6</w:t>
            </w:r>
          </w:p>
        </w:tc>
        <w:tc>
          <w:tcPr>
            <w:tcW w:w="2059" w:type="dxa"/>
            <w:vAlign w:val="center"/>
          </w:tcPr>
          <w:p w14:paraId="2D8E1C8C" w14:textId="58D62A2C" w:rsidR="00D26A5D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7</w:t>
            </w:r>
          </w:p>
        </w:tc>
        <w:tc>
          <w:tcPr>
            <w:tcW w:w="2059" w:type="dxa"/>
            <w:vAlign w:val="center"/>
          </w:tcPr>
          <w:p w14:paraId="3FE9F3BC" w14:textId="077633F7" w:rsidR="00D26A5D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8</w:t>
            </w:r>
          </w:p>
        </w:tc>
        <w:tc>
          <w:tcPr>
            <w:tcW w:w="2059" w:type="dxa"/>
            <w:vAlign w:val="center"/>
          </w:tcPr>
          <w:p w14:paraId="0D385B13" w14:textId="0AE2BBFF" w:rsidR="00D26A5D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9</w:t>
            </w:r>
          </w:p>
        </w:tc>
      </w:tr>
      <w:tr w:rsidR="00D26A5D" w:rsidRPr="00C8631F" w14:paraId="13DC5732" w14:textId="77777777" w:rsidTr="00C8631F">
        <w:trPr>
          <w:trHeight w:hRule="exact" w:val="1152"/>
        </w:trPr>
        <w:tc>
          <w:tcPr>
            <w:tcW w:w="2059" w:type="dxa"/>
          </w:tcPr>
          <w:p w14:paraId="2341E405" w14:textId="77777777" w:rsidR="00D26A5D" w:rsidRPr="00C8631F" w:rsidRDefault="00D26A5D" w:rsidP="00C8631F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</w:tcPr>
          <w:p w14:paraId="57235AC1" w14:textId="77777777" w:rsidR="006C5621" w:rsidRPr="00C8631F" w:rsidRDefault="006C5621" w:rsidP="006C5621">
            <w:pPr>
              <w:pStyle w:val="Dates"/>
              <w:jc w:val="center"/>
              <w:rPr>
                <w:rFonts w:ascii="Source Sans Pro" w:hAnsi="Source Sans Pro" w:cs="Arial"/>
                <w:color w:val="auto"/>
                <w:sz w:val="18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Christmas Vacation</w:t>
            </w:r>
          </w:p>
          <w:p w14:paraId="31D55B00" w14:textId="025D8F1C" w:rsidR="00D26A5D" w:rsidRPr="00C8631F" w:rsidRDefault="006C5621" w:rsidP="006C5621">
            <w:pPr>
              <w:jc w:val="center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(Schools Closed)</w:t>
            </w:r>
          </w:p>
        </w:tc>
        <w:tc>
          <w:tcPr>
            <w:tcW w:w="2059" w:type="dxa"/>
          </w:tcPr>
          <w:p w14:paraId="5A47D559" w14:textId="77777777" w:rsidR="006C5621" w:rsidRPr="00C8631F" w:rsidRDefault="006C5621" w:rsidP="006C5621">
            <w:pPr>
              <w:pStyle w:val="Dates"/>
              <w:jc w:val="center"/>
              <w:rPr>
                <w:rFonts w:ascii="Source Sans Pro" w:hAnsi="Source Sans Pro" w:cs="Arial"/>
                <w:color w:val="auto"/>
                <w:sz w:val="18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Christmas Vacation</w:t>
            </w:r>
          </w:p>
          <w:p w14:paraId="6110D7E7" w14:textId="10D0AFAC" w:rsidR="00D26A5D" w:rsidRPr="00C8631F" w:rsidRDefault="006C5621" w:rsidP="002A38A0">
            <w:pPr>
              <w:jc w:val="center"/>
              <w:rPr>
                <w:rFonts w:ascii="Source Sans Pro" w:hAnsi="Source Sans Pro" w:cs="Arial"/>
                <w:b/>
              </w:rPr>
            </w:pPr>
            <w:r w:rsidRPr="00C8631F">
              <w:rPr>
                <w:rFonts w:ascii="Source Sans Pro" w:hAnsi="Source Sans Pro" w:cs="Arial"/>
              </w:rPr>
              <w:t>(Schools Closed)</w:t>
            </w:r>
          </w:p>
        </w:tc>
        <w:tc>
          <w:tcPr>
            <w:tcW w:w="2059" w:type="dxa"/>
          </w:tcPr>
          <w:p w14:paraId="5E37AF01" w14:textId="7570474B" w:rsidR="00D26A5D" w:rsidRPr="00C8631F" w:rsidRDefault="006C5621" w:rsidP="00C8631F">
            <w:pPr>
              <w:rPr>
                <w:rFonts w:ascii="Source Sans Pro" w:hAnsi="Source Sans Pro" w:cs="Arial"/>
                <w:b/>
              </w:rPr>
            </w:pPr>
            <w:r w:rsidRPr="00C8631F">
              <w:rPr>
                <w:rFonts w:ascii="Source Sans Pro" w:hAnsi="Source Sans Pro" w:cs="Arial"/>
              </w:rPr>
              <w:t>School Resumes</w:t>
            </w:r>
          </w:p>
        </w:tc>
        <w:tc>
          <w:tcPr>
            <w:tcW w:w="2059" w:type="dxa"/>
          </w:tcPr>
          <w:p w14:paraId="19419D65" w14:textId="77777777" w:rsidR="00D26A5D" w:rsidRPr="00C8631F" w:rsidRDefault="00D26A5D" w:rsidP="00C8631F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</w:tcPr>
          <w:p w14:paraId="053FF1FA" w14:textId="77777777" w:rsidR="00D26A5D" w:rsidRPr="00C8631F" w:rsidRDefault="00D26A5D" w:rsidP="00C8631F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</w:tcPr>
          <w:p w14:paraId="0132C5D6" w14:textId="77777777" w:rsidR="00D26A5D" w:rsidRPr="00C8631F" w:rsidRDefault="00D26A5D" w:rsidP="00C8631F">
            <w:pPr>
              <w:rPr>
                <w:rFonts w:ascii="Source Sans Pro" w:hAnsi="Source Sans Pro" w:cs="Arial"/>
                <w:b/>
              </w:rPr>
            </w:pPr>
          </w:p>
        </w:tc>
      </w:tr>
      <w:tr w:rsidR="00D26A5D" w:rsidRPr="00C8631F" w14:paraId="5DD6F89F" w14:textId="77777777" w:rsidTr="00C8631F">
        <w:trPr>
          <w:trHeight w:val="274"/>
        </w:trPr>
        <w:tc>
          <w:tcPr>
            <w:tcW w:w="2059" w:type="dxa"/>
            <w:vAlign w:val="center"/>
          </w:tcPr>
          <w:p w14:paraId="0709D257" w14:textId="44768BDE" w:rsidR="00D26A5D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10</w:t>
            </w:r>
          </w:p>
        </w:tc>
        <w:tc>
          <w:tcPr>
            <w:tcW w:w="2059" w:type="dxa"/>
            <w:vAlign w:val="center"/>
          </w:tcPr>
          <w:p w14:paraId="1ED702ED" w14:textId="00FDA75D" w:rsidR="00D26A5D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11</w:t>
            </w:r>
          </w:p>
        </w:tc>
        <w:tc>
          <w:tcPr>
            <w:tcW w:w="2059" w:type="dxa"/>
            <w:vAlign w:val="center"/>
          </w:tcPr>
          <w:p w14:paraId="3997F97B" w14:textId="0F0633FA" w:rsidR="00D26A5D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12</w:t>
            </w:r>
          </w:p>
        </w:tc>
        <w:tc>
          <w:tcPr>
            <w:tcW w:w="2059" w:type="dxa"/>
            <w:vAlign w:val="center"/>
          </w:tcPr>
          <w:p w14:paraId="164AA86F" w14:textId="6E458812" w:rsidR="00D26A5D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13</w:t>
            </w:r>
          </w:p>
        </w:tc>
        <w:tc>
          <w:tcPr>
            <w:tcW w:w="2059" w:type="dxa"/>
            <w:vAlign w:val="center"/>
          </w:tcPr>
          <w:p w14:paraId="492C63B8" w14:textId="4FD92973" w:rsidR="00D26A5D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14</w:t>
            </w:r>
          </w:p>
        </w:tc>
        <w:tc>
          <w:tcPr>
            <w:tcW w:w="2059" w:type="dxa"/>
            <w:vAlign w:val="center"/>
          </w:tcPr>
          <w:p w14:paraId="46FA68ED" w14:textId="75FD9859" w:rsidR="00D26A5D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15</w:t>
            </w:r>
          </w:p>
        </w:tc>
        <w:tc>
          <w:tcPr>
            <w:tcW w:w="2059" w:type="dxa"/>
            <w:vAlign w:val="center"/>
          </w:tcPr>
          <w:p w14:paraId="0F983932" w14:textId="3CD07B5E" w:rsidR="00D26A5D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16</w:t>
            </w:r>
          </w:p>
        </w:tc>
      </w:tr>
      <w:tr w:rsidR="00D26A5D" w:rsidRPr="00C8631F" w14:paraId="187A5B24" w14:textId="77777777" w:rsidTr="00C8631F">
        <w:trPr>
          <w:trHeight w:hRule="exact" w:val="1152"/>
        </w:trPr>
        <w:tc>
          <w:tcPr>
            <w:tcW w:w="2059" w:type="dxa"/>
          </w:tcPr>
          <w:p w14:paraId="1B0CD437" w14:textId="77777777" w:rsidR="00D26A5D" w:rsidRPr="00C8631F" w:rsidRDefault="00D26A5D" w:rsidP="00C8631F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</w:tcPr>
          <w:p w14:paraId="5635FD66" w14:textId="77777777" w:rsidR="00D26A5D" w:rsidRPr="00C8631F" w:rsidRDefault="00D26A5D" w:rsidP="00C8631F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</w:tcPr>
          <w:p w14:paraId="70470D77" w14:textId="77777777" w:rsidR="00D26A5D" w:rsidRPr="00C8631F" w:rsidRDefault="00D26A5D" w:rsidP="00C8631F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</w:tcPr>
          <w:p w14:paraId="70DC7F25" w14:textId="77777777" w:rsidR="00D26A5D" w:rsidRPr="00C8631F" w:rsidRDefault="00D26A5D" w:rsidP="00C8631F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</w:tcPr>
          <w:p w14:paraId="5606A474" w14:textId="77777777" w:rsidR="00D26A5D" w:rsidRPr="00C8631F" w:rsidRDefault="00D26A5D" w:rsidP="00C8631F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</w:tcPr>
          <w:p w14:paraId="57DFD346" w14:textId="77777777" w:rsidR="00D26A5D" w:rsidRPr="00C8631F" w:rsidRDefault="00D26A5D" w:rsidP="00C8631F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</w:tcPr>
          <w:p w14:paraId="40B91C2A" w14:textId="77777777" w:rsidR="00D26A5D" w:rsidRPr="00C8631F" w:rsidRDefault="00D26A5D" w:rsidP="00C8631F">
            <w:pPr>
              <w:rPr>
                <w:rFonts w:ascii="Source Sans Pro" w:hAnsi="Source Sans Pro" w:cs="Arial"/>
                <w:b/>
              </w:rPr>
            </w:pPr>
          </w:p>
        </w:tc>
      </w:tr>
      <w:tr w:rsidR="00D26A5D" w:rsidRPr="00C8631F" w14:paraId="00B62636" w14:textId="77777777" w:rsidTr="00C8631F">
        <w:trPr>
          <w:trHeight w:val="274"/>
        </w:trPr>
        <w:tc>
          <w:tcPr>
            <w:tcW w:w="2059" w:type="dxa"/>
            <w:vAlign w:val="center"/>
          </w:tcPr>
          <w:p w14:paraId="29072C6D" w14:textId="3E6BDDCA" w:rsidR="00D26A5D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17</w:t>
            </w:r>
          </w:p>
        </w:tc>
        <w:tc>
          <w:tcPr>
            <w:tcW w:w="2059" w:type="dxa"/>
            <w:vAlign w:val="center"/>
          </w:tcPr>
          <w:p w14:paraId="13401BDB" w14:textId="718D31FC" w:rsidR="00D26A5D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18</w:t>
            </w:r>
          </w:p>
        </w:tc>
        <w:tc>
          <w:tcPr>
            <w:tcW w:w="2059" w:type="dxa"/>
            <w:vAlign w:val="center"/>
          </w:tcPr>
          <w:p w14:paraId="1D795443" w14:textId="127C5F3B" w:rsidR="00D26A5D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19</w:t>
            </w:r>
          </w:p>
        </w:tc>
        <w:tc>
          <w:tcPr>
            <w:tcW w:w="2059" w:type="dxa"/>
            <w:vAlign w:val="center"/>
          </w:tcPr>
          <w:p w14:paraId="52A24E8D" w14:textId="269B1755" w:rsidR="00D26A5D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20</w:t>
            </w:r>
          </w:p>
        </w:tc>
        <w:tc>
          <w:tcPr>
            <w:tcW w:w="2059" w:type="dxa"/>
            <w:vAlign w:val="center"/>
          </w:tcPr>
          <w:p w14:paraId="37AC6A9D" w14:textId="189FF0C8" w:rsidR="00D26A5D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21</w:t>
            </w:r>
          </w:p>
        </w:tc>
        <w:tc>
          <w:tcPr>
            <w:tcW w:w="2059" w:type="dxa"/>
            <w:vAlign w:val="center"/>
          </w:tcPr>
          <w:p w14:paraId="6C82D862" w14:textId="59AB14CB" w:rsidR="00D26A5D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22</w:t>
            </w:r>
          </w:p>
        </w:tc>
        <w:tc>
          <w:tcPr>
            <w:tcW w:w="2059" w:type="dxa"/>
            <w:vAlign w:val="center"/>
          </w:tcPr>
          <w:p w14:paraId="72B40F26" w14:textId="41E660B5" w:rsidR="00D26A5D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23</w:t>
            </w:r>
          </w:p>
        </w:tc>
      </w:tr>
      <w:tr w:rsidR="00D26A5D" w:rsidRPr="00C8631F" w14:paraId="417FC10F" w14:textId="77777777" w:rsidTr="00C8631F">
        <w:trPr>
          <w:trHeight w:hRule="exact" w:val="1152"/>
        </w:trPr>
        <w:tc>
          <w:tcPr>
            <w:tcW w:w="2059" w:type="dxa"/>
          </w:tcPr>
          <w:p w14:paraId="66E48D67" w14:textId="77777777" w:rsidR="00D26A5D" w:rsidRPr="00C8631F" w:rsidRDefault="00D26A5D" w:rsidP="00C8631F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</w:tcPr>
          <w:p w14:paraId="69119390" w14:textId="77777777" w:rsidR="00D26A5D" w:rsidRPr="00C8631F" w:rsidRDefault="00D26A5D" w:rsidP="00C8631F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</w:tcPr>
          <w:p w14:paraId="6256FD3D" w14:textId="77777777" w:rsidR="00D26A5D" w:rsidRPr="00C8631F" w:rsidRDefault="00D26A5D" w:rsidP="00C8631F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</w:tcPr>
          <w:p w14:paraId="3E3DE5A7" w14:textId="77777777" w:rsidR="00D26A5D" w:rsidRPr="00C8631F" w:rsidRDefault="00D26A5D" w:rsidP="00C8631F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</w:tcPr>
          <w:p w14:paraId="679FFEFF" w14:textId="77777777" w:rsidR="00D26A5D" w:rsidRPr="00C8631F" w:rsidRDefault="00D26A5D" w:rsidP="00C8631F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</w:tcPr>
          <w:p w14:paraId="000679D9" w14:textId="77777777" w:rsidR="00D26A5D" w:rsidRPr="00C8631F" w:rsidRDefault="00D26A5D" w:rsidP="00C8631F">
            <w:pPr>
              <w:jc w:val="center"/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</w:tcPr>
          <w:p w14:paraId="137D1AF4" w14:textId="77777777" w:rsidR="00D26A5D" w:rsidRPr="00C8631F" w:rsidRDefault="00D26A5D" w:rsidP="00C8631F">
            <w:pPr>
              <w:rPr>
                <w:rFonts w:ascii="Source Sans Pro" w:hAnsi="Source Sans Pro" w:cs="Arial"/>
                <w:b/>
              </w:rPr>
            </w:pPr>
          </w:p>
        </w:tc>
      </w:tr>
      <w:tr w:rsidR="00CE5DF9" w:rsidRPr="00C8631F" w14:paraId="699256F8" w14:textId="77777777" w:rsidTr="00C8631F">
        <w:trPr>
          <w:trHeight w:val="274"/>
        </w:trPr>
        <w:tc>
          <w:tcPr>
            <w:tcW w:w="2059" w:type="dxa"/>
            <w:vAlign w:val="center"/>
          </w:tcPr>
          <w:p w14:paraId="5D1E2958" w14:textId="0F858B3A" w:rsidR="00CE5DF9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24</w:t>
            </w:r>
          </w:p>
        </w:tc>
        <w:tc>
          <w:tcPr>
            <w:tcW w:w="2059" w:type="dxa"/>
            <w:vAlign w:val="center"/>
          </w:tcPr>
          <w:p w14:paraId="6924F4E0" w14:textId="3863C0C5" w:rsidR="00CE5DF9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25</w:t>
            </w:r>
          </w:p>
        </w:tc>
        <w:tc>
          <w:tcPr>
            <w:tcW w:w="2059" w:type="dxa"/>
            <w:vAlign w:val="center"/>
          </w:tcPr>
          <w:p w14:paraId="49D32265" w14:textId="2AC936A1" w:rsidR="00CE5DF9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26</w:t>
            </w:r>
          </w:p>
        </w:tc>
        <w:tc>
          <w:tcPr>
            <w:tcW w:w="2059" w:type="dxa"/>
            <w:vAlign w:val="center"/>
          </w:tcPr>
          <w:p w14:paraId="43DB618C" w14:textId="67DA8351" w:rsidR="00CE5DF9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27</w:t>
            </w:r>
          </w:p>
        </w:tc>
        <w:tc>
          <w:tcPr>
            <w:tcW w:w="2059" w:type="dxa"/>
            <w:vAlign w:val="center"/>
          </w:tcPr>
          <w:p w14:paraId="5239FE11" w14:textId="7D911FB9" w:rsidR="00CE5DF9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28</w:t>
            </w:r>
          </w:p>
        </w:tc>
        <w:tc>
          <w:tcPr>
            <w:tcW w:w="2059" w:type="dxa"/>
            <w:vAlign w:val="center"/>
          </w:tcPr>
          <w:p w14:paraId="15D4B396" w14:textId="43C03E69" w:rsidR="00CE5DF9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29</w:t>
            </w:r>
          </w:p>
        </w:tc>
        <w:tc>
          <w:tcPr>
            <w:tcW w:w="2059" w:type="dxa"/>
            <w:vAlign w:val="center"/>
          </w:tcPr>
          <w:p w14:paraId="1BFA3A11" w14:textId="08E883CC" w:rsidR="00CE5DF9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30</w:t>
            </w:r>
          </w:p>
        </w:tc>
      </w:tr>
      <w:tr w:rsidR="002A38A0" w:rsidRPr="00C8631F" w14:paraId="7B70F0D7" w14:textId="77777777" w:rsidTr="002A38A0">
        <w:trPr>
          <w:trHeight w:val="578"/>
        </w:trPr>
        <w:tc>
          <w:tcPr>
            <w:tcW w:w="2059" w:type="dxa"/>
          </w:tcPr>
          <w:p w14:paraId="2E1F5C29" w14:textId="77777777" w:rsidR="002A38A0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</w:p>
        </w:tc>
        <w:tc>
          <w:tcPr>
            <w:tcW w:w="2059" w:type="dxa"/>
            <w:vMerge w:val="restart"/>
          </w:tcPr>
          <w:p w14:paraId="041F523C" w14:textId="77777777" w:rsidR="002A38A0" w:rsidRPr="00C8631F" w:rsidRDefault="002A38A0" w:rsidP="00C8631F">
            <w:pPr>
              <w:jc w:val="center"/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  <w:vMerge w:val="restart"/>
          </w:tcPr>
          <w:p w14:paraId="40A28A42" w14:textId="77777777" w:rsidR="002A38A0" w:rsidRPr="00C8631F" w:rsidRDefault="002A38A0" w:rsidP="00C8631F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  <w:vMerge w:val="restart"/>
          </w:tcPr>
          <w:p w14:paraId="08A6BEF9" w14:textId="15AD1CEF" w:rsidR="002A38A0" w:rsidRPr="00C8631F" w:rsidRDefault="002A38A0" w:rsidP="00C8631F">
            <w:pPr>
              <w:pStyle w:val="Dates"/>
              <w:jc w:val="center"/>
              <w:rPr>
                <w:rFonts w:ascii="Source Sans Pro" w:hAnsi="Source Sans Pro" w:cs="Arial"/>
                <w:b/>
                <w:color w:val="auto"/>
                <w:sz w:val="18"/>
              </w:rPr>
            </w:pPr>
          </w:p>
        </w:tc>
        <w:tc>
          <w:tcPr>
            <w:tcW w:w="2059" w:type="dxa"/>
            <w:vMerge w:val="restart"/>
          </w:tcPr>
          <w:p w14:paraId="7FF8FC84" w14:textId="77777777" w:rsidR="002A38A0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</w:p>
        </w:tc>
        <w:tc>
          <w:tcPr>
            <w:tcW w:w="2059" w:type="dxa"/>
            <w:vMerge w:val="restart"/>
          </w:tcPr>
          <w:p w14:paraId="7AB2F8FB" w14:textId="77777777" w:rsidR="002A38A0" w:rsidRPr="00C8631F" w:rsidRDefault="002A38A0" w:rsidP="00E66863">
            <w:pPr>
              <w:pStyle w:val="Dates"/>
              <w:jc w:val="center"/>
              <w:rPr>
                <w:rFonts w:ascii="Source Sans Pro" w:hAnsi="Source Sans Pro" w:cs="Arial"/>
                <w:color w:val="auto"/>
                <w:sz w:val="18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PD Day</w:t>
            </w:r>
          </w:p>
          <w:p w14:paraId="0DFC5EA6" w14:textId="3F06A31B" w:rsidR="002A38A0" w:rsidRPr="00C8631F" w:rsidRDefault="002A38A0" w:rsidP="00E66863">
            <w:pPr>
              <w:pStyle w:val="Dates"/>
              <w:jc w:val="center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(No Students)</w:t>
            </w:r>
          </w:p>
        </w:tc>
        <w:tc>
          <w:tcPr>
            <w:tcW w:w="2059" w:type="dxa"/>
            <w:vMerge w:val="restart"/>
          </w:tcPr>
          <w:p w14:paraId="25C7C22D" w14:textId="77777777" w:rsidR="002A38A0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</w:p>
        </w:tc>
      </w:tr>
      <w:tr w:rsidR="002A38A0" w:rsidRPr="00C8631F" w14:paraId="134B9EB7" w14:textId="77777777" w:rsidTr="002A38A0">
        <w:trPr>
          <w:trHeight w:val="285"/>
        </w:trPr>
        <w:tc>
          <w:tcPr>
            <w:tcW w:w="2059" w:type="dxa"/>
          </w:tcPr>
          <w:p w14:paraId="0FBAF6D3" w14:textId="31B048D3" w:rsidR="002A38A0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31</w:t>
            </w:r>
          </w:p>
        </w:tc>
        <w:tc>
          <w:tcPr>
            <w:tcW w:w="2059" w:type="dxa"/>
            <w:vMerge/>
          </w:tcPr>
          <w:p w14:paraId="129BACD6" w14:textId="77777777" w:rsidR="002A38A0" w:rsidRPr="00C8631F" w:rsidRDefault="002A38A0" w:rsidP="00C8631F">
            <w:pPr>
              <w:jc w:val="center"/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  <w:vMerge/>
          </w:tcPr>
          <w:p w14:paraId="79423959" w14:textId="77777777" w:rsidR="002A38A0" w:rsidRPr="00C8631F" w:rsidRDefault="002A38A0" w:rsidP="00C8631F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  <w:vMerge/>
          </w:tcPr>
          <w:p w14:paraId="7C9F0097" w14:textId="77777777" w:rsidR="002A38A0" w:rsidRPr="00C8631F" w:rsidRDefault="002A38A0" w:rsidP="00C8631F">
            <w:pPr>
              <w:pStyle w:val="Dates"/>
              <w:jc w:val="center"/>
              <w:rPr>
                <w:rFonts w:ascii="Source Sans Pro" w:hAnsi="Source Sans Pro" w:cs="Arial"/>
                <w:b/>
                <w:color w:val="auto"/>
                <w:sz w:val="18"/>
              </w:rPr>
            </w:pPr>
          </w:p>
        </w:tc>
        <w:tc>
          <w:tcPr>
            <w:tcW w:w="2059" w:type="dxa"/>
            <w:vMerge/>
          </w:tcPr>
          <w:p w14:paraId="7AE6AB65" w14:textId="77777777" w:rsidR="002A38A0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</w:p>
        </w:tc>
        <w:tc>
          <w:tcPr>
            <w:tcW w:w="2059" w:type="dxa"/>
            <w:vMerge/>
          </w:tcPr>
          <w:p w14:paraId="7E4A3C58" w14:textId="77777777" w:rsidR="002A38A0" w:rsidRPr="00C8631F" w:rsidRDefault="002A38A0" w:rsidP="00E66863">
            <w:pPr>
              <w:pStyle w:val="Dates"/>
              <w:jc w:val="center"/>
              <w:rPr>
                <w:rFonts w:ascii="Source Sans Pro" w:hAnsi="Source Sans Pro" w:cs="Arial"/>
                <w:color w:val="auto"/>
                <w:sz w:val="18"/>
              </w:rPr>
            </w:pPr>
          </w:p>
        </w:tc>
        <w:tc>
          <w:tcPr>
            <w:tcW w:w="2059" w:type="dxa"/>
            <w:vMerge/>
          </w:tcPr>
          <w:p w14:paraId="00FA0983" w14:textId="77777777" w:rsidR="002A38A0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</w:p>
        </w:tc>
      </w:tr>
      <w:tr w:rsidR="002A38A0" w:rsidRPr="00C8631F" w14:paraId="244E02DA" w14:textId="77777777" w:rsidTr="00E66863">
        <w:trPr>
          <w:trHeight w:val="285"/>
        </w:trPr>
        <w:tc>
          <w:tcPr>
            <w:tcW w:w="2059" w:type="dxa"/>
          </w:tcPr>
          <w:p w14:paraId="69E01BED" w14:textId="77777777" w:rsidR="002A38A0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</w:p>
        </w:tc>
        <w:tc>
          <w:tcPr>
            <w:tcW w:w="2059" w:type="dxa"/>
            <w:vMerge/>
          </w:tcPr>
          <w:p w14:paraId="559C47C3" w14:textId="77777777" w:rsidR="002A38A0" w:rsidRPr="00C8631F" w:rsidRDefault="002A38A0" w:rsidP="00C8631F">
            <w:pPr>
              <w:jc w:val="center"/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  <w:vMerge/>
          </w:tcPr>
          <w:p w14:paraId="6779D68F" w14:textId="77777777" w:rsidR="002A38A0" w:rsidRPr="00C8631F" w:rsidRDefault="002A38A0" w:rsidP="00C8631F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  <w:vMerge/>
          </w:tcPr>
          <w:p w14:paraId="48291A2B" w14:textId="77777777" w:rsidR="002A38A0" w:rsidRPr="00C8631F" w:rsidRDefault="002A38A0" w:rsidP="00C8631F">
            <w:pPr>
              <w:pStyle w:val="Dates"/>
              <w:jc w:val="center"/>
              <w:rPr>
                <w:rFonts w:ascii="Source Sans Pro" w:hAnsi="Source Sans Pro" w:cs="Arial"/>
                <w:b/>
                <w:color w:val="auto"/>
                <w:sz w:val="18"/>
              </w:rPr>
            </w:pPr>
          </w:p>
        </w:tc>
        <w:tc>
          <w:tcPr>
            <w:tcW w:w="2059" w:type="dxa"/>
            <w:vMerge/>
          </w:tcPr>
          <w:p w14:paraId="6BDDC4E0" w14:textId="77777777" w:rsidR="002A38A0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</w:p>
        </w:tc>
        <w:tc>
          <w:tcPr>
            <w:tcW w:w="2059" w:type="dxa"/>
            <w:vMerge/>
          </w:tcPr>
          <w:p w14:paraId="35D6BCBD" w14:textId="77777777" w:rsidR="002A38A0" w:rsidRPr="00C8631F" w:rsidRDefault="002A38A0" w:rsidP="00E66863">
            <w:pPr>
              <w:pStyle w:val="Dates"/>
              <w:jc w:val="center"/>
              <w:rPr>
                <w:rFonts w:ascii="Source Sans Pro" w:hAnsi="Source Sans Pro" w:cs="Arial"/>
                <w:color w:val="auto"/>
                <w:sz w:val="18"/>
              </w:rPr>
            </w:pPr>
          </w:p>
        </w:tc>
        <w:tc>
          <w:tcPr>
            <w:tcW w:w="2059" w:type="dxa"/>
            <w:vMerge/>
          </w:tcPr>
          <w:p w14:paraId="0A135FC7" w14:textId="77777777" w:rsidR="002A38A0" w:rsidRPr="00C8631F" w:rsidRDefault="002A38A0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</w:p>
        </w:tc>
      </w:tr>
    </w:tbl>
    <w:p w14:paraId="36D466A9" w14:textId="77777777" w:rsidR="00F03A1F" w:rsidRPr="00C8631F" w:rsidRDefault="00A62FBE" w:rsidP="00F03A1F">
      <w:pPr>
        <w:rPr>
          <w:rFonts w:ascii="Source Sans Pro" w:hAnsi="Source Sans Pro"/>
        </w:rPr>
      </w:pPr>
      <w:r w:rsidRPr="00C8631F">
        <w:rPr>
          <w:rFonts w:ascii="Source Sans Pro" w:hAnsi="Source Sans Pro"/>
        </w:rPr>
        <w:br w:type="textWrapping" w:clear="all"/>
      </w:r>
    </w:p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F03A1F" w:rsidRPr="00C8631F" w14:paraId="2CA58293" w14:textId="77777777" w:rsidTr="00C863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14:paraId="0D73334B" w14:textId="77777777" w:rsidR="00F03A1F" w:rsidRPr="00C8631F" w:rsidRDefault="00F03A1F" w:rsidP="000A0599">
            <w:pPr>
              <w:pStyle w:val="Month"/>
              <w:jc w:val="center"/>
              <w:rPr>
                <w:rFonts w:ascii="Source Sans Pro" w:hAnsi="Source Sans Pro"/>
              </w:rPr>
            </w:pPr>
            <w:r w:rsidRPr="00C8631F">
              <w:rPr>
                <w:rFonts w:ascii="Source Sans Pro" w:hAnsi="Source Sans Pro"/>
                <w:color w:val="FFC61E"/>
              </w:rPr>
              <w:lastRenderedPageBreak/>
              <w:fldChar w:fldCharType="begin"/>
            </w:r>
            <w:r w:rsidRPr="00C8631F">
              <w:rPr>
                <w:rFonts w:ascii="Source Sans Pro" w:hAnsi="Source Sans Pro"/>
                <w:color w:val="FFC61E"/>
              </w:rPr>
              <w:instrText xml:space="preserve"> DOCVARIABLE  MonthStart \@ MMMM \* MERGEFORMAT </w:instrText>
            </w:r>
            <w:r w:rsidRPr="00C8631F">
              <w:rPr>
                <w:rFonts w:ascii="Source Sans Pro" w:hAnsi="Source Sans Pro"/>
                <w:color w:val="FFC61E"/>
              </w:rPr>
              <w:fldChar w:fldCharType="separate"/>
            </w:r>
            <w:r w:rsidRPr="00C8631F">
              <w:rPr>
                <w:rFonts w:ascii="Source Sans Pro" w:hAnsi="Source Sans Pro"/>
                <w:color w:val="FFC61E"/>
              </w:rPr>
              <w:t>February</w:t>
            </w:r>
            <w:r w:rsidRPr="00C8631F">
              <w:rPr>
                <w:rFonts w:ascii="Source Sans Pro" w:hAnsi="Source Sans Pro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14:paraId="17838C2E" w14:textId="16110309" w:rsidR="00F03A1F" w:rsidRPr="00C8631F" w:rsidRDefault="00EA1D3F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C8631F">
              <w:rPr>
                <w:rFonts w:ascii="Source Sans Pro" w:hAnsi="Source Sans Pro"/>
                <w:noProof/>
              </w:rPr>
              <w:drawing>
                <wp:anchor distT="0" distB="0" distL="114300" distR="114300" simplePos="0" relativeHeight="251689984" behindDoc="0" locked="0" layoutInCell="1" allowOverlap="1" wp14:anchorId="79339EB5" wp14:editId="4C5C6D0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29210</wp:posOffset>
                  </wp:positionV>
                  <wp:extent cx="1383665" cy="138366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A0599" w:rsidRPr="00C8631F" w14:paraId="74FA2777" w14:textId="77777777" w:rsidTr="00C8631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14:paraId="648F0E47" w14:textId="7220EF43" w:rsidR="000A0599" w:rsidRPr="00C8631F" w:rsidRDefault="000A0599" w:rsidP="00964094">
            <w:pPr>
              <w:pStyle w:val="Year"/>
              <w:jc w:val="center"/>
              <w:rPr>
                <w:rFonts w:ascii="Source Sans Pro" w:hAnsi="Source Sans Pro"/>
                <w:color w:val="FFC61E"/>
              </w:rPr>
            </w:pPr>
            <w:r w:rsidRPr="00C8631F">
              <w:rPr>
                <w:rFonts w:ascii="Source Sans Pro" w:hAnsi="Source Sans Pro"/>
                <w:color w:val="FFC61E"/>
              </w:rPr>
              <w:fldChar w:fldCharType="begin"/>
            </w:r>
            <w:r w:rsidRPr="00C8631F">
              <w:rPr>
                <w:rFonts w:ascii="Source Sans Pro" w:hAnsi="Source Sans Pro"/>
                <w:color w:val="FFC61E"/>
              </w:rPr>
              <w:instrText xml:space="preserve"> DOCVARIABLE  MonthStart \@  yyyy   \* MERGEFORMAT </w:instrText>
            </w:r>
            <w:r w:rsidRPr="00C8631F">
              <w:rPr>
                <w:rFonts w:ascii="Source Sans Pro" w:hAnsi="Source Sans Pro"/>
                <w:color w:val="FFC61E"/>
              </w:rPr>
              <w:fldChar w:fldCharType="separate"/>
            </w:r>
            <w:r w:rsidRPr="00C8631F">
              <w:rPr>
                <w:rFonts w:ascii="Source Sans Pro" w:hAnsi="Source Sans Pro"/>
                <w:color w:val="FFC61E"/>
              </w:rPr>
              <w:t>202</w:t>
            </w:r>
            <w:r w:rsidRPr="00C8631F">
              <w:rPr>
                <w:rFonts w:ascii="Source Sans Pro" w:hAnsi="Source Sans Pro"/>
                <w:color w:val="FFC61E"/>
              </w:rPr>
              <w:fldChar w:fldCharType="end"/>
            </w:r>
            <w:r w:rsidR="002A38A0">
              <w:rPr>
                <w:rFonts w:ascii="Source Sans Pro" w:hAnsi="Source Sans Pro"/>
                <w:color w:val="FFC61E"/>
              </w:rPr>
              <w:t>7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14:paraId="5F23A191" w14:textId="77777777" w:rsidR="000A0599" w:rsidRPr="00C8631F" w:rsidRDefault="000A0599" w:rsidP="000A0599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FFC61E"/>
              </w:rPr>
            </w:pPr>
          </w:p>
        </w:tc>
      </w:tr>
    </w:tbl>
    <w:tbl>
      <w:tblPr>
        <w:tblStyle w:val="TableCalendar"/>
        <w:tblW w:w="5000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D26A5D" w:rsidRPr="00C8631F" w14:paraId="6E62EB81" w14:textId="77777777" w:rsidTr="00ED4B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Source Sans Pro" w:hAnsi="Source Sans Pro" w:cs="Arial"/>
              <w:b/>
              <w:color w:val="071D49"/>
            </w:rPr>
            <w:id w:val="1796404416"/>
            <w:placeholder>
              <w:docPart w:val="AB6D05318430464D99D6D78E8AA5EDD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  <w:shd w:val="clear" w:color="auto" w:fill="FFC72C"/>
              </w:tcPr>
              <w:p w14:paraId="3BC900BC" w14:textId="048CA80B" w:rsidR="00D26A5D" w:rsidRPr="00C8631F" w:rsidRDefault="00D26A5D" w:rsidP="00D26A5D">
                <w:pPr>
                  <w:pStyle w:val="Days"/>
                  <w:rPr>
                    <w:rFonts w:ascii="Source Sans Pro" w:hAnsi="Source Sans Pro" w:cs="Arial"/>
                    <w:b/>
                    <w:color w:val="071D49"/>
                  </w:rPr>
                </w:pPr>
                <w:r w:rsidRPr="00C8631F">
                  <w:rPr>
                    <w:rFonts w:ascii="Source Sans Pro" w:hAnsi="Source Sans Pro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5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14:paraId="292DF38E" w14:textId="49CE050A" w:rsidR="00D26A5D" w:rsidRPr="00C8631F" w:rsidRDefault="00EB33A4" w:rsidP="00D26A5D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400287230"/>
                <w:placeholder>
                  <w:docPart w:val="586BB563083A47D5A7B047D230E889CC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8631F">
                  <w:rPr>
                    <w:rFonts w:ascii="Source Sans Pro" w:hAnsi="Source Sans Pro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62E55E75" w14:textId="7ABA2C06" w:rsidR="00D26A5D" w:rsidRPr="00C8631F" w:rsidRDefault="00EB33A4" w:rsidP="00D26A5D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449827234"/>
                <w:placeholder>
                  <w:docPart w:val="EE46064326E44034BF65B6EE3BA34DEC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8631F">
                  <w:rPr>
                    <w:rFonts w:ascii="Source Sans Pro" w:hAnsi="Source Sans Pro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14:paraId="1465A079" w14:textId="2705D6B2" w:rsidR="00D26A5D" w:rsidRPr="00C8631F" w:rsidRDefault="00EB33A4" w:rsidP="00D26A5D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1720275463"/>
                <w:placeholder>
                  <w:docPart w:val="01073C15754C46C3AAEC74558C891196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8631F">
                  <w:rPr>
                    <w:rFonts w:ascii="Source Sans Pro" w:hAnsi="Source Sans Pro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19CA0000" w14:textId="16411139" w:rsidR="00D26A5D" w:rsidRPr="00C8631F" w:rsidRDefault="00EB33A4" w:rsidP="00D26A5D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1835219135"/>
                <w:placeholder>
                  <w:docPart w:val="5A597B94C60E4CDCA2637C113F231488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8631F">
                  <w:rPr>
                    <w:rFonts w:ascii="Source Sans Pro" w:hAnsi="Source Sans Pro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756EC2C2" w14:textId="1F197F23" w:rsidR="00D26A5D" w:rsidRPr="00C8631F" w:rsidRDefault="00EB33A4" w:rsidP="00D26A5D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1671058846"/>
                <w:placeholder>
                  <w:docPart w:val="78F032021477425C8E1BE198545EFB7A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8631F">
                  <w:rPr>
                    <w:rFonts w:ascii="Source Sans Pro" w:hAnsi="Source Sans Pro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3532869C" w14:textId="18A58DF7" w:rsidR="00D26A5D" w:rsidRPr="00C8631F" w:rsidRDefault="00EB33A4" w:rsidP="00D26A5D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530730686"/>
                <w:placeholder>
                  <w:docPart w:val="F277C1AFE32B467FA0966701655813E1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8631F">
                  <w:rPr>
                    <w:rFonts w:ascii="Source Sans Pro" w:hAnsi="Source Sans Pro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A84DFD" w:rsidRPr="00C8631F" w14:paraId="544A7EF2" w14:textId="77777777" w:rsidTr="00E66863">
        <w:trPr>
          <w:trHeight w:val="1152"/>
        </w:trPr>
        <w:tc>
          <w:tcPr>
            <w:tcW w:w="14384" w:type="dxa"/>
            <w:gridSpan w:val="7"/>
          </w:tcPr>
          <w:p w14:paraId="63F1B616" w14:textId="77777777" w:rsidR="00A84DFD" w:rsidRPr="00C8631F" w:rsidRDefault="00A84DFD" w:rsidP="00C8631F">
            <w:pPr>
              <w:pStyle w:val="Dates"/>
              <w:spacing w:line="276" w:lineRule="auto"/>
              <w:jc w:val="left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 w:val="18"/>
              </w:rPr>
              <w:t>Significant Dates</w:t>
            </w:r>
          </w:p>
          <w:p w14:paraId="4AE35E81" w14:textId="13076156" w:rsidR="00A84DFD" w:rsidRPr="00C8631F" w:rsidRDefault="00A84DFD" w:rsidP="00C8631F">
            <w:pPr>
              <w:spacing w:line="276" w:lineRule="auto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 xml:space="preserve">February </w:t>
            </w:r>
            <w:r w:rsidR="002A38A0">
              <w:rPr>
                <w:rFonts w:ascii="Source Sans Pro" w:hAnsi="Source Sans Pro" w:cs="Arial"/>
              </w:rPr>
              <w:t>1</w:t>
            </w:r>
            <w:r w:rsidRPr="00C8631F">
              <w:rPr>
                <w:rFonts w:ascii="Source Sans Pro" w:hAnsi="Source Sans Pro" w:cs="Arial"/>
              </w:rPr>
              <w:t xml:space="preserve"> - Semester 2 Commences</w:t>
            </w:r>
          </w:p>
          <w:p w14:paraId="0FAD6604" w14:textId="0F3B2183" w:rsidR="00A84DFD" w:rsidRPr="00C8631F" w:rsidRDefault="00A84DFD" w:rsidP="00C8631F">
            <w:pPr>
              <w:spacing w:line="276" w:lineRule="auto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 xml:space="preserve">February </w:t>
            </w:r>
            <w:r w:rsidR="002A38A0">
              <w:rPr>
                <w:rFonts w:ascii="Source Sans Pro" w:hAnsi="Source Sans Pro" w:cs="Arial"/>
              </w:rPr>
              <w:t>4 &amp; 5</w:t>
            </w:r>
            <w:r w:rsidRPr="00C8631F">
              <w:rPr>
                <w:rFonts w:ascii="Source Sans Pro" w:hAnsi="Source Sans Pro" w:cs="Arial"/>
              </w:rPr>
              <w:t xml:space="preserve"> </w:t>
            </w:r>
            <w:r w:rsidR="00E66863">
              <w:rPr>
                <w:rFonts w:ascii="Source Sans Pro" w:hAnsi="Source Sans Pro" w:cs="Arial"/>
              </w:rPr>
              <w:t>-</w:t>
            </w:r>
            <w:r w:rsidRPr="00C8631F">
              <w:rPr>
                <w:rFonts w:ascii="Source Sans Pro" w:hAnsi="Source Sans Pro" w:cs="Arial"/>
              </w:rPr>
              <w:t xml:space="preserve"> </w:t>
            </w:r>
            <w:r w:rsidR="00E66863">
              <w:rPr>
                <w:rFonts w:ascii="Source Sans Pro" w:hAnsi="Source Sans Pro" w:cs="Arial"/>
              </w:rPr>
              <w:t xml:space="preserve">ATA </w:t>
            </w:r>
            <w:r w:rsidRPr="00C8631F">
              <w:rPr>
                <w:rFonts w:ascii="Source Sans Pro" w:hAnsi="Source Sans Pro" w:cs="Arial"/>
              </w:rPr>
              <w:t>Teachers Convention (No Students)</w:t>
            </w:r>
          </w:p>
          <w:p w14:paraId="0A2F5131" w14:textId="7E0DE9A8" w:rsidR="00A84DFD" w:rsidRPr="00C8631F" w:rsidRDefault="00A84DFD" w:rsidP="00C8631F">
            <w:pPr>
              <w:pStyle w:val="Dates"/>
              <w:spacing w:line="276" w:lineRule="auto"/>
              <w:jc w:val="left"/>
              <w:rPr>
                <w:rFonts w:ascii="Source Sans Pro" w:hAnsi="Source Sans Pro" w:cs="Arial"/>
                <w:b/>
                <w:color w:val="auto"/>
                <w:sz w:val="18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February 1</w:t>
            </w:r>
            <w:r w:rsidR="002A38A0">
              <w:rPr>
                <w:rFonts w:ascii="Source Sans Pro" w:hAnsi="Source Sans Pro" w:cs="Arial"/>
                <w:color w:val="auto"/>
                <w:sz w:val="18"/>
              </w:rPr>
              <w:t>5</w:t>
            </w:r>
            <w:r w:rsidRPr="00C8631F">
              <w:rPr>
                <w:rFonts w:ascii="Source Sans Pro" w:hAnsi="Source Sans Pro" w:cs="Arial"/>
                <w:color w:val="auto"/>
                <w:sz w:val="18"/>
              </w:rPr>
              <w:t xml:space="preserve"> - Family Day (Schools Closed)</w:t>
            </w:r>
          </w:p>
        </w:tc>
      </w:tr>
      <w:tr w:rsidR="00D26A5D" w:rsidRPr="00C8631F" w14:paraId="2EF80C74" w14:textId="77777777" w:rsidTr="00E66863">
        <w:trPr>
          <w:trHeight w:val="274"/>
        </w:trPr>
        <w:tc>
          <w:tcPr>
            <w:tcW w:w="2054" w:type="dxa"/>
            <w:vAlign w:val="center"/>
          </w:tcPr>
          <w:p w14:paraId="48F4E1F4" w14:textId="61EEA7DC" w:rsidR="00D26A5D" w:rsidRPr="00C8631F" w:rsidRDefault="00D26A5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</w:p>
        </w:tc>
        <w:tc>
          <w:tcPr>
            <w:tcW w:w="2055" w:type="dxa"/>
            <w:vAlign w:val="center"/>
          </w:tcPr>
          <w:p w14:paraId="758D37E3" w14:textId="77E86658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</w:t>
            </w:r>
          </w:p>
        </w:tc>
        <w:tc>
          <w:tcPr>
            <w:tcW w:w="2055" w:type="dxa"/>
            <w:vAlign w:val="center"/>
          </w:tcPr>
          <w:p w14:paraId="45A5EF08" w14:textId="26F62CE8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</w:t>
            </w:r>
          </w:p>
        </w:tc>
        <w:tc>
          <w:tcPr>
            <w:tcW w:w="2055" w:type="dxa"/>
            <w:vAlign w:val="center"/>
          </w:tcPr>
          <w:p w14:paraId="09CFF195" w14:textId="33D6289F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3</w:t>
            </w: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  <w:vAlign w:val="center"/>
          </w:tcPr>
          <w:p w14:paraId="09739548" w14:textId="0BD5B488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4</w:t>
            </w: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  <w:vAlign w:val="center"/>
          </w:tcPr>
          <w:p w14:paraId="3232AED1" w14:textId="3C8E5FA0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5</w:t>
            </w:r>
          </w:p>
        </w:tc>
        <w:tc>
          <w:tcPr>
            <w:tcW w:w="2055" w:type="dxa"/>
            <w:vAlign w:val="center"/>
          </w:tcPr>
          <w:p w14:paraId="5D696296" w14:textId="7914E4C9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6</w:t>
            </w:r>
          </w:p>
        </w:tc>
      </w:tr>
      <w:tr w:rsidR="00ED4BE7" w:rsidRPr="00C8631F" w14:paraId="16B82C18" w14:textId="77777777" w:rsidTr="00ED4BE7">
        <w:trPr>
          <w:trHeight w:hRule="exact" w:val="1152"/>
        </w:trPr>
        <w:tc>
          <w:tcPr>
            <w:tcW w:w="2054" w:type="dxa"/>
          </w:tcPr>
          <w:p w14:paraId="7D02908F" w14:textId="77777777" w:rsidR="00ED4BE7" w:rsidRPr="00C8631F" w:rsidRDefault="00ED4BE7" w:rsidP="00932213">
            <w:pPr>
              <w:spacing w:before="0" w:after="0"/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</w:tcPr>
          <w:p w14:paraId="6670B6A8" w14:textId="77777777" w:rsidR="00ED4BE7" w:rsidRPr="00C8631F" w:rsidRDefault="00A84DFD" w:rsidP="00932213">
            <w:pPr>
              <w:spacing w:before="0" w:after="0"/>
              <w:jc w:val="center"/>
              <w:rPr>
                <w:rFonts w:ascii="Source Sans Pro" w:hAnsi="Source Sans Pro" w:cs="Arial"/>
                <w:b/>
              </w:rPr>
            </w:pPr>
            <w:r w:rsidRPr="00C8631F">
              <w:rPr>
                <w:rFonts w:ascii="Source Sans Pro" w:hAnsi="Source Sans Pro" w:cs="Arial"/>
              </w:rPr>
              <w:t>Semester 2 Commences</w:t>
            </w:r>
          </w:p>
        </w:tc>
        <w:tc>
          <w:tcPr>
            <w:tcW w:w="2055" w:type="dxa"/>
          </w:tcPr>
          <w:p w14:paraId="0D1C3CDA" w14:textId="77777777" w:rsidR="00ED4BE7" w:rsidRPr="00C8631F" w:rsidRDefault="00ED4BE7" w:rsidP="00932213">
            <w:pPr>
              <w:spacing w:before="0" w:after="0"/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</w:tcPr>
          <w:p w14:paraId="0F57274D" w14:textId="77777777" w:rsidR="00ED4BE7" w:rsidRPr="00C8631F" w:rsidRDefault="00ED4BE7" w:rsidP="00932213">
            <w:pPr>
              <w:spacing w:before="0" w:after="0"/>
              <w:jc w:val="center"/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</w:tcPr>
          <w:p w14:paraId="1D8B7FFA" w14:textId="77777777" w:rsidR="00ED4BE7" w:rsidRPr="00C8631F" w:rsidRDefault="00CC67B6" w:rsidP="00932213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Teachers Convention</w:t>
            </w:r>
          </w:p>
          <w:p w14:paraId="0BB96CD8" w14:textId="77777777" w:rsidR="00CC67B6" w:rsidRPr="00C8631F" w:rsidRDefault="00932213" w:rsidP="00932213">
            <w:pPr>
              <w:spacing w:before="0" w:after="0"/>
              <w:jc w:val="center"/>
              <w:rPr>
                <w:rFonts w:ascii="Source Sans Pro" w:hAnsi="Source Sans Pro" w:cs="Arial"/>
                <w:b/>
              </w:rPr>
            </w:pPr>
            <w:r w:rsidRPr="00C8631F">
              <w:rPr>
                <w:rFonts w:ascii="Source Sans Pro" w:hAnsi="Source Sans Pro" w:cs="Arial"/>
              </w:rPr>
              <w:t>(No S</w:t>
            </w:r>
            <w:r w:rsidR="00CC67B6" w:rsidRPr="00C8631F">
              <w:rPr>
                <w:rFonts w:ascii="Source Sans Pro" w:hAnsi="Source Sans Pro" w:cs="Arial"/>
              </w:rPr>
              <w:t>tudents)</w:t>
            </w:r>
          </w:p>
        </w:tc>
        <w:tc>
          <w:tcPr>
            <w:tcW w:w="2055" w:type="dxa"/>
          </w:tcPr>
          <w:p w14:paraId="639157D5" w14:textId="77777777" w:rsidR="00CC67B6" w:rsidRPr="00C8631F" w:rsidRDefault="00CC67B6" w:rsidP="00932213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Teachers Convention</w:t>
            </w:r>
          </w:p>
          <w:p w14:paraId="59E37D83" w14:textId="77777777" w:rsidR="00ED4BE7" w:rsidRPr="00C8631F" w:rsidRDefault="00932213" w:rsidP="00932213">
            <w:pPr>
              <w:spacing w:before="0" w:after="0"/>
              <w:jc w:val="center"/>
              <w:rPr>
                <w:rFonts w:ascii="Source Sans Pro" w:hAnsi="Source Sans Pro" w:cs="Arial"/>
                <w:b/>
              </w:rPr>
            </w:pPr>
            <w:r w:rsidRPr="00C8631F">
              <w:rPr>
                <w:rFonts w:ascii="Source Sans Pro" w:hAnsi="Source Sans Pro" w:cs="Arial"/>
              </w:rPr>
              <w:t>(No S</w:t>
            </w:r>
            <w:r w:rsidR="00CC67B6" w:rsidRPr="00C8631F">
              <w:rPr>
                <w:rFonts w:ascii="Source Sans Pro" w:hAnsi="Source Sans Pro" w:cs="Arial"/>
              </w:rPr>
              <w:t>tudents)</w:t>
            </w:r>
          </w:p>
        </w:tc>
        <w:tc>
          <w:tcPr>
            <w:tcW w:w="2055" w:type="dxa"/>
          </w:tcPr>
          <w:p w14:paraId="07530374" w14:textId="77777777" w:rsidR="00ED4BE7" w:rsidRPr="00C8631F" w:rsidRDefault="00ED4BE7" w:rsidP="00932213">
            <w:pPr>
              <w:spacing w:before="0" w:after="0"/>
              <w:rPr>
                <w:rFonts w:ascii="Source Sans Pro" w:hAnsi="Source Sans Pro" w:cs="Arial"/>
                <w:b/>
              </w:rPr>
            </w:pPr>
          </w:p>
        </w:tc>
      </w:tr>
      <w:tr w:rsidR="00D26A5D" w:rsidRPr="00C8631F" w14:paraId="1083CA3C" w14:textId="77777777" w:rsidTr="00E66863">
        <w:trPr>
          <w:trHeight w:val="274"/>
        </w:trPr>
        <w:tc>
          <w:tcPr>
            <w:tcW w:w="2054" w:type="dxa"/>
            <w:vAlign w:val="center"/>
          </w:tcPr>
          <w:p w14:paraId="32805BFA" w14:textId="79374D7C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7</w:t>
            </w:r>
          </w:p>
        </w:tc>
        <w:tc>
          <w:tcPr>
            <w:tcW w:w="2055" w:type="dxa"/>
            <w:vAlign w:val="center"/>
          </w:tcPr>
          <w:p w14:paraId="015555B3" w14:textId="16C73809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8</w:t>
            </w:r>
          </w:p>
        </w:tc>
        <w:tc>
          <w:tcPr>
            <w:tcW w:w="2055" w:type="dxa"/>
            <w:vAlign w:val="center"/>
          </w:tcPr>
          <w:p w14:paraId="41C55944" w14:textId="444A5F7F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9</w:t>
            </w:r>
          </w:p>
        </w:tc>
        <w:tc>
          <w:tcPr>
            <w:tcW w:w="2055" w:type="dxa"/>
            <w:vAlign w:val="center"/>
          </w:tcPr>
          <w:p w14:paraId="4AFE6A1C" w14:textId="3C26FE64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10</w:t>
            </w:r>
          </w:p>
        </w:tc>
        <w:tc>
          <w:tcPr>
            <w:tcW w:w="2055" w:type="dxa"/>
            <w:vAlign w:val="center"/>
          </w:tcPr>
          <w:p w14:paraId="1D398266" w14:textId="2518B0AD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11</w:t>
            </w:r>
          </w:p>
        </w:tc>
        <w:tc>
          <w:tcPr>
            <w:tcW w:w="2055" w:type="dxa"/>
            <w:vAlign w:val="center"/>
          </w:tcPr>
          <w:p w14:paraId="424C4ECF" w14:textId="2457C33E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12</w:t>
            </w:r>
          </w:p>
        </w:tc>
        <w:tc>
          <w:tcPr>
            <w:tcW w:w="2055" w:type="dxa"/>
            <w:vAlign w:val="center"/>
          </w:tcPr>
          <w:p w14:paraId="0478272E" w14:textId="45F433C4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13</w:t>
            </w:r>
          </w:p>
        </w:tc>
      </w:tr>
      <w:tr w:rsidR="00D26A5D" w:rsidRPr="00C8631F" w14:paraId="1EB1B6D0" w14:textId="77777777" w:rsidTr="00FE44DD">
        <w:trPr>
          <w:trHeight w:hRule="exact" w:val="1152"/>
        </w:trPr>
        <w:tc>
          <w:tcPr>
            <w:tcW w:w="2054" w:type="dxa"/>
          </w:tcPr>
          <w:p w14:paraId="2AF20DF4" w14:textId="77777777" w:rsidR="00D26A5D" w:rsidRPr="00C8631F" w:rsidRDefault="00D26A5D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</w:tcPr>
          <w:p w14:paraId="230E1F49" w14:textId="77777777" w:rsidR="00D26A5D" w:rsidRPr="00C8631F" w:rsidRDefault="00D26A5D" w:rsidP="00D26A5D">
            <w:pPr>
              <w:jc w:val="center"/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</w:tcPr>
          <w:p w14:paraId="6FD2FE98" w14:textId="77777777" w:rsidR="00D26A5D" w:rsidRPr="00C8631F" w:rsidRDefault="00D26A5D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</w:tcPr>
          <w:p w14:paraId="0C7E0D93" w14:textId="77777777" w:rsidR="00D26A5D" w:rsidRPr="00C8631F" w:rsidRDefault="00D26A5D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</w:tcPr>
          <w:p w14:paraId="5ADB79B9" w14:textId="77777777" w:rsidR="00D26A5D" w:rsidRPr="00C8631F" w:rsidRDefault="00D26A5D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</w:tcPr>
          <w:p w14:paraId="30D98653" w14:textId="77777777" w:rsidR="00D26A5D" w:rsidRPr="00C8631F" w:rsidRDefault="00D26A5D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</w:tcPr>
          <w:p w14:paraId="2402E902" w14:textId="77777777" w:rsidR="00D26A5D" w:rsidRPr="00C8631F" w:rsidRDefault="00D26A5D" w:rsidP="00D26A5D">
            <w:pPr>
              <w:rPr>
                <w:rFonts w:ascii="Source Sans Pro" w:hAnsi="Source Sans Pro" w:cs="Arial"/>
                <w:b/>
              </w:rPr>
            </w:pPr>
          </w:p>
        </w:tc>
      </w:tr>
      <w:tr w:rsidR="00D26A5D" w:rsidRPr="00C8631F" w14:paraId="37827C9E" w14:textId="77777777" w:rsidTr="00E66863">
        <w:trPr>
          <w:trHeight w:val="274"/>
        </w:trPr>
        <w:tc>
          <w:tcPr>
            <w:tcW w:w="2054" w:type="dxa"/>
            <w:vAlign w:val="center"/>
          </w:tcPr>
          <w:p w14:paraId="22BF0F2C" w14:textId="2DA868EA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14</w:t>
            </w:r>
          </w:p>
        </w:tc>
        <w:tc>
          <w:tcPr>
            <w:tcW w:w="2055" w:type="dxa"/>
            <w:vAlign w:val="center"/>
          </w:tcPr>
          <w:p w14:paraId="16B5DB03" w14:textId="5575091D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15</w:t>
            </w:r>
          </w:p>
        </w:tc>
        <w:tc>
          <w:tcPr>
            <w:tcW w:w="2055" w:type="dxa"/>
            <w:vAlign w:val="center"/>
          </w:tcPr>
          <w:p w14:paraId="599FB544" w14:textId="67097093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16</w:t>
            </w:r>
          </w:p>
        </w:tc>
        <w:tc>
          <w:tcPr>
            <w:tcW w:w="2055" w:type="dxa"/>
            <w:vAlign w:val="center"/>
          </w:tcPr>
          <w:p w14:paraId="5EF9CDDD" w14:textId="54807626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17</w:t>
            </w:r>
          </w:p>
        </w:tc>
        <w:tc>
          <w:tcPr>
            <w:tcW w:w="2055" w:type="dxa"/>
            <w:vAlign w:val="center"/>
          </w:tcPr>
          <w:p w14:paraId="305B8129" w14:textId="13E9B359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18</w:t>
            </w:r>
          </w:p>
        </w:tc>
        <w:tc>
          <w:tcPr>
            <w:tcW w:w="2055" w:type="dxa"/>
            <w:vAlign w:val="center"/>
          </w:tcPr>
          <w:p w14:paraId="4176CE9F" w14:textId="0FAC2BF9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19</w:t>
            </w:r>
          </w:p>
        </w:tc>
        <w:tc>
          <w:tcPr>
            <w:tcW w:w="2055" w:type="dxa"/>
            <w:vAlign w:val="center"/>
          </w:tcPr>
          <w:p w14:paraId="05E1839B" w14:textId="745A084A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20</w:t>
            </w:r>
          </w:p>
        </w:tc>
      </w:tr>
      <w:tr w:rsidR="00D26A5D" w:rsidRPr="00C8631F" w14:paraId="12C9C335" w14:textId="77777777" w:rsidTr="00ED4BE7">
        <w:trPr>
          <w:trHeight w:hRule="exact" w:val="1152"/>
        </w:trPr>
        <w:tc>
          <w:tcPr>
            <w:tcW w:w="2054" w:type="dxa"/>
          </w:tcPr>
          <w:p w14:paraId="23F392CA" w14:textId="77777777" w:rsidR="00D26A5D" w:rsidRPr="00C8631F" w:rsidRDefault="00D26A5D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</w:tcPr>
          <w:p w14:paraId="52531D9B" w14:textId="77777777" w:rsidR="00D26A5D" w:rsidRPr="00C8631F" w:rsidRDefault="00CC67B6" w:rsidP="00932213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Family Day</w:t>
            </w:r>
          </w:p>
          <w:p w14:paraId="59A3B56C" w14:textId="77777777" w:rsidR="00CC67B6" w:rsidRPr="00C8631F" w:rsidRDefault="00932213" w:rsidP="00932213">
            <w:pPr>
              <w:spacing w:before="0" w:after="0"/>
              <w:jc w:val="center"/>
              <w:rPr>
                <w:rFonts w:ascii="Source Sans Pro" w:hAnsi="Source Sans Pro" w:cs="Arial"/>
                <w:b/>
              </w:rPr>
            </w:pPr>
            <w:r w:rsidRPr="00C8631F">
              <w:rPr>
                <w:rFonts w:ascii="Source Sans Pro" w:hAnsi="Source Sans Pro" w:cs="Arial"/>
              </w:rPr>
              <w:t>(Schools C</w:t>
            </w:r>
            <w:r w:rsidR="00CC67B6" w:rsidRPr="00C8631F">
              <w:rPr>
                <w:rFonts w:ascii="Source Sans Pro" w:hAnsi="Source Sans Pro" w:cs="Arial"/>
              </w:rPr>
              <w:t>losed)</w:t>
            </w:r>
          </w:p>
        </w:tc>
        <w:tc>
          <w:tcPr>
            <w:tcW w:w="2055" w:type="dxa"/>
          </w:tcPr>
          <w:p w14:paraId="7873E292" w14:textId="77777777" w:rsidR="00D26A5D" w:rsidRPr="00C8631F" w:rsidRDefault="00D26A5D" w:rsidP="00D26A5D">
            <w:pPr>
              <w:jc w:val="center"/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</w:tcPr>
          <w:p w14:paraId="10C8024A" w14:textId="77777777" w:rsidR="00D26A5D" w:rsidRPr="00C8631F" w:rsidRDefault="00D26A5D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</w:tcPr>
          <w:p w14:paraId="640C7F1D" w14:textId="77777777" w:rsidR="00D26A5D" w:rsidRPr="00C8631F" w:rsidRDefault="00D26A5D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</w:tcPr>
          <w:p w14:paraId="4E755825" w14:textId="77777777" w:rsidR="00D26A5D" w:rsidRPr="00C8631F" w:rsidRDefault="00D26A5D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</w:tcPr>
          <w:p w14:paraId="06C370C4" w14:textId="77777777" w:rsidR="00D26A5D" w:rsidRPr="00C8631F" w:rsidRDefault="00D26A5D" w:rsidP="00D26A5D">
            <w:pPr>
              <w:rPr>
                <w:rFonts w:ascii="Source Sans Pro" w:hAnsi="Source Sans Pro" w:cs="Arial"/>
                <w:b/>
              </w:rPr>
            </w:pPr>
          </w:p>
        </w:tc>
      </w:tr>
      <w:tr w:rsidR="00A84DFD" w:rsidRPr="00C8631F" w14:paraId="66394C70" w14:textId="77777777" w:rsidTr="00E66863">
        <w:trPr>
          <w:trHeight w:val="274"/>
        </w:trPr>
        <w:tc>
          <w:tcPr>
            <w:tcW w:w="2054" w:type="dxa"/>
            <w:vAlign w:val="center"/>
          </w:tcPr>
          <w:p w14:paraId="61527DFA" w14:textId="67F65BCA" w:rsidR="00A84DF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21</w:t>
            </w:r>
          </w:p>
        </w:tc>
        <w:tc>
          <w:tcPr>
            <w:tcW w:w="2055" w:type="dxa"/>
            <w:vAlign w:val="center"/>
          </w:tcPr>
          <w:p w14:paraId="34B7C2BA" w14:textId="609773AA" w:rsidR="00A84DF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22</w:t>
            </w:r>
          </w:p>
        </w:tc>
        <w:tc>
          <w:tcPr>
            <w:tcW w:w="2055" w:type="dxa"/>
            <w:vAlign w:val="center"/>
          </w:tcPr>
          <w:p w14:paraId="08B62A6C" w14:textId="52260FFB" w:rsidR="00A84DF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23</w:t>
            </w:r>
          </w:p>
        </w:tc>
        <w:tc>
          <w:tcPr>
            <w:tcW w:w="2055" w:type="dxa"/>
            <w:vAlign w:val="center"/>
          </w:tcPr>
          <w:p w14:paraId="4F862456" w14:textId="2C9EE11F" w:rsidR="00A84DF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24</w:t>
            </w:r>
          </w:p>
        </w:tc>
        <w:tc>
          <w:tcPr>
            <w:tcW w:w="2055" w:type="dxa"/>
            <w:vAlign w:val="center"/>
          </w:tcPr>
          <w:p w14:paraId="682CCC6F" w14:textId="0101CFE6" w:rsidR="00A84DF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25</w:t>
            </w:r>
          </w:p>
        </w:tc>
        <w:tc>
          <w:tcPr>
            <w:tcW w:w="2055" w:type="dxa"/>
            <w:vAlign w:val="center"/>
          </w:tcPr>
          <w:p w14:paraId="19ABAC52" w14:textId="2C26629E" w:rsidR="00A84DF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26</w:t>
            </w:r>
          </w:p>
        </w:tc>
        <w:tc>
          <w:tcPr>
            <w:tcW w:w="2055" w:type="dxa"/>
            <w:vAlign w:val="center"/>
          </w:tcPr>
          <w:p w14:paraId="69FE9224" w14:textId="54E85D69" w:rsidR="00A84DF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27</w:t>
            </w:r>
          </w:p>
        </w:tc>
      </w:tr>
      <w:tr w:rsidR="002A38A0" w:rsidRPr="00C8631F" w14:paraId="439F829B" w14:textId="77777777" w:rsidTr="002A38A0">
        <w:trPr>
          <w:trHeight w:val="570"/>
        </w:trPr>
        <w:tc>
          <w:tcPr>
            <w:tcW w:w="2054" w:type="dxa"/>
          </w:tcPr>
          <w:p w14:paraId="3F364AF7" w14:textId="77777777" w:rsidR="002A38A0" w:rsidRPr="00C8631F" w:rsidRDefault="002A38A0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  <w:vMerge w:val="restart"/>
          </w:tcPr>
          <w:p w14:paraId="20E6BD40" w14:textId="77777777" w:rsidR="002A38A0" w:rsidRPr="00C8631F" w:rsidRDefault="002A38A0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  <w:vMerge w:val="restart"/>
          </w:tcPr>
          <w:p w14:paraId="4EF6F9B8" w14:textId="77777777" w:rsidR="002A38A0" w:rsidRPr="00C8631F" w:rsidRDefault="002A38A0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  <w:vMerge w:val="restart"/>
          </w:tcPr>
          <w:p w14:paraId="73D6EDE5" w14:textId="77777777" w:rsidR="002A38A0" w:rsidRPr="00C8631F" w:rsidRDefault="002A38A0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  <w:vMerge w:val="restart"/>
          </w:tcPr>
          <w:p w14:paraId="1771532B" w14:textId="77777777" w:rsidR="002A38A0" w:rsidRPr="00C8631F" w:rsidRDefault="002A38A0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  <w:vMerge w:val="restart"/>
          </w:tcPr>
          <w:p w14:paraId="71905E87" w14:textId="77777777" w:rsidR="002A38A0" w:rsidRPr="00C8631F" w:rsidRDefault="002A38A0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  <w:vMerge w:val="restart"/>
          </w:tcPr>
          <w:p w14:paraId="4A874CF0" w14:textId="77777777" w:rsidR="002A38A0" w:rsidRPr="00C8631F" w:rsidRDefault="002A38A0" w:rsidP="00D26A5D">
            <w:pPr>
              <w:rPr>
                <w:rFonts w:ascii="Source Sans Pro" w:hAnsi="Source Sans Pro" w:cs="Arial"/>
                <w:b/>
              </w:rPr>
            </w:pPr>
          </w:p>
        </w:tc>
      </w:tr>
      <w:tr w:rsidR="002A38A0" w:rsidRPr="00C8631F" w14:paraId="1F331C41" w14:textId="77777777" w:rsidTr="002A38A0">
        <w:trPr>
          <w:trHeight w:val="278"/>
        </w:trPr>
        <w:tc>
          <w:tcPr>
            <w:tcW w:w="2054" w:type="dxa"/>
          </w:tcPr>
          <w:p w14:paraId="1E113046" w14:textId="3A0A6506" w:rsidR="002A38A0" w:rsidRPr="002A38A0" w:rsidRDefault="002A38A0" w:rsidP="002A38A0">
            <w:pPr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>
              <w:rPr>
                <w:rFonts w:ascii="Source Sans Pro" w:hAnsi="Source Sans Pro" w:cs="Arial"/>
                <w:b/>
                <w:sz w:val="22"/>
                <w:szCs w:val="22"/>
              </w:rPr>
              <w:t>28</w:t>
            </w:r>
          </w:p>
        </w:tc>
        <w:tc>
          <w:tcPr>
            <w:tcW w:w="2055" w:type="dxa"/>
            <w:vMerge/>
          </w:tcPr>
          <w:p w14:paraId="1475AAA6" w14:textId="77777777" w:rsidR="002A38A0" w:rsidRPr="00C8631F" w:rsidRDefault="002A38A0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  <w:vMerge/>
          </w:tcPr>
          <w:p w14:paraId="01206525" w14:textId="77777777" w:rsidR="002A38A0" w:rsidRPr="00C8631F" w:rsidRDefault="002A38A0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  <w:vMerge/>
          </w:tcPr>
          <w:p w14:paraId="52D4F0D1" w14:textId="77777777" w:rsidR="002A38A0" w:rsidRPr="00C8631F" w:rsidRDefault="002A38A0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  <w:vMerge/>
          </w:tcPr>
          <w:p w14:paraId="4E275A7E" w14:textId="77777777" w:rsidR="002A38A0" w:rsidRPr="00C8631F" w:rsidRDefault="002A38A0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  <w:vMerge/>
          </w:tcPr>
          <w:p w14:paraId="56C76D89" w14:textId="77777777" w:rsidR="002A38A0" w:rsidRPr="00C8631F" w:rsidRDefault="002A38A0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  <w:vMerge/>
          </w:tcPr>
          <w:p w14:paraId="3BC211D6" w14:textId="77777777" w:rsidR="002A38A0" w:rsidRPr="00C8631F" w:rsidRDefault="002A38A0" w:rsidP="00D26A5D">
            <w:pPr>
              <w:rPr>
                <w:rFonts w:ascii="Source Sans Pro" w:hAnsi="Source Sans Pro" w:cs="Arial"/>
                <w:b/>
              </w:rPr>
            </w:pPr>
          </w:p>
        </w:tc>
      </w:tr>
      <w:tr w:rsidR="002A38A0" w:rsidRPr="00C8631F" w14:paraId="3B1625FA" w14:textId="77777777" w:rsidTr="00B62349">
        <w:trPr>
          <w:trHeight w:hRule="exact" w:val="277"/>
        </w:trPr>
        <w:tc>
          <w:tcPr>
            <w:tcW w:w="2054" w:type="dxa"/>
          </w:tcPr>
          <w:p w14:paraId="6B61A931" w14:textId="77777777" w:rsidR="002A38A0" w:rsidRPr="00C8631F" w:rsidRDefault="002A38A0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  <w:vMerge/>
          </w:tcPr>
          <w:p w14:paraId="1CA49A50" w14:textId="77777777" w:rsidR="002A38A0" w:rsidRPr="00C8631F" w:rsidRDefault="002A38A0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  <w:vMerge/>
          </w:tcPr>
          <w:p w14:paraId="71C0BCE9" w14:textId="77777777" w:rsidR="002A38A0" w:rsidRPr="00C8631F" w:rsidRDefault="002A38A0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  <w:vMerge/>
          </w:tcPr>
          <w:p w14:paraId="0A1C2C49" w14:textId="77777777" w:rsidR="002A38A0" w:rsidRPr="00C8631F" w:rsidRDefault="002A38A0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  <w:vMerge/>
          </w:tcPr>
          <w:p w14:paraId="75DBA6E3" w14:textId="77777777" w:rsidR="002A38A0" w:rsidRPr="00C8631F" w:rsidRDefault="002A38A0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  <w:vMerge/>
          </w:tcPr>
          <w:p w14:paraId="069E3F6A" w14:textId="77777777" w:rsidR="002A38A0" w:rsidRPr="00C8631F" w:rsidRDefault="002A38A0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  <w:vMerge/>
          </w:tcPr>
          <w:p w14:paraId="7FF37D2D" w14:textId="77777777" w:rsidR="002A38A0" w:rsidRPr="00C8631F" w:rsidRDefault="002A38A0" w:rsidP="00D26A5D">
            <w:pPr>
              <w:rPr>
                <w:rFonts w:ascii="Source Sans Pro" w:hAnsi="Source Sans Pro" w:cs="Arial"/>
                <w:b/>
              </w:rPr>
            </w:pPr>
          </w:p>
        </w:tc>
      </w:tr>
    </w:tbl>
    <w:p w14:paraId="596251F8" w14:textId="77777777" w:rsidR="00F03A1F" w:rsidRPr="00C8631F" w:rsidRDefault="00F03A1F" w:rsidP="00F03A1F">
      <w:pPr>
        <w:rPr>
          <w:rFonts w:ascii="Source Sans Pro" w:hAnsi="Source Sans Pro"/>
        </w:rPr>
      </w:pPr>
    </w:p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AB3CC2" w:rsidRPr="00C8631F" w14:paraId="3BAC6CAF" w14:textId="77777777" w:rsidTr="00E66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14:paraId="2BEF72E2" w14:textId="77777777" w:rsidR="00AB3CC2" w:rsidRPr="00C8631F" w:rsidRDefault="00AB3CC2" w:rsidP="00B54172">
            <w:pPr>
              <w:pStyle w:val="Month"/>
              <w:jc w:val="center"/>
              <w:rPr>
                <w:rFonts w:ascii="Source Sans Pro" w:hAnsi="Source Sans Pro"/>
              </w:rPr>
            </w:pPr>
            <w:r w:rsidRPr="00C8631F">
              <w:rPr>
                <w:rFonts w:ascii="Source Sans Pro" w:hAnsi="Source Sans Pro"/>
                <w:color w:val="FFC61E"/>
              </w:rPr>
              <w:lastRenderedPageBreak/>
              <w:fldChar w:fldCharType="begin"/>
            </w:r>
            <w:r w:rsidRPr="00C8631F">
              <w:rPr>
                <w:rFonts w:ascii="Source Sans Pro" w:hAnsi="Source Sans Pro"/>
                <w:color w:val="FFC61E"/>
              </w:rPr>
              <w:instrText xml:space="preserve"> DOCVARIABLE  MonthStart \@ MMMM \* MERGEFORMAT </w:instrText>
            </w:r>
            <w:r w:rsidRPr="00C8631F">
              <w:rPr>
                <w:rFonts w:ascii="Source Sans Pro" w:hAnsi="Source Sans Pro"/>
                <w:color w:val="FFC61E"/>
              </w:rPr>
              <w:fldChar w:fldCharType="separate"/>
            </w:r>
            <w:r w:rsidRPr="00C8631F">
              <w:rPr>
                <w:rFonts w:ascii="Source Sans Pro" w:hAnsi="Source Sans Pro"/>
                <w:color w:val="FFC61E"/>
              </w:rPr>
              <w:t>March</w:t>
            </w:r>
            <w:r w:rsidRPr="00C8631F">
              <w:rPr>
                <w:rFonts w:ascii="Source Sans Pro" w:hAnsi="Source Sans Pro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14:paraId="1C170F23" w14:textId="2F9C6816" w:rsidR="00AB3CC2" w:rsidRPr="00C8631F" w:rsidRDefault="00EA1D3F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C8631F">
              <w:rPr>
                <w:rFonts w:ascii="Source Sans Pro" w:hAnsi="Source Sans Pro"/>
                <w:noProof/>
              </w:rPr>
              <w:drawing>
                <wp:anchor distT="0" distB="0" distL="114300" distR="114300" simplePos="0" relativeHeight="251691008" behindDoc="0" locked="0" layoutInCell="1" allowOverlap="1" wp14:anchorId="10CEA4E5" wp14:editId="62989D63">
                  <wp:simplePos x="0" y="0"/>
                  <wp:positionH relativeFrom="margin">
                    <wp:align>center</wp:align>
                  </wp:positionH>
                  <wp:positionV relativeFrom="paragraph">
                    <wp:posOffset>29210</wp:posOffset>
                  </wp:positionV>
                  <wp:extent cx="1383665" cy="138366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54172" w:rsidRPr="00C8631F" w14:paraId="2CCBD1D6" w14:textId="77777777" w:rsidTr="00E6686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14:paraId="60D24D8A" w14:textId="34A7BB2B" w:rsidR="00B54172" w:rsidRPr="00C8631F" w:rsidRDefault="00B54172" w:rsidP="00964094">
            <w:pPr>
              <w:pStyle w:val="Year"/>
              <w:jc w:val="center"/>
              <w:rPr>
                <w:rFonts w:ascii="Source Sans Pro" w:hAnsi="Source Sans Pro"/>
              </w:rPr>
            </w:pPr>
            <w:r w:rsidRPr="00C8631F">
              <w:rPr>
                <w:rFonts w:ascii="Source Sans Pro" w:hAnsi="Source Sans Pro"/>
                <w:color w:val="FFC61E"/>
              </w:rPr>
              <w:fldChar w:fldCharType="begin"/>
            </w:r>
            <w:r w:rsidRPr="00C8631F">
              <w:rPr>
                <w:rFonts w:ascii="Source Sans Pro" w:hAnsi="Source Sans Pro"/>
                <w:color w:val="FFC61E"/>
              </w:rPr>
              <w:instrText xml:space="preserve"> DOCVARIABLE  MonthStart \@  yyyy   \* MERGEFORMAT </w:instrText>
            </w:r>
            <w:r w:rsidRPr="00C8631F">
              <w:rPr>
                <w:rFonts w:ascii="Source Sans Pro" w:hAnsi="Source Sans Pro"/>
                <w:color w:val="FFC61E"/>
              </w:rPr>
              <w:fldChar w:fldCharType="separate"/>
            </w:r>
            <w:r w:rsidRPr="00C8631F">
              <w:rPr>
                <w:rFonts w:ascii="Source Sans Pro" w:hAnsi="Source Sans Pro"/>
                <w:color w:val="FFC61E"/>
              </w:rPr>
              <w:t>202</w:t>
            </w:r>
            <w:r w:rsidRPr="00C8631F">
              <w:rPr>
                <w:rFonts w:ascii="Source Sans Pro" w:hAnsi="Source Sans Pro"/>
                <w:color w:val="FFC61E"/>
              </w:rPr>
              <w:fldChar w:fldCharType="end"/>
            </w:r>
            <w:r w:rsidR="002A38A0">
              <w:rPr>
                <w:rFonts w:ascii="Source Sans Pro" w:hAnsi="Source Sans Pro"/>
                <w:color w:val="FFC61E"/>
              </w:rPr>
              <w:t>7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14:paraId="7EF58A69" w14:textId="77777777" w:rsidR="00B54172" w:rsidRPr="00C8631F" w:rsidRDefault="00B54172" w:rsidP="00B54172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</w:tr>
    </w:tbl>
    <w:tbl>
      <w:tblPr>
        <w:tblStyle w:val="TableCalendar"/>
        <w:tblW w:w="5010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9"/>
        <w:gridCol w:w="2059"/>
        <w:gridCol w:w="2059"/>
        <w:gridCol w:w="2059"/>
        <w:gridCol w:w="2059"/>
        <w:gridCol w:w="2059"/>
        <w:gridCol w:w="2059"/>
      </w:tblGrid>
      <w:tr w:rsidR="00D26A5D" w:rsidRPr="00C8631F" w14:paraId="4D33CA29" w14:textId="77777777" w:rsidTr="009B52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Source Sans Pro" w:hAnsi="Source Sans Pro" w:cs="Arial"/>
              <w:b/>
              <w:color w:val="071D49"/>
            </w:rPr>
            <w:id w:val="-1858960852"/>
            <w:placeholder>
              <w:docPart w:val="E7B20FA9146F4F8783AE8A4B07A767E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9" w:type="dxa"/>
                <w:shd w:val="clear" w:color="auto" w:fill="FFC72C"/>
              </w:tcPr>
              <w:p w14:paraId="223DC39A" w14:textId="4DD7557B" w:rsidR="00D26A5D" w:rsidRPr="00C8631F" w:rsidRDefault="00D26A5D" w:rsidP="00D26A5D">
                <w:pPr>
                  <w:pStyle w:val="Days"/>
                  <w:rPr>
                    <w:rFonts w:ascii="Source Sans Pro" w:hAnsi="Source Sans Pro" w:cs="Arial"/>
                    <w:b/>
                    <w:color w:val="071D49"/>
                  </w:rPr>
                </w:pPr>
                <w:r w:rsidRPr="00C8631F">
                  <w:rPr>
                    <w:rFonts w:ascii="Source Sans Pro" w:hAnsi="Source Sans Pro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9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14:paraId="3685C203" w14:textId="4233BC49" w:rsidR="00D26A5D" w:rsidRPr="00C8631F" w:rsidRDefault="00EB33A4" w:rsidP="00D26A5D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906115278"/>
                <w:placeholder>
                  <w:docPart w:val="07039B1002524C4989F7B1F0CEF8C450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8631F">
                  <w:rPr>
                    <w:rFonts w:ascii="Source Sans Pro" w:hAnsi="Source Sans Pro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9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14:paraId="4470C97A" w14:textId="722CA80D" w:rsidR="00D26A5D" w:rsidRPr="00C8631F" w:rsidRDefault="00EB33A4" w:rsidP="00D26A5D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1922860775"/>
                <w:placeholder>
                  <w:docPart w:val="25A0D67F01A348568F49726A649718E0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8631F">
                  <w:rPr>
                    <w:rFonts w:ascii="Source Sans Pro" w:hAnsi="Source Sans Pro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9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14:paraId="35EE25BD" w14:textId="0AC2BF59" w:rsidR="00D26A5D" w:rsidRPr="00C8631F" w:rsidRDefault="00EB33A4" w:rsidP="00D26A5D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304362830"/>
                <w:placeholder>
                  <w:docPart w:val="A13A094266E342DB9DE15AEAAFBF4FBD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8631F">
                  <w:rPr>
                    <w:rFonts w:ascii="Source Sans Pro" w:hAnsi="Source Sans Pro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9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14:paraId="0C2A8407" w14:textId="13331BF8" w:rsidR="00D26A5D" w:rsidRPr="00C8631F" w:rsidRDefault="00EB33A4" w:rsidP="00D26A5D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1172756831"/>
                <w:placeholder>
                  <w:docPart w:val="DC2CF5FE33E441A1B5AB523205603987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8631F">
                  <w:rPr>
                    <w:rFonts w:ascii="Source Sans Pro" w:hAnsi="Source Sans Pro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9" w:type="dxa"/>
            <w:shd w:val="clear" w:color="auto" w:fill="FFC72C"/>
          </w:tcPr>
          <w:p w14:paraId="5617B524" w14:textId="359A7E08" w:rsidR="00D26A5D" w:rsidRPr="00C8631F" w:rsidRDefault="00EB33A4" w:rsidP="00D26A5D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1991620307"/>
                <w:placeholder>
                  <w:docPart w:val="8778319A682F4415B03CDF7B6E41221D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8631F">
                  <w:rPr>
                    <w:rFonts w:ascii="Source Sans Pro" w:hAnsi="Source Sans Pro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9" w:type="dxa"/>
            <w:shd w:val="clear" w:color="auto" w:fill="FFC72C"/>
          </w:tcPr>
          <w:p w14:paraId="668D138C" w14:textId="441FB62B" w:rsidR="00D26A5D" w:rsidRPr="00C8631F" w:rsidRDefault="00EB33A4" w:rsidP="00D26A5D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1559854107"/>
                <w:placeholder>
                  <w:docPart w:val="7A27DF1B056D444E8114272967E771A0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8631F">
                  <w:rPr>
                    <w:rFonts w:ascii="Source Sans Pro" w:hAnsi="Source Sans Pro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A84DFD" w:rsidRPr="00C8631F" w14:paraId="6FDA9EA9" w14:textId="77777777" w:rsidTr="00E66863">
        <w:trPr>
          <w:trHeight w:val="1152"/>
        </w:trPr>
        <w:tc>
          <w:tcPr>
            <w:tcW w:w="14413" w:type="dxa"/>
            <w:gridSpan w:val="7"/>
          </w:tcPr>
          <w:p w14:paraId="56DF5ABD" w14:textId="77777777" w:rsidR="00A84DFD" w:rsidRPr="00C8631F" w:rsidRDefault="00A84DFD" w:rsidP="002A38A0">
            <w:pPr>
              <w:pStyle w:val="Dates"/>
              <w:spacing w:line="276" w:lineRule="auto"/>
              <w:jc w:val="left"/>
              <w:rPr>
                <w:rFonts w:ascii="Source Sans Pro" w:hAnsi="Source Sans Pro" w:cs="Arial"/>
                <w:b/>
                <w:sz w:val="18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 w:val="18"/>
              </w:rPr>
              <w:t>Significant Dates</w:t>
            </w:r>
          </w:p>
          <w:p w14:paraId="57E5353B" w14:textId="2AB29EB3" w:rsidR="00A84DFD" w:rsidRDefault="00A84DFD" w:rsidP="002A38A0">
            <w:pPr>
              <w:spacing w:before="0" w:after="0" w:line="276" w:lineRule="auto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March</w:t>
            </w:r>
            <w:r w:rsidR="002A38A0">
              <w:rPr>
                <w:rFonts w:ascii="Source Sans Pro" w:hAnsi="Source Sans Pro" w:cs="Arial"/>
              </w:rPr>
              <w:t xml:space="preserve"> 15</w:t>
            </w:r>
            <w:r w:rsidRPr="00C8631F">
              <w:rPr>
                <w:rFonts w:ascii="Source Sans Pro" w:hAnsi="Source Sans Pro" w:cs="Arial"/>
              </w:rPr>
              <w:t xml:space="preserve"> - PD Day (No Students)</w:t>
            </w:r>
          </w:p>
          <w:p w14:paraId="217F041C" w14:textId="3B23BB19" w:rsidR="002A38A0" w:rsidRDefault="002A38A0" w:rsidP="002A38A0">
            <w:pPr>
              <w:spacing w:before="0" w:after="0" w:line="276" w:lineRule="auto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March 26 – Good Friday (Schools Closed)</w:t>
            </w:r>
          </w:p>
          <w:p w14:paraId="64CD7A6F" w14:textId="5EE94F4F" w:rsidR="002A38A0" w:rsidRPr="00C8631F" w:rsidRDefault="002A38A0" w:rsidP="002A38A0">
            <w:pPr>
              <w:spacing w:before="0" w:after="0" w:line="276" w:lineRule="auto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March 29 – Easter Monday (Schools Closed)</w:t>
            </w:r>
          </w:p>
          <w:p w14:paraId="0F37EF0E" w14:textId="6912C260" w:rsidR="00A84DFD" w:rsidRPr="00C8631F" w:rsidRDefault="00A84DFD" w:rsidP="002A38A0">
            <w:pPr>
              <w:spacing w:before="0" w:after="0"/>
              <w:rPr>
                <w:rFonts w:ascii="Source Sans Pro" w:hAnsi="Source Sans Pro" w:cs="Arial"/>
                <w:b/>
              </w:rPr>
            </w:pPr>
            <w:r w:rsidRPr="00C8631F">
              <w:rPr>
                <w:rFonts w:ascii="Source Sans Pro" w:hAnsi="Source Sans Pro" w:cs="Arial"/>
              </w:rPr>
              <w:t xml:space="preserve">March </w:t>
            </w:r>
            <w:r w:rsidR="00E66863">
              <w:rPr>
                <w:rFonts w:ascii="Source Sans Pro" w:hAnsi="Source Sans Pro" w:cs="Arial"/>
              </w:rPr>
              <w:t>30-31</w:t>
            </w:r>
            <w:r w:rsidRPr="00C8631F">
              <w:rPr>
                <w:rFonts w:ascii="Source Sans Pro" w:hAnsi="Source Sans Pro" w:cs="Arial"/>
              </w:rPr>
              <w:t xml:space="preserve"> - Spring Break (Schools Closed)</w:t>
            </w:r>
          </w:p>
        </w:tc>
      </w:tr>
      <w:tr w:rsidR="00D26A5D" w:rsidRPr="00C8631F" w14:paraId="7B55A8EC" w14:textId="77777777" w:rsidTr="00E66863">
        <w:trPr>
          <w:trHeight w:val="274"/>
        </w:trPr>
        <w:tc>
          <w:tcPr>
            <w:tcW w:w="2059" w:type="dxa"/>
            <w:vAlign w:val="center"/>
          </w:tcPr>
          <w:p w14:paraId="3105AA8A" w14:textId="00990BD1" w:rsidR="00D26A5D" w:rsidRPr="00C8631F" w:rsidRDefault="00D26A5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</w:p>
        </w:tc>
        <w:tc>
          <w:tcPr>
            <w:tcW w:w="2059" w:type="dxa"/>
            <w:vAlign w:val="center"/>
          </w:tcPr>
          <w:p w14:paraId="416C2E66" w14:textId="0A6713D7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</w:t>
            </w:r>
          </w:p>
        </w:tc>
        <w:tc>
          <w:tcPr>
            <w:tcW w:w="2059" w:type="dxa"/>
            <w:vAlign w:val="center"/>
          </w:tcPr>
          <w:p w14:paraId="6E3CD6B8" w14:textId="17794DBA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</w:t>
            </w:r>
          </w:p>
        </w:tc>
        <w:tc>
          <w:tcPr>
            <w:tcW w:w="2059" w:type="dxa"/>
            <w:vAlign w:val="center"/>
          </w:tcPr>
          <w:p w14:paraId="2F063E9D" w14:textId="6E3A2404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3</w:t>
            </w:r>
          </w:p>
        </w:tc>
        <w:tc>
          <w:tcPr>
            <w:tcW w:w="2059" w:type="dxa"/>
            <w:vAlign w:val="center"/>
          </w:tcPr>
          <w:p w14:paraId="1D9CEAEC" w14:textId="451CE94D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4</w:t>
            </w:r>
          </w:p>
        </w:tc>
        <w:tc>
          <w:tcPr>
            <w:tcW w:w="2059" w:type="dxa"/>
            <w:vAlign w:val="center"/>
          </w:tcPr>
          <w:p w14:paraId="27ED2A11" w14:textId="042FC836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5</w:t>
            </w:r>
          </w:p>
        </w:tc>
        <w:tc>
          <w:tcPr>
            <w:tcW w:w="2059" w:type="dxa"/>
            <w:vAlign w:val="center"/>
          </w:tcPr>
          <w:p w14:paraId="507388D8" w14:textId="528FBE7F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6</w:t>
            </w:r>
          </w:p>
        </w:tc>
      </w:tr>
      <w:tr w:rsidR="00D26A5D" w:rsidRPr="00C8631F" w14:paraId="7AC048F4" w14:textId="77777777" w:rsidTr="005F5F27">
        <w:trPr>
          <w:trHeight w:hRule="exact" w:val="1152"/>
        </w:trPr>
        <w:tc>
          <w:tcPr>
            <w:tcW w:w="2059" w:type="dxa"/>
          </w:tcPr>
          <w:p w14:paraId="203E5980" w14:textId="77777777" w:rsidR="00D26A5D" w:rsidRPr="00C8631F" w:rsidRDefault="00D26A5D" w:rsidP="00D26A5D">
            <w:pPr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12FC4F68" w14:textId="77777777" w:rsidR="00D26A5D" w:rsidRPr="00C8631F" w:rsidRDefault="00D26A5D" w:rsidP="00D26A5D">
            <w:pPr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747EFC54" w14:textId="77777777" w:rsidR="00D26A5D" w:rsidRPr="00C8631F" w:rsidRDefault="00D26A5D" w:rsidP="00D26A5D">
            <w:pPr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46A32185" w14:textId="77777777" w:rsidR="00D26A5D" w:rsidRPr="00C8631F" w:rsidRDefault="00D26A5D" w:rsidP="00D26A5D">
            <w:pPr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7B49C0A8" w14:textId="77777777" w:rsidR="00D26A5D" w:rsidRPr="00C8631F" w:rsidRDefault="00D26A5D" w:rsidP="00D26A5D">
            <w:pPr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5770E8F6" w14:textId="77777777" w:rsidR="00D26A5D" w:rsidRPr="00C8631F" w:rsidRDefault="00D26A5D" w:rsidP="00D26A5D">
            <w:pPr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21A60FFE" w14:textId="77777777" w:rsidR="00D26A5D" w:rsidRPr="00C8631F" w:rsidRDefault="00D26A5D" w:rsidP="00D26A5D">
            <w:pPr>
              <w:rPr>
                <w:rFonts w:ascii="Source Sans Pro" w:hAnsi="Source Sans Pro" w:cs="Arial"/>
              </w:rPr>
            </w:pPr>
          </w:p>
        </w:tc>
      </w:tr>
      <w:tr w:rsidR="00D26A5D" w:rsidRPr="00C8631F" w14:paraId="33221434" w14:textId="77777777" w:rsidTr="00E66863">
        <w:trPr>
          <w:trHeight w:val="274"/>
        </w:trPr>
        <w:tc>
          <w:tcPr>
            <w:tcW w:w="2059" w:type="dxa"/>
            <w:vAlign w:val="center"/>
          </w:tcPr>
          <w:p w14:paraId="3DBBB5FF" w14:textId="64E4D846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7</w:t>
            </w:r>
          </w:p>
        </w:tc>
        <w:tc>
          <w:tcPr>
            <w:tcW w:w="2059" w:type="dxa"/>
            <w:vAlign w:val="center"/>
          </w:tcPr>
          <w:p w14:paraId="6541CD21" w14:textId="422D5BDA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8</w:t>
            </w:r>
          </w:p>
        </w:tc>
        <w:tc>
          <w:tcPr>
            <w:tcW w:w="2059" w:type="dxa"/>
            <w:vAlign w:val="center"/>
          </w:tcPr>
          <w:p w14:paraId="28674E7F" w14:textId="12ADF41E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9</w:t>
            </w:r>
          </w:p>
        </w:tc>
        <w:tc>
          <w:tcPr>
            <w:tcW w:w="2059" w:type="dxa"/>
            <w:vAlign w:val="center"/>
          </w:tcPr>
          <w:p w14:paraId="1E3B1A02" w14:textId="0254224A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10</w:t>
            </w:r>
          </w:p>
        </w:tc>
        <w:tc>
          <w:tcPr>
            <w:tcW w:w="2059" w:type="dxa"/>
            <w:vAlign w:val="center"/>
          </w:tcPr>
          <w:p w14:paraId="5C617739" w14:textId="62152B39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11</w:t>
            </w:r>
          </w:p>
        </w:tc>
        <w:tc>
          <w:tcPr>
            <w:tcW w:w="2059" w:type="dxa"/>
            <w:vAlign w:val="center"/>
          </w:tcPr>
          <w:p w14:paraId="22279DE6" w14:textId="570BD388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12</w:t>
            </w:r>
          </w:p>
        </w:tc>
        <w:tc>
          <w:tcPr>
            <w:tcW w:w="2059" w:type="dxa"/>
            <w:vAlign w:val="center"/>
          </w:tcPr>
          <w:p w14:paraId="64E15260" w14:textId="2EBE3F1E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13</w:t>
            </w:r>
          </w:p>
        </w:tc>
      </w:tr>
      <w:tr w:rsidR="00D26A5D" w:rsidRPr="00C8631F" w14:paraId="7FBD35F1" w14:textId="77777777" w:rsidTr="005F5F27">
        <w:trPr>
          <w:trHeight w:hRule="exact" w:val="1152"/>
        </w:trPr>
        <w:tc>
          <w:tcPr>
            <w:tcW w:w="2059" w:type="dxa"/>
          </w:tcPr>
          <w:p w14:paraId="398C61E1" w14:textId="79CFE152" w:rsidR="00F407C1" w:rsidRPr="00C8631F" w:rsidRDefault="00F407C1" w:rsidP="00932213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1346D986" w14:textId="06A95710" w:rsidR="00F407C1" w:rsidRPr="00C8631F" w:rsidRDefault="00F407C1" w:rsidP="00932213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20139B96" w14:textId="77777777" w:rsidR="00D26A5D" w:rsidRPr="00C8631F" w:rsidRDefault="00D26A5D" w:rsidP="00932213">
            <w:pPr>
              <w:spacing w:before="0" w:after="0"/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2B447BEC" w14:textId="77777777" w:rsidR="00D26A5D" w:rsidRPr="00C8631F" w:rsidRDefault="00D26A5D" w:rsidP="00932213">
            <w:pPr>
              <w:spacing w:before="0" w:after="0"/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7D52C993" w14:textId="77777777" w:rsidR="00D26A5D" w:rsidRPr="00C8631F" w:rsidRDefault="00D26A5D" w:rsidP="00932213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6C0BF91F" w14:textId="77777777" w:rsidR="00D26A5D" w:rsidRPr="00C8631F" w:rsidRDefault="00D26A5D" w:rsidP="00932213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226109AF" w14:textId="77777777" w:rsidR="00D26A5D" w:rsidRPr="00C8631F" w:rsidRDefault="00D26A5D" w:rsidP="00932213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</w:p>
        </w:tc>
      </w:tr>
      <w:tr w:rsidR="00D26A5D" w:rsidRPr="00C8631F" w14:paraId="48CF6465" w14:textId="77777777" w:rsidTr="00E66863">
        <w:trPr>
          <w:trHeight w:val="274"/>
        </w:trPr>
        <w:tc>
          <w:tcPr>
            <w:tcW w:w="2059" w:type="dxa"/>
            <w:vAlign w:val="center"/>
          </w:tcPr>
          <w:p w14:paraId="18CB67AC" w14:textId="379EC1FE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14</w:t>
            </w:r>
          </w:p>
        </w:tc>
        <w:tc>
          <w:tcPr>
            <w:tcW w:w="2059" w:type="dxa"/>
            <w:vAlign w:val="center"/>
          </w:tcPr>
          <w:p w14:paraId="4E54F48B" w14:textId="5D909E44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15</w:t>
            </w:r>
          </w:p>
        </w:tc>
        <w:tc>
          <w:tcPr>
            <w:tcW w:w="2059" w:type="dxa"/>
            <w:vAlign w:val="center"/>
          </w:tcPr>
          <w:p w14:paraId="2C366824" w14:textId="52DC9119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16</w:t>
            </w:r>
          </w:p>
        </w:tc>
        <w:tc>
          <w:tcPr>
            <w:tcW w:w="2059" w:type="dxa"/>
            <w:vAlign w:val="center"/>
          </w:tcPr>
          <w:p w14:paraId="3E45F948" w14:textId="6FA0FE71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17</w:t>
            </w:r>
          </w:p>
        </w:tc>
        <w:tc>
          <w:tcPr>
            <w:tcW w:w="2059" w:type="dxa"/>
            <w:vAlign w:val="center"/>
          </w:tcPr>
          <w:p w14:paraId="1D790E95" w14:textId="52DD01E8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18</w:t>
            </w:r>
          </w:p>
        </w:tc>
        <w:tc>
          <w:tcPr>
            <w:tcW w:w="2059" w:type="dxa"/>
            <w:vAlign w:val="center"/>
          </w:tcPr>
          <w:p w14:paraId="48313249" w14:textId="2170A6D1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19</w:t>
            </w:r>
          </w:p>
        </w:tc>
        <w:tc>
          <w:tcPr>
            <w:tcW w:w="2059" w:type="dxa"/>
            <w:vAlign w:val="center"/>
          </w:tcPr>
          <w:p w14:paraId="2262F14A" w14:textId="71F268BE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20</w:t>
            </w:r>
          </w:p>
        </w:tc>
      </w:tr>
      <w:tr w:rsidR="00D26A5D" w:rsidRPr="00C8631F" w14:paraId="34E27521" w14:textId="77777777" w:rsidTr="005F5F27">
        <w:trPr>
          <w:trHeight w:hRule="exact" w:val="1152"/>
        </w:trPr>
        <w:tc>
          <w:tcPr>
            <w:tcW w:w="2059" w:type="dxa"/>
          </w:tcPr>
          <w:p w14:paraId="574B5F97" w14:textId="77777777" w:rsidR="00D26A5D" w:rsidRPr="00C8631F" w:rsidRDefault="00D26A5D" w:rsidP="00D26A5D">
            <w:pPr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297DBB55" w14:textId="77777777" w:rsidR="002A38A0" w:rsidRPr="00C8631F" w:rsidRDefault="002A38A0" w:rsidP="002A38A0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PD Day</w:t>
            </w:r>
          </w:p>
          <w:p w14:paraId="019F0916" w14:textId="57888066" w:rsidR="00D26A5D" w:rsidRPr="00C8631F" w:rsidRDefault="002A38A0" w:rsidP="002A38A0">
            <w:pPr>
              <w:jc w:val="center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(No Students)</w:t>
            </w:r>
          </w:p>
        </w:tc>
        <w:tc>
          <w:tcPr>
            <w:tcW w:w="2059" w:type="dxa"/>
          </w:tcPr>
          <w:p w14:paraId="4D2C53AE" w14:textId="77777777" w:rsidR="00D26A5D" w:rsidRPr="00C8631F" w:rsidRDefault="00D26A5D" w:rsidP="00D26A5D">
            <w:pPr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38930704" w14:textId="77777777" w:rsidR="00D26A5D" w:rsidRPr="00C8631F" w:rsidRDefault="00D26A5D" w:rsidP="00D26A5D">
            <w:pPr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7B80EA5C" w14:textId="77777777" w:rsidR="00D26A5D" w:rsidRPr="00C8631F" w:rsidRDefault="00D26A5D" w:rsidP="00D26A5D">
            <w:pPr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1BABB752" w14:textId="77777777" w:rsidR="00D26A5D" w:rsidRPr="00C8631F" w:rsidRDefault="00D26A5D" w:rsidP="00D26A5D">
            <w:pPr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25A48DD9" w14:textId="77777777" w:rsidR="00D26A5D" w:rsidRPr="00C8631F" w:rsidRDefault="00D26A5D" w:rsidP="00D26A5D">
            <w:pPr>
              <w:rPr>
                <w:rFonts w:ascii="Source Sans Pro" w:hAnsi="Source Sans Pro" w:cs="Arial"/>
              </w:rPr>
            </w:pPr>
          </w:p>
        </w:tc>
      </w:tr>
      <w:tr w:rsidR="00D26A5D" w:rsidRPr="00C8631F" w14:paraId="7E4DE0AF" w14:textId="77777777" w:rsidTr="00E66863">
        <w:trPr>
          <w:trHeight w:val="274"/>
        </w:trPr>
        <w:tc>
          <w:tcPr>
            <w:tcW w:w="2059" w:type="dxa"/>
            <w:vAlign w:val="center"/>
          </w:tcPr>
          <w:p w14:paraId="6EB44EC6" w14:textId="316AD0E0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21</w:t>
            </w:r>
          </w:p>
        </w:tc>
        <w:tc>
          <w:tcPr>
            <w:tcW w:w="2059" w:type="dxa"/>
            <w:vAlign w:val="center"/>
          </w:tcPr>
          <w:p w14:paraId="163EEF54" w14:textId="4028B1C7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22</w:t>
            </w:r>
          </w:p>
        </w:tc>
        <w:tc>
          <w:tcPr>
            <w:tcW w:w="2059" w:type="dxa"/>
            <w:vAlign w:val="center"/>
          </w:tcPr>
          <w:p w14:paraId="0770247D" w14:textId="0F11C05B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23</w:t>
            </w:r>
          </w:p>
        </w:tc>
        <w:tc>
          <w:tcPr>
            <w:tcW w:w="2059" w:type="dxa"/>
            <w:vAlign w:val="center"/>
          </w:tcPr>
          <w:p w14:paraId="74348103" w14:textId="4DE01A2B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24</w:t>
            </w:r>
          </w:p>
        </w:tc>
        <w:tc>
          <w:tcPr>
            <w:tcW w:w="2059" w:type="dxa"/>
            <w:vAlign w:val="center"/>
          </w:tcPr>
          <w:p w14:paraId="1D46335F" w14:textId="46067127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25</w:t>
            </w:r>
          </w:p>
        </w:tc>
        <w:tc>
          <w:tcPr>
            <w:tcW w:w="2059" w:type="dxa"/>
            <w:vAlign w:val="center"/>
          </w:tcPr>
          <w:p w14:paraId="292D90EA" w14:textId="75653184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26</w:t>
            </w:r>
          </w:p>
        </w:tc>
        <w:tc>
          <w:tcPr>
            <w:tcW w:w="2059" w:type="dxa"/>
            <w:vAlign w:val="center"/>
          </w:tcPr>
          <w:p w14:paraId="541D2CD6" w14:textId="114B217E" w:rsidR="00D26A5D" w:rsidRPr="00C8631F" w:rsidRDefault="002A38A0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27</w:t>
            </w:r>
          </w:p>
        </w:tc>
      </w:tr>
      <w:tr w:rsidR="00A84DFD" w:rsidRPr="00C8631F" w14:paraId="5B030C0A" w14:textId="77777777" w:rsidTr="00672B49">
        <w:trPr>
          <w:trHeight w:val="1166"/>
        </w:trPr>
        <w:tc>
          <w:tcPr>
            <w:tcW w:w="2059" w:type="dxa"/>
          </w:tcPr>
          <w:p w14:paraId="0CB19CB4" w14:textId="77777777" w:rsidR="00A84DFD" w:rsidRPr="00C8631F" w:rsidRDefault="00A84DFD" w:rsidP="009B52FA">
            <w:pPr>
              <w:spacing w:before="0"/>
              <w:jc w:val="right"/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14D55413" w14:textId="77777777" w:rsidR="00A84DFD" w:rsidRPr="00C8631F" w:rsidRDefault="00A84DFD" w:rsidP="00932213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57071699" w14:textId="77777777" w:rsidR="00A84DFD" w:rsidRPr="00C8631F" w:rsidRDefault="00A84DFD" w:rsidP="00932213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45FAC02D" w14:textId="77777777" w:rsidR="00A84DFD" w:rsidRPr="00C8631F" w:rsidRDefault="00A84DFD" w:rsidP="00932213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3FAB5AF6" w14:textId="77777777" w:rsidR="00A84DFD" w:rsidRPr="00C8631F" w:rsidRDefault="00A84DFD" w:rsidP="00932213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35A7072A" w14:textId="77777777" w:rsidR="002A38A0" w:rsidRDefault="002A38A0" w:rsidP="002A38A0">
            <w:pPr>
              <w:jc w:val="center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Good Friday</w:t>
            </w:r>
          </w:p>
          <w:p w14:paraId="63CAB737" w14:textId="77777777" w:rsidR="002A38A0" w:rsidRDefault="002A38A0" w:rsidP="002A38A0">
            <w:pPr>
              <w:jc w:val="center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(Schools Closed)</w:t>
            </w:r>
          </w:p>
          <w:p w14:paraId="2BCD5653" w14:textId="77777777" w:rsidR="00A84DFD" w:rsidRPr="00C8631F" w:rsidRDefault="00A84DFD" w:rsidP="00932213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7F758883" w14:textId="77777777" w:rsidR="00A84DFD" w:rsidRPr="00C8631F" w:rsidRDefault="00A84DFD" w:rsidP="00932213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</w:p>
        </w:tc>
      </w:tr>
      <w:tr w:rsidR="002A38A0" w:rsidRPr="00C8631F" w14:paraId="0FF3C881" w14:textId="77777777" w:rsidTr="002529CA">
        <w:trPr>
          <w:trHeight w:val="274"/>
        </w:trPr>
        <w:tc>
          <w:tcPr>
            <w:tcW w:w="2059" w:type="dxa"/>
            <w:vAlign w:val="center"/>
          </w:tcPr>
          <w:p w14:paraId="1EF1BE9E" w14:textId="50E8A5CE" w:rsidR="002A38A0" w:rsidRPr="00C8631F" w:rsidRDefault="002A38A0" w:rsidP="00E66863">
            <w:pPr>
              <w:spacing w:before="0" w:after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>
              <w:rPr>
                <w:rFonts w:ascii="Source Sans Pro" w:hAnsi="Source Sans Pro" w:cs="Arial"/>
                <w:b/>
                <w:sz w:val="22"/>
                <w:szCs w:val="22"/>
              </w:rPr>
              <w:t>28</w:t>
            </w:r>
          </w:p>
        </w:tc>
        <w:tc>
          <w:tcPr>
            <w:tcW w:w="2059" w:type="dxa"/>
            <w:vAlign w:val="center"/>
          </w:tcPr>
          <w:p w14:paraId="3B2A64DA" w14:textId="6E84091B" w:rsidR="002A38A0" w:rsidRPr="00C8631F" w:rsidRDefault="002A38A0" w:rsidP="00E66863">
            <w:pPr>
              <w:spacing w:before="0" w:after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>
              <w:rPr>
                <w:rFonts w:ascii="Source Sans Pro" w:hAnsi="Source Sans Pro" w:cs="Arial"/>
                <w:b/>
                <w:sz w:val="22"/>
                <w:szCs w:val="22"/>
              </w:rPr>
              <w:t>29</w:t>
            </w:r>
          </w:p>
        </w:tc>
        <w:tc>
          <w:tcPr>
            <w:tcW w:w="2059" w:type="dxa"/>
            <w:vAlign w:val="center"/>
          </w:tcPr>
          <w:p w14:paraId="646BD489" w14:textId="74477DFE" w:rsidR="002A38A0" w:rsidRPr="00C8631F" w:rsidRDefault="002A38A0" w:rsidP="00E66863">
            <w:pPr>
              <w:spacing w:before="0" w:after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>
              <w:rPr>
                <w:rFonts w:ascii="Source Sans Pro" w:hAnsi="Source Sans Pro" w:cs="Arial"/>
                <w:b/>
                <w:sz w:val="22"/>
                <w:szCs w:val="22"/>
              </w:rPr>
              <w:t>30</w:t>
            </w:r>
          </w:p>
        </w:tc>
        <w:tc>
          <w:tcPr>
            <w:tcW w:w="2059" w:type="dxa"/>
          </w:tcPr>
          <w:p w14:paraId="1D6655AF" w14:textId="54A5DB03" w:rsidR="002A38A0" w:rsidRPr="002A38A0" w:rsidRDefault="002A38A0" w:rsidP="002A38A0">
            <w:pPr>
              <w:spacing w:before="0" w:after="0"/>
              <w:jc w:val="right"/>
              <w:rPr>
                <w:rFonts w:ascii="Source Sans Pro" w:hAnsi="Source Sans Pro" w:cs="Arial"/>
                <w:b/>
                <w:bCs/>
                <w:sz w:val="22"/>
                <w:szCs w:val="22"/>
              </w:rPr>
            </w:pPr>
            <w:r>
              <w:rPr>
                <w:rFonts w:ascii="Source Sans Pro" w:hAnsi="Source Sans Pro" w:cs="Arial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6177" w:type="dxa"/>
            <w:gridSpan w:val="3"/>
            <w:vMerge w:val="restart"/>
          </w:tcPr>
          <w:p w14:paraId="17C587B4" w14:textId="6093B3D1" w:rsidR="002A38A0" w:rsidRPr="00C8631F" w:rsidRDefault="002A38A0" w:rsidP="00E66863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</w:p>
        </w:tc>
      </w:tr>
      <w:tr w:rsidR="002A38A0" w:rsidRPr="00C8631F" w14:paraId="79DC59F3" w14:textId="77777777" w:rsidTr="002529CA">
        <w:trPr>
          <w:trHeight w:val="1152"/>
        </w:trPr>
        <w:tc>
          <w:tcPr>
            <w:tcW w:w="2059" w:type="dxa"/>
          </w:tcPr>
          <w:p w14:paraId="165FB49D" w14:textId="77777777" w:rsidR="002A38A0" w:rsidRPr="00C8631F" w:rsidRDefault="002A38A0" w:rsidP="00A84DFD">
            <w:pPr>
              <w:spacing w:before="0"/>
              <w:jc w:val="right"/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79DBD9C6" w14:textId="77777777" w:rsidR="002A38A0" w:rsidRPr="00C8631F" w:rsidRDefault="002A38A0" w:rsidP="002A38A0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Easter Monday</w:t>
            </w:r>
          </w:p>
          <w:p w14:paraId="5DBCCFF3" w14:textId="023E6EC8" w:rsidR="002A38A0" w:rsidRPr="00C8631F" w:rsidRDefault="002A38A0" w:rsidP="002A38A0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(Schools Closed)</w:t>
            </w:r>
          </w:p>
        </w:tc>
        <w:tc>
          <w:tcPr>
            <w:tcW w:w="2059" w:type="dxa"/>
          </w:tcPr>
          <w:p w14:paraId="2F828102" w14:textId="77777777" w:rsidR="002A38A0" w:rsidRPr="00C8631F" w:rsidRDefault="002A38A0" w:rsidP="00A84DFD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Spring Break</w:t>
            </w:r>
          </w:p>
          <w:p w14:paraId="3C9BFA80" w14:textId="77777777" w:rsidR="002A38A0" w:rsidRPr="00C8631F" w:rsidRDefault="002A38A0" w:rsidP="00A84DFD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(Schools Closed)</w:t>
            </w:r>
          </w:p>
        </w:tc>
        <w:tc>
          <w:tcPr>
            <w:tcW w:w="2059" w:type="dxa"/>
          </w:tcPr>
          <w:p w14:paraId="67B706EE" w14:textId="77777777" w:rsidR="002A38A0" w:rsidRPr="00C8631F" w:rsidRDefault="002A38A0" w:rsidP="002A38A0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Spring Break</w:t>
            </w:r>
          </w:p>
          <w:p w14:paraId="4A79418A" w14:textId="7391CAF3" w:rsidR="002A38A0" w:rsidRPr="00C8631F" w:rsidRDefault="002A38A0" w:rsidP="002A38A0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(Schools Closed)</w:t>
            </w:r>
          </w:p>
        </w:tc>
        <w:tc>
          <w:tcPr>
            <w:tcW w:w="6177" w:type="dxa"/>
            <w:gridSpan w:val="3"/>
            <w:vMerge/>
          </w:tcPr>
          <w:p w14:paraId="46E5D2FF" w14:textId="26C40ED1" w:rsidR="002A38A0" w:rsidRPr="00C8631F" w:rsidRDefault="002A38A0" w:rsidP="00A84DFD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</w:p>
        </w:tc>
      </w:tr>
    </w:tbl>
    <w:p w14:paraId="1573ACE6" w14:textId="77777777" w:rsidR="00AB3CC2" w:rsidRPr="00C8631F" w:rsidRDefault="00AB3CC2" w:rsidP="00AB3CC2">
      <w:pPr>
        <w:rPr>
          <w:rFonts w:ascii="Source Sans Pro" w:hAnsi="Source Sans Pro"/>
        </w:rPr>
      </w:pPr>
    </w:p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AB3CC2" w:rsidRPr="00C8631F" w14:paraId="01C1C89C" w14:textId="77777777" w:rsidTr="00E66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14:paraId="11BCC382" w14:textId="77777777" w:rsidR="00AB3CC2" w:rsidRPr="00C8631F" w:rsidRDefault="00AB3CC2" w:rsidP="00B54172">
            <w:pPr>
              <w:pStyle w:val="Month"/>
              <w:jc w:val="center"/>
              <w:rPr>
                <w:rFonts w:ascii="Source Sans Pro" w:hAnsi="Source Sans Pro"/>
              </w:rPr>
            </w:pPr>
            <w:r w:rsidRPr="00C8631F">
              <w:rPr>
                <w:rFonts w:ascii="Source Sans Pro" w:hAnsi="Source Sans Pro"/>
                <w:color w:val="FFC61E"/>
              </w:rPr>
              <w:fldChar w:fldCharType="begin"/>
            </w:r>
            <w:r w:rsidRPr="00C8631F">
              <w:rPr>
                <w:rFonts w:ascii="Source Sans Pro" w:hAnsi="Source Sans Pro"/>
                <w:color w:val="FFC61E"/>
              </w:rPr>
              <w:instrText xml:space="preserve"> DOCVARIABLE  MonthStart \@ MMMM \* MERGEFORMAT </w:instrText>
            </w:r>
            <w:r w:rsidRPr="00C8631F">
              <w:rPr>
                <w:rFonts w:ascii="Source Sans Pro" w:hAnsi="Source Sans Pro"/>
                <w:color w:val="FFC61E"/>
              </w:rPr>
              <w:fldChar w:fldCharType="separate"/>
            </w:r>
            <w:r w:rsidRPr="00C8631F">
              <w:rPr>
                <w:rFonts w:ascii="Source Sans Pro" w:hAnsi="Source Sans Pro"/>
                <w:color w:val="FFC61E"/>
              </w:rPr>
              <w:t>April</w:t>
            </w:r>
            <w:r w:rsidRPr="00C8631F">
              <w:rPr>
                <w:rFonts w:ascii="Source Sans Pro" w:hAnsi="Source Sans Pro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14:paraId="11A4FE70" w14:textId="3D33C351" w:rsidR="00AB3CC2" w:rsidRPr="00C8631F" w:rsidRDefault="0009457B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C8631F">
              <w:rPr>
                <w:rFonts w:ascii="Source Sans Pro" w:hAnsi="Source Sans Pro"/>
                <w:noProof/>
              </w:rPr>
              <w:drawing>
                <wp:anchor distT="0" distB="0" distL="114300" distR="114300" simplePos="0" relativeHeight="251692032" behindDoc="0" locked="0" layoutInCell="1" allowOverlap="1" wp14:anchorId="13DAC1A6" wp14:editId="4A43B93F">
                  <wp:simplePos x="0" y="0"/>
                  <wp:positionH relativeFrom="margin">
                    <wp:align>center</wp:align>
                  </wp:positionH>
                  <wp:positionV relativeFrom="paragraph">
                    <wp:posOffset>29210</wp:posOffset>
                  </wp:positionV>
                  <wp:extent cx="1383665" cy="138366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54172" w:rsidRPr="00C8631F" w14:paraId="5AE7DEDB" w14:textId="77777777" w:rsidTr="00E6686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14:paraId="0239CBD0" w14:textId="2D5E6FA8" w:rsidR="00B54172" w:rsidRPr="00C8631F" w:rsidRDefault="00144796" w:rsidP="00964094">
            <w:pPr>
              <w:pStyle w:val="Year"/>
              <w:jc w:val="center"/>
              <w:rPr>
                <w:rFonts w:ascii="Source Sans Pro" w:hAnsi="Source Sans Pro"/>
              </w:rPr>
            </w:pPr>
            <w:r w:rsidRPr="00C8631F">
              <w:rPr>
                <w:rFonts w:ascii="Source Sans Pro" w:hAnsi="Source Sans Pro"/>
                <w:color w:val="FFC61E"/>
              </w:rPr>
              <w:t>202</w:t>
            </w:r>
            <w:r w:rsidR="00722B4B">
              <w:rPr>
                <w:rFonts w:ascii="Source Sans Pro" w:hAnsi="Source Sans Pro"/>
                <w:color w:val="FFC61E"/>
              </w:rPr>
              <w:t>7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14:paraId="7E4C9472" w14:textId="77777777" w:rsidR="00B54172" w:rsidRPr="00C8631F" w:rsidRDefault="00B54172" w:rsidP="00B54172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</w:tr>
    </w:tbl>
    <w:tbl>
      <w:tblPr>
        <w:tblStyle w:val="TableCalendar"/>
        <w:tblW w:w="4999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2"/>
        <w:gridCol w:w="2051"/>
        <w:gridCol w:w="2052"/>
        <w:gridCol w:w="2047"/>
        <w:gridCol w:w="6"/>
        <w:gridCol w:w="2048"/>
        <w:gridCol w:w="2058"/>
        <w:gridCol w:w="10"/>
        <w:gridCol w:w="2048"/>
        <w:gridCol w:w="9"/>
      </w:tblGrid>
      <w:tr w:rsidR="0036097F" w:rsidRPr="00C8631F" w14:paraId="76E48C25" w14:textId="77777777" w:rsidTr="00722B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Source Sans Pro" w:hAnsi="Source Sans Pro" w:cs="Arial"/>
              <w:b/>
              <w:color w:val="071D49"/>
            </w:rPr>
            <w:id w:val="-144892016"/>
            <w:placeholder>
              <w:docPart w:val="A07258F1F5C6484FAF164DC0E447161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2" w:type="dxa"/>
                <w:shd w:val="clear" w:color="auto" w:fill="FFC72C"/>
              </w:tcPr>
              <w:p w14:paraId="0C5D5D17" w14:textId="1E087202" w:rsidR="004A26DB" w:rsidRPr="00C8631F" w:rsidRDefault="004A26DB" w:rsidP="004A26DB">
                <w:pPr>
                  <w:pStyle w:val="Days"/>
                  <w:rPr>
                    <w:rFonts w:ascii="Source Sans Pro" w:hAnsi="Source Sans Pro" w:cs="Arial"/>
                    <w:b/>
                    <w:color w:val="071D49"/>
                  </w:rPr>
                </w:pPr>
                <w:r w:rsidRPr="00C8631F">
                  <w:rPr>
                    <w:rFonts w:ascii="Source Sans Pro" w:hAnsi="Source Sans Pro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1" w:type="dxa"/>
            <w:shd w:val="clear" w:color="auto" w:fill="FFC72C"/>
          </w:tcPr>
          <w:p w14:paraId="74C8F38C" w14:textId="3CC90F1F" w:rsidR="004A26DB" w:rsidRPr="00C8631F" w:rsidRDefault="00EB33A4" w:rsidP="004A26DB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728956640"/>
                <w:placeholder>
                  <w:docPart w:val="28C0A0240E9E4753B2D73D4F496994D3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2" w:type="dxa"/>
            <w:shd w:val="clear" w:color="auto" w:fill="FFC72C"/>
          </w:tcPr>
          <w:p w14:paraId="5C344AE7" w14:textId="50C9EF80" w:rsidR="004A26DB" w:rsidRPr="00C8631F" w:rsidRDefault="00EB33A4" w:rsidP="004A26DB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1421669646"/>
                <w:placeholder>
                  <w:docPart w:val="FF4C8775128445B9B4A2816C9A440A72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3" w:type="dxa"/>
            <w:gridSpan w:val="2"/>
            <w:shd w:val="clear" w:color="auto" w:fill="FFC72C"/>
          </w:tcPr>
          <w:p w14:paraId="5D2A624C" w14:textId="3A0AC05D" w:rsidR="004A26DB" w:rsidRPr="00C8631F" w:rsidRDefault="00EB33A4" w:rsidP="004A26DB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2009894044"/>
                <w:placeholder>
                  <w:docPart w:val="B0A347CE558545A2AB5439EB7C421887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48" w:type="dxa"/>
            <w:shd w:val="clear" w:color="auto" w:fill="FFC72C"/>
          </w:tcPr>
          <w:p w14:paraId="3E09EA68" w14:textId="5FA93D38" w:rsidR="004A26DB" w:rsidRPr="00C8631F" w:rsidRDefault="00EB33A4" w:rsidP="004A26DB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362864369"/>
                <w:placeholder>
                  <w:docPart w:val="3B28D7FA241748AB8ADF67C16A2D87B5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68" w:type="dxa"/>
            <w:gridSpan w:val="2"/>
            <w:shd w:val="clear" w:color="auto" w:fill="FFC72C"/>
          </w:tcPr>
          <w:p w14:paraId="1D7267BB" w14:textId="325DF2C2" w:rsidR="004A26DB" w:rsidRPr="00C8631F" w:rsidRDefault="00EB33A4" w:rsidP="004A26DB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938881796"/>
                <w:placeholder>
                  <w:docPart w:val="778296EFC00E4909A4A2FDC1660D8A73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7" w:type="dxa"/>
            <w:gridSpan w:val="2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14:paraId="49024381" w14:textId="5587A0DD" w:rsidR="004A26DB" w:rsidRPr="00C8631F" w:rsidRDefault="00EB33A4" w:rsidP="004A26DB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2082873075"/>
                <w:placeholder>
                  <w:docPart w:val="9C76CF75D5244F24BA4BF3397B002635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5C165A" w:rsidRPr="00C8631F" w14:paraId="00AF754A" w14:textId="77777777" w:rsidTr="00160C76">
        <w:trPr>
          <w:gridAfter w:val="1"/>
          <w:wAfter w:w="9" w:type="dxa"/>
          <w:trHeight w:val="274"/>
        </w:trPr>
        <w:tc>
          <w:tcPr>
            <w:tcW w:w="8208" w:type="dxa"/>
            <w:gridSpan w:val="5"/>
            <w:vMerge w:val="restart"/>
          </w:tcPr>
          <w:p w14:paraId="3F48AA96" w14:textId="77777777" w:rsidR="005C165A" w:rsidRPr="00C8631F" w:rsidRDefault="005C165A" w:rsidP="00E66863">
            <w:pPr>
              <w:spacing w:before="0" w:after="0" w:line="276" w:lineRule="auto"/>
              <w:rPr>
                <w:rFonts w:ascii="Source Sans Pro" w:hAnsi="Source Sans Pro" w:cs="Arial"/>
                <w:b/>
              </w:rPr>
            </w:pPr>
            <w:r w:rsidRPr="00C8631F">
              <w:rPr>
                <w:rFonts w:ascii="Source Sans Pro" w:hAnsi="Source Sans Pro" w:cs="Arial"/>
                <w:b/>
              </w:rPr>
              <w:t>Significant Dates:</w:t>
            </w:r>
          </w:p>
          <w:p w14:paraId="61C51342" w14:textId="77777777" w:rsidR="005C165A" w:rsidRDefault="005C165A" w:rsidP="00E66863">
            <w:pPr>
              <w:pStyle w:val="Dates"/>
              <w:spacing w:line="276" w:lineRule="auto"/>
              <w:jc w:val="left"/>
              <w:rPr>
                <w:rFonts w:ascii="Source Sans Pro" w:hAnsi="Source Sans Pro" w:cs="Arial"/>
                <w:color w:val="auto"/>
                <w:sz w:val="18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 xml:space="preserve">April 1 - </w:t>
            </w:r>
            <w:r>
              <w:rPr>
                <w:rFonts w:ascii="Source Sans Pro" w:hAnsi="Source Sans Pro" w:cs="Arial"/>
                <w:color w:val="auto"/>
                <w:sz w:val="18"/>
              </w:rPr>
              <w:t>2</w:t>
            </w:r>
            <w:r w:rsidRPr="00C8631F">
              <w:rPr>
                <w:rFonts w:ascii="Source Sans Pro" w:hAnsi="Source Sans Pro" w:cs="Arial"/>
                <w:color w:val="auto"/>
                <w:sz w:val="18"/>
              </w:rPr>
              <w:t xml:space="preserve"> </w:t>
            </w:r>
            <w:r>
              <w:rPr>
                <w:rFonts w:ascii="Source Sans Pro" w:hAnsi="Source Sans Pro" w:cs="Arial"/>
                <w:color w:val="auto"/>
                <w:sz w:val="18"/>
              </w:rPr>
              <w:t>-</w:t>
            </w:r>
            <w:r w:rsidRPr="00C8631F">
              <w:rPr>
                <w:rFonts w:ascii="Source Sans Pro" w:hAnsi="Source Sans Pro" w:cs="Arial"/>
                <w:color w:val="auto"/>
                <w:sz w:val="18"/>
              </w:rPr>
              <w:t xml:space="preserve"> Spring Break (Schools Closed</w:t>
            </w:r>
            <w:r>
              <w:rPr>
                <w:rFonts w:ascii="Source Sans Pro" w:hAnsi="Source Sans Pro" w:cs="Arial"/>
                <w:color w:val="auto"/>
                <w:sz w:val="18"/>
              </w:rPr>
              <w:t>)</w:t>
            </w:r>
          </w:p>
          <w:p w14:paraId="6080B1DA" w14:textId="77777777" w:rsidR="005C165A" w:rsidRPr="00C8631F" w:rsidRDefault="005C165A" w:rsidP="00E66863">
            <w:pPr>
              <w:pStyle w:val="Dates"/>
              <w:spacing w:line="276" w:lineRule="auto"/>
              <w:jc w:val="left"/>
              <w:rPr>
                <w:rFonts w:ascii="Source Sans Pro" w:hAnsi="Source Sans Pro" w:cs="Arial"/>
                <w:color w:val="auto"/>
                <w:sz w:val="18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 xml:space="preserve">April </w:t>
            </w:r>
            <w:r>
              <w:rPr>
                <w:rFonts w:ascii="Source Sans Pro" w:hAnsi="Source Sans Pro" w:cs="Arial"/>
                <w:color w:val="auto"/>
                <w:sz w:val="18"/>
              </w:rPr>
              <w:t>5</w:t>
            </w:r>
            <w:r w:rsidRPr="00C8631F">
              <w:rPr>
                <w:rFonts w:ascii="Source Sans Pro" w:hAnsi="Source Sans Pro" w:cs="Arial"/>
                <w:color w:val="auto"/>
                <w:sz w:val="18"/>
              </w:rPr>
              <w:t xml:space="preserve"> - School Resumes</w:t>
            </w:r>
          </w:p>
          <w:p w14:paraId="7EA83D71" w14:textId="4433E118" w:rsidR="005C165A" w:rsidRPr="00C8631F" w:rsidRDefault="005C165A" w:rsidP="005C165A">
            <w:pPr>
              <w:pStyle w:val="Dates"/>
              <w:jc w:val="left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April 2</w:t>
            </w:r>
            <w:r>
              <w:rPr>
                <w:rFonts w:ascii="Source Sans Pro" w:hAnsi="Source Sans Pro" w:cs="Arial"/>
                <w:color w:val="auto"/>
                <w:sz w:val="18"/>
              </w:rPr>
              <w:t>3</w:t>
            </w:r>
            <w:r w:rsidRPr="00C8631F">
              <w:rPr>
                <w:rFonts w:ascii="Source Sans Pro" w:hAnsi="Source Sans Pro" w:cs="Arial"/>
                <w:color w:val="auto"/>
                <w:sz w:val="18"/>
              </w:rPr>
              <w:t xml:space="preserve"> - PD Day (No Students)</w:t>
            </w:r>
          </w:p>
        </w:tc>
        <w:tc>
          <w:tcPr>
            <w:tcW w:w="2048" w:type="dxa"/>
            <w:tcBorders>
              <w:top w:val="single" w:sz="6" w:space="0" w:color="BFBFBF" w:themeColor="background1" w:themeShade="BF"/>
            </w:tcBorders>
            <w:vAlign w:val="center"/>
          </w:tcPr>
          <w:p w14:paraId="174A05F9" w14:textId="6ADB4581" w:rsidR="005C165A" w:rsidRPr="00C8631F" w:rsidRDefault="005C165A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</w:t>
            </w:r>
          </w:p>
        </w:tc>
        <w:tc>
          <w:tcPr>
            <w:tcW w:w="2068" w:type="dxa"/>
            <w:gridSpan w:val="2"/>
            <w:tcBorders>
              <w:top w:val="single" w:sz="6" w:space="0" w:color="BFBFBF" w:themeColor="background1" w:themeShade="BF"/>
            </w:tcBorders>
            <w:vAlign w:val="center"/>
          </w:tcPr>
          <w:p w14:paraId="0DD3E6EB" w14:textId="79064A90" w:rsidR="005C165A" w:rsidRPr="00C8631F" w:rsidRDefault="005C165A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</w:t>
            </w:r>
          </w:p>
        </w:tc>
        <w:tc>
          <w:tcPr>
            <w:tcW w:w="2048" w:type="dxa"/>
            <w:tcBorders>
              <w:top w:val="single" w:sz="6" w:space="0" w:color="BFBFBF" w:themeColor="background1" w:themeShade="BF"/>
            </w:tcBorders>
            <w:vAlign w:val="center"/>
          </w:tcPr>
          <w:p w14:paraId="154E8776" w14:textId="01677B50" w:rsidR="005C165A" w:rsidRPr="00C8631F" w:rsidRDefault="005C165A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3</w:t>
            </w:r>
          </w:p>
        </w:tc>
      </w:tr>
      <w:tr w:rsidR="005C165A" w:rsidRPr="00C8631F" w14:paraId="23B7B53D" w14:textId="77777777" w:rsidTr="00160C76">
        <w:trPr>
          <w:gridAfter w:val="1"/>
          <w:wAfter w:w="9" w:type="dxa"/>
          <w:trHeight w:hRule="exact" w:val="1152"/>
        </w:trPr>
        <w:tc>
          <w:tcPr>
            <w:tcW w:w="8208" w:type="dxa"/>
            <w:gridSpan w:val="5"/>
            <w:vMerge/>
          </w:tcPr>
          <w:p w14:paraId="591B3761" w14:textId="2E1214BA" w:rsidR="005C165A" w:rsidRPr="00C8631F" w:rsidRDefault="005C165A" w:rsidP="004A26DB">
            <w:pPr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48" w:type="dxa"/>
          </w:tcPr>
          <w:p w14:paraId="16464FB1" w14:textId="77777777" w:rsidR="005C165A" w:rsidRDefault="005C165A" w:rsidP="00E66863">
            <w:pPr>
              <w:jc w:val="center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Spring Break</w:t>
            </w:r>
          </w:p>
          <w:p w14:paraId="04285F48" w14:textId="71F44986" w:rsidR="005C165A" w:rsidRPr="00C8631F" w:rsidRDefault="005C165A" w:rsidP="00E66863">
            <w:pPr>
              <w:jc w:val="center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(Schools Closed)</w:t>
            </w:r>
          </w:p>
        </w:tc>
        <w:tc>
          <w:tcPr>
            <w:tcW w:w="2068" w:type="dxa"/>
            <w:gridSpan w:val="2"/>
          </w:tcPr>
          <w:p w14:paraId="6A1FA6C6" w14:textId="77777777" w:rsidR="005C165A" w:rsidRDefault="005C165A" w:rsidP="00722B4B">
            <w:pPr>
              <w:jc w:val="center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Spring Break</w:t>
            </w:r>
          </w:p>
          <w:p w14:paraId="1BDBF4DF" w14:textId="5B4DDB09" w:rsidR="005C165A" w:rsidRPr="00C8631F" w:rsidRDefault="005C165A" w:rsidP="00722B4B">
            <w:pPr>
              <w:jc w:val="center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(Schools Closed)</w:t>
            </w:r>
          </w:p>
        </w:tc>
        <w:tc>
          <w:tcPr>
            <w:tcW w:w="2048" w:type="dxa"/>
          </w:tcPr>
          <w:p w14:paraId="604DCCD3" w14:textId="77777777" w:rsidR="005C165A" w:rsidRPr="00C8631F" w:rsidRDefault="005C165A" w:rsidP="004A26DB">
            <w:pPr>
              <w:rPr>
                <w:rFonts w:ascii="Source Sans Pro" w:hAnsi="Source Sans Pro" w:cs="Arial"/>
              </w:rPr>
            </w:pPr>
          </w:p>
        </w:tc>
      </w:tr>
      <w:tr w:rsidR="0036097F" w:rsidRPr="00C8631F" w14:paraId="422BBD65" w14:textId="77777777" w:rsidTr="00722B4B">
        <w:trPr>
          <w:gridAfter w:val="1"/>
          <w:wAfter w:w="9" w:type="dxa"/>
          <w:trHeight w:val="274"/>
        </w:trPr>
        <w:tc>
          <w:tcPr>
            <w:tcW w:w="2052" w:type="dxa"/>
            <w:vAlign w:val="center"/>
          </w:tcPr>
          <w:p w14:paraId="59B09EEE" w14:textId="3BCD0D04" w:rsidR="004A26DB" w:rsidRPr="00C8631F" w:rsidRDefault="00722B4B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4</w:t>
            </w:r>
          </w:p>
        </w:tc>
        <w:tc>
          <w:tcPr>
            <w:tcW w:w="2051" w:type="dxa"/>
            <w:vAlign w:val="center"/>
          </w:tcPr>
          <w:p w14:paraId="67CDEC05" w14:textId="78124600" w:rsidR="004A26DB" w:rsidRPr="00C8631F" w:rsidRDefault="00722B4B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5</w:t>
            </w:r>
          </w:p>
        </w:tc>
        <w:tc>
          <w:tcPr>
            <w:tcW w:w="2052" w:type="dxa"/>
            <w:vAlign w:val="center"/>
          </w:tcPr>
          <w:p w14:paraId="61E47AAB" w14:textId="5A4A98D8" w:rsidR="004A26DB" w:rsidRPr="00C8631F" w:rsidRDefault="00722B4B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6</w:t>
            </w:r>
          </w:p>
        </w:tc>
        <w:tc>
          <w:tcPr>
            <w:tcW w:w="2053" w:type="dxa"/>
            <w:gridSpan w:val="2"/>
            <w:vAlign w:val="center"/>
          </w:tcPr>
          <w:p w14:paraId="1542DFD2" w14:textId="118242A6" w:rsidR="004A26DB" w:rsidRPr="00C8631F" w:rsidRDefault="00722B4B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7</w:t>
            </w:r>
          </w:p>
        </w:tc>
        <w:tc>
          <w:tcPr>
            <w:tcW w:w="2048" w:type="dxa"/>
            <w:vAlign w:val="center"/>
          </w:tcPr>
          <w:p w14:paraId="41912BC5" w14:textId="335286F3" w:rsidR="004A26DB" w:rsidRPr="00C8631F" w:rsidRDefault="00722B4B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8</w:t>
            </w:r>
          </w:p>
        </w:tc>
        <w:tc>
          <w:tcPr>
            <w:tcW w:w="2068" w:type="dxa"/>
            <w:gridSpan w:val="2"/>
            <w:vAlign w:val="center"/>
          </w:tcPr>
          <w:p w14:paraId="7948EC0B" w14:textId="7EC27AD3" w:rsidR="004A26DB" w:rsidRPr="00C8631F" w:rsidRDefault="00722B4B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9</w:t>
            </w:r>
          </w:p>
        </w:tc>
        <w:tc>
          <w:tcPr>
            <w:tcW w:w="2048" w:type="dxa"/>
            <w:vAlign w:val="center"/>
          </w:tcPr>
          <w:p w14:paraId="7D946D22" w14:textId="2F4F64C9" w:rsidR="004A26DB" w:rsidRPr="00C8631F" w:rsidRDefault="00722B4B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10</w:t>
            </w:r>
          </w:p>
        </w:tc>
      </w:tr>
      <w:tr w:rsidR="0036097F" w:rsidRPr="00C8631F" w14:paraId="127F6FED" w14:textId="77777777" w:rsidTr="00722B4B">
        <w:trPr>
          <w:gridAfter w:val="1"/>
          <w:wAfter w:w="9" w:type="dxa"/>
          <w:trHeight w:hRule="exact" w:val="1152"/>
        </w:trPr>
        <w:tc>
          <w:tcPr>
            <w:tcW w:w="2052" w:type="dxa"/>
          </w:tcPr>
          <w:p w14:paraId="230D91E7" w14:textId="77777777" w:rsidR="00FF70E0" w:rsidRPr="00C8631F" w:rsidRDefault="00FF70E0" w:rsidP="00FF70E0">
            <w:pPr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1" w:type="dxa"/>
          </w:tcPr>
          <w:p w14:paraId="3B288D4D" w14:textId="3A60FD86" w:rsidR="00FF70E0" w:rsidRPr="00C8631F" w:rsidRDefault="00722B4B" w:rsidP="00FF70E0">
            <w:pPr>
              <w:jc w:val="center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School Resumes</w:t>
            </w:r>
          </w:p>
        </w:tc>
        <w:tc>
          <w:tcPr>
            <w:tcW w:w="2052" w:type="dxa"/>
          </w:tcPr>
          <w:p w14:paraId="1DC1A222" w14:textId="736DAA1D" w:rsidR="00FF70E0" w:rsidRPr="00C8631F" w:rsidRDefault="00FF70E0" w:rsidP="00FF70E0">
            <w:pPr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3" w:type="dxa"/>
            <w:gridSpan w:val="2"/>
          </w:tcPr>
          <w:p w14:paraId="2875C00E" w14:textId="77777777" w:rsidR="00FF70E0" w:rsidRPr="00C8631F" w:rsidRDefault="00FF70E0" w:rsidP="00FF70E0">
            <w:pPr>
              <w:rPr>
                <w:rFonts w:ascii="Source Sans Pro" w:hAnsi="Source Sans Pro" w:cs="Arial"/>
              </w:rPr>
            </w:pPr>
          </w:p>
        </w:tc>
        <w:tc>
          <w:tcPr>
            <w:tcW w:w="2048" w:type="dxa"/>
          </w:tcPr>
          <w:p w14:paraId="48559A6C" w14:textId="77777777" w:rsidR="00FF70E0" w:rsidRPr="00C8631F" w:rsidRDefault="00FF70E0" w:rsidP="00FF70E0">
            <w:pPr>
              <w:rPr>
                <w:rFonts w:ascii="Source Sans Pro" w:hAnsi="Source Sans Pro" w:cs="Arial"/>
              </w:rPr>
            </w:pPr>
          </w:p>
        </w:tc>
        <w:tc>
          <w:tcPr>
            <w:tcW w:w="2068" w:type="dxa"/>
            <w:gridSpan w:val="2"/>
          </w:tcPr>
          <w:p w14:paraId="17120A10" w14:textId="77777777" w:rsidR="00FF70E0" w:rsidRPr="00C8631F" w:rsidRDefault="00FF70E0" w:rsidP="00FF70E0">
            <w:pPr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48" w:type="dxa"/>
          </w:tcPr>
          <w:p w14:paraId="2A18BFB6" w14:textId="77777777" w:rsidR="00FF70E0" w:rsidRPr="00C8631F" w:rsidRDefault="00FF70E0" w:rsidP="00FF70E0">
            <w:pPr>
              <w:rPr>
                <w:rFonts w:ascii="Source Sans Pro" w:hAnsi="Source Sans Pro" w:cs="Arial"/>
              </w:rPr>
            </w:pPr>
          </w:p>
        </w:tc>
      </w:tr>
      <w:tr w:rsidR="0036097F" w:rsidRPr="00C8631F" w14:paraId="30082810" w14:textId="77777777" w:rsidTr="00722B4B">
        <w:trPr>
          <w:gridAfter w:val="1"/>
          <w:wAfter w:w="9" w:type="dxa"/>
          <w:trHeight w:val="274"/>
        </w:trPr>
        <w:tc>
          <w:tcPr>
            <w:tcW w:w="2052" w:type="dxa"/>
            <w:vAlign w:val="center"/>
          </w:tcPr>
          <w:p w14:paraId="3DF5A386" w14:textId="4AD0E68C" w:rsidR="00FF70E0" w:rsidRPr="00C8631F" w:rsidRDefault="00722B4B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11</w:t>
            </w:r>
          </w:p>
        </w:tc>
        <w:tc>
          <w:tcPr>
            <w:tcW w:w="2051" w:type="dxa"/>
            <w:vAlign w:val="center"/>
          </w:tcPr>
          <w:p w14:paraId="138F3003" w14:textId="139DFE0F" w:rsidR="00FF70E0" w:rsidRPr="00C8631F" w:rsidRDefault="00722B4B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12</w:t>
            </w:r>
          </w:p>
        </w:tc>
        <w:tc>
          <w:tcPr>
            <w:tcW w:w="2052" w:type="dxa"/>
            <w:vAlign w:val="center"/>
          </w:tcPr>
          <w:p w14:paraId="77319EE1" w14:textId="21D3DD20" w:rsidR="00FF70E0" w:rsidRPr="00C8631F" w:rsidRDefault="00722B4B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13</w:t>
            </w:r>
          </w:p>
        </w:tc>
        <w:tc>
          <w:tcPr>
            <w:tcW w:w="2053" w:type="dxa"/>
            <w:gridSpan w:val="2"/>
            <w:vAlign w:val="center"/>
          </w:tcPr>
          <w:p w14:paraId="45A91BFE" w14:textId="2E226808" w:rsidR="00FF70E0" w:rsidRPr="00C8631F" w:rsidRDefault="00722B4B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14</w:t>
            </w:r>
          </w:p>
        </w:tc>
        <w:tc>
          <w:tcPr>
            <w:tcW w:w="2048" w:type="dxa"/>
            <w:vAlign w:val="center"/>
          </w:tcPr>
          <w:p w14:paraId="03A3BBAA" w14:textId="5A18AC9D" w:rsidR="00FF70E0" w:rsidRPr="00C8631F" w:rsidRDefault="00722B4B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15</w:t>
            </w:r>
          </w:p>
        </w:tc>
        <w:tc>
          <w:tcPr>
            <w:tcW w:w="2068" w:type="dxa"/>
            <w:gridSpan w:val="2"/>
            <w:vAlign w:val="center"/>
          </w:tcPr>
          <w:p w14:paraId="3B631ACF" w14:textId="1E6A888F" w:rsidR="00FF70E0" w:rsidRPr="00C8631F" w:rsidRDefault="00722B4B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16</w:t>
            </w:r>
          </w:p>
        </w:tc>
        <w:tc>
          <w:tcPr>
            <w:tcW w:w="2048" w:type="dxa"/>
            <w:vAlign w:val="center"/>
          </w:tcPr>
          <w:p w14:paraId="64085DED" w14:textId="7955FDFB" w:rsidR="00FF70E0" w:rsidRPr="00C8631F" w:rsidRDefault="00722B4B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17</w:t>
            </w:r>
          </w:p>
        </w:tc>
      </w:tr>
      <w:tr w:rsidR="0036097F" w:rsidRPr="00C8631F" w14:paraId="0AE73855" w14:textId="77777777" w:rsidTr="00722B4B">
        <w:trPr>
          <w:gridAfter w:val="1"/>
          <w:wAfter w:w="9" w:type="dxa"/>
          <w:trHeight w:hRule="exact" w:val="1152"/>
        </w:trPr>
        <w:tc>
          <w:tcPr>
            <w:tcW w:w="2052" w:type="dxa"/>
          </w:tcPr>
          <w:p w14:paraId="43F5B4EB" w14:textId="703F4FAF" w:rsidR="00FF70E0" w:rsidRPr="00C8631F" w:rsidRDefault="00FF70E0" w:rsidP="00FF70E0">
            <w:pPr>
              <w:rPr>
                <w:rFonts w:ascii="Source Sans Pro" w:hAnsi="Source Sans Pro" w:cs="Arial"/>
              </w:rPr>
            </w:pPr>
          </w:p>
        </w:tc>
        <w:tc>
          <w:tcPr>
            <w:tcW w:w="2051" w:type="dxa"/>
          </w:tcPr>
          <w:p w14:paraId="442A83AC" w14:textId="77777777" w:rsidR="00FF70E0" w:rsidRPr="00C8631F" w:rsidRDefault="00FF70E0" w:rsidP="00FF70E0">
            <w:pPr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2" w:type="dxa"/>
          </w:tcPr>
          <w:p w14:paraId="2E0A3155" w14:textId="77777777" w:rsidR="00FF70E0" w:rsidRPr="00C8631F" w:rsidRDefault="00FF70E0" w:rsidP="00FF70E0">
            <w:pPr>
              <w:rPr>
                <w:rFonts w:ascii="Source Sans Pro" w:hAnsi="Source Sans Pro" w:cs="Arial"/>
              </w:rPr>
            </w:pPr>
          </w:p>
        </w:tc>
        <w:tc>
          <w:tcPr>
            <w:tcW w:w="2053" w:type="dxa"/>
            <w:gridSpan w:val="2"/>
          </w:tcPr>
          <w:p w14:paraId="5813472B" w14:textId="77777777" w:rsidR="00FF70E0" w:rsidRPr="00C8631F" w:rsidRDefault="00FF70E0" w:rsidP="00FF70E0">
            <w:pPr>
              <w:rPr>
                <w:rFonts w:ascii="Source Sans Pro" w:hAnsi="Source Sans Pro" w:cs="Arial"/>
              </w:rPr>
            </w:pPr>
          </w:p>
        </w:tc>
        <w:tc>
          <w:tcPr>
            <w:tcW w:w="2048" w:type="dxa"/>
          </w:tcPr>
          <w:p w14:paraId="769E2CC9" w14:textId="77777777" w:rsidR="00FF70E0" w:rsidRPr="00C8631F" w:rsidRDefault="00FF70E0" w:rsidP="00FF70E0">
            <w:pPr>
              <w:rPr>
                <w:rFonts w:ascii="Source Sans Pro" w:hAnsi="Source Sans Pro" w:cs="Arial"/>
              </w:rPr>
            </w:pPr>
          </w:p>
        </w:tc>
        <w:tc>
          <w:tcPr>
            <w:tcW w:w="2068" w:type="dxa"/>
            <w:gridSpan w:val="2"/>
          </w:tcPr>
          <w:p w14:paraId="2D291800" w14:textId="77777777" w:rsidR="00FF70E0" w:rsidRPr="00C8631F" w:rsidRDefault="00FF70E0" w:rsidP="00FF70E0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48" w:type="dxa"/>
          </w:tcPr>
          <w:p w14:paraId="1C8A90F1" w14:textId="77777777" w:rsidR="00FF70E0" w:rsidRPr="00C8631F" w:rsidRDefault="00FF70E0" w:rsidP="00FF70E0">
            <w:pPr>
              <w:rPr>
                <w:rFonts w:ascii="Source Sans Pro" w:hAnsi="Source Sans Pro" w:cs="Arial"/>
              </w:rPr>
            </w:pPr>
          </w:p>
        </w:tc>
      </w:tr>
      <w:tr w:rsidR="0036097F" w:rsidRPr="00C8631F" w14:paraId="3A8E9CF4" w14:textId="77777777" w:rsidTr="00722B4B">
        <w:trPr>
          <w:gridAfter w:val="1"/>
          <w:wAfter w:w="9" w:type="dxa"/>
          <w:trHeight w:val="274"/>
        </w:trPr>
        <w:tc>
          <w:tcPr>
            <w:tcW w:w="2052" w:type="dxa"/>
            <w:vAlign w:val="center"/>
          </w:tcPr>
          <w:p w14:paraId="6368D2FE" w14:textId="25132BD1" w:rsidR="00FF70E0" w:rsidRPr="00C8631F" w:rsidRDefault="00722B4B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18</w:t>
            </w:r>
          </w:p>
        </w:tc>
        <w:tc>
          <w:tcPr>
            <w:tcW w:w="2051" w:type="dxa"/>
            <w:vAlign w:val="center"/>
          </w:tcPr>
          <w:p w14:paraId="47734A5E" w14:textId="16DBE239" w:rsidR="00FF70E0" w:rsidRPr="00C8631F" w:rsidRDefault="00722B4B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19</w:t>
            </w:r>
          </w:p>
        </w:tc>
        <w:tc>
          <w:tcPr>
            <w:tcW w:w="2052" w:type="dxa"/>
            <w:vAlign w:val="center"/>
          </w:tcPr>
          <w:p w14:paraId="2CF8C7CC" w14:textId="772FA315" w:rsidR="00FF70E0" w:rsidRPr="00C8631F" w:rsidRDefault="00722B4B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20</w:t>
            </w:r>
          </w:p>
        </w:tc>
        <w:tc>
          <w:tcPr>
            <w:tcW w:w="2053" w:type="dxa"/>
            <w:gridSpan w:val="2"/>
            <w:vAlign w:val="center"/>
          </w:tcPr>
          <w:p w14:paraId="5F15BA2B" w14:textId="32BFDB80" w:rsidR="00FF70E0" w:rsidRPr="00C8631F" w:rsidRDefault="00722B4B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21</w:t>
            </w:r>
          </w:p>
        </w:tc>
        <w:tc>
          <w:tcPr>
            <w:tcW w:w="2048" w:type="dxa"/>
            <w:vAlign w:val="center"/>
          </w:tcPr>
          <w:p w14:paraId="5F93F463" w14:textId="3569E22B" w:rsidR="00FF70E0" w:rsidRPr="00C8631F" w:rsidRDefault="00722B4B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22</w:t>
            </w:r>
          </w:p>
        </w:tc>
        <w:tc>
          <w:tcPr>
            <w:tcW w:w="2068" w:type="dxa"/>
            <w:gridSpan w:val="2"/>
            <w:vAlign w:val="center"/>
          </w:tcPr>
          <w:p w14:paraId="4A1361F7" w14:textId="54599A64" w:rsidR="00FF70E0" w:rsidRPr="00C8631F" w:rsidRDefault="00722B4B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23</w:t>
            </w:r>
          </w:p>
        </w:tc>
        <w:tc>
          <w:tcPr>
            <w:tcW w:w="2048" w:type="dxa"/>
            <w:vAlign w:val="center"/>
          </w:tcPr>
          <w:p w14:paraId="64A21F10" w14:textId="72EA45F5" w:rsidR="00FF70E0" w:rsidRPr="00C8631F" w:rsidRDefault="00722B4B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>
              <w:rPr>
                <w:rFonts w:ascii="Source Sans Pro" w:hAnsi="Source Sans Pro" w:cs="Arial"/>
                <w:b/>
                <w:color w:val="auto"/>
              </w:rPr>
              <w:t>24</w:t>
            </w:r>
          </w:p>
        </w:tc>
      </w:tr>
      <w:tr w:rsidR="0036097F" w:rsidRPr="00C8631F" w14:paraId="1F77E5FF" w14:textId="77777777" w:rsidTr="00722B4B">
        <w:trPr>
          <w:gridAfter w:val="1"/>
          <w:wAfter w:w="9" w:type="dxa"/>
          <w:trHeight w:hRule="exact" w:val="1152"/>
        </w:trPr>
        <w:tc>
          <w:tcPr>
            <w:tcW w:w="2052" w:type="dxa"/>
          </w:tcPr>
          <w:p w14:paraId="0C2804F3" w14:textId="77777777" w:rsidR="00FF70E0" w:rsidRPr="00C8631F" w:rsidRDefault="00FF70E0" w:rsidP="00FF70E0">
            <w:pPr>
              <w:rPr>
                <w:rFonts w:ascii="Source Sans Pro" w:hAnsi="Source Sans Pro" w:cs="Arial"/>
              </w:rPr>
            </w:pPr>
          </w:p>
        </w:tc>
        <w:tc>
          <w:tcPr>
            <w:tcW w:w="2051" w:type="dxa"/>
          </w:tcPr>
          <w:p w14:paraId="76529C9D" w14:textId="77777777" w:rsidR="00FF70E0" w:rsidRPr="00C8631F" w:rsidRDefault="00FF70E0" w:rsidP="00FF70E0">
            <w:pPr>
              <w:rPr>
                <w:rFonts w:ascii="Source Sans Pro" w:hAnsi="Source Sans Pro" w:cs="Arial"/>
              </w:rPr>
            </w:pPr>
          </w:p>
        </w:tc>
        <w:tc>
          <w:tcPr>
            <w:tcW w:w="2052" w:type="dxa"/>
          </w:tcPr>
          <w:p w14:paraId="5A4F3808" w14:textId="77777777" w:rsidR="00FF70E0" w:rsidRPr="00C8631F" w:rsidRDefault="00FF70E0" w:rsidP="00FF70E0">
            <w:pPr>
              <w:rPr>
                <w:rFonts w:ascii="Source Sans Pro" w:hAnsi="Source Sans Pro" w:cs="Arial"/>
              </w:rPr>
            </w:pPr>
          </w:p>
        </w:tc>
        <w:tc>
          <w:tcPr>
            <w:tcW w:w="2053" w:type="dxa"/>
            <w:gridSpan w:val="2"/>
          </w:tcPr>
          <w:p w14:paraId="2C2574A2" w14:textId="77777777" w:rsidR="00FF70E0" w:rsidRPr="00C8631F" w:rsidRDefault="00FF70E0" w:rsidP="00FF70E0">
            <w:pPr>
              <w:rPr>
                <w:rFonts w:ascii="Source Sans Pro" w:hAnsi="Source Sans Pro" w:cs="Arial"/>
              </w:rPr>
            </w:pPr>
          </w:p>
        </w:tc>
        <w:tc>
          <w:tcPr>
            <w:tcW w:w="2048" w:type="dxa"/>
          </w:tcPr>
          <w:p w14:paraId="33F829A4" w14:textId="77777777" w:rsidR="00FF70E0" w:rsidRPr="00C8631F" w:rsidRDefault="00FF70E0" w:rsidP="00FF70E0">
            <w:pPr>
              <w:rPr>
                <w:rFonts w:ascii="Source Sans Pro" w:hAnsi="Source Sans Pro" w:cs="Arial"/>
              </w:rPr>
            </w:pPr>
          </w:p>
        </w:tc>
        <w:tc>
          <w:tcPr>
            <w:tcW w:w="2068" w:type="dxa"/>
            <w:gridSpan w:val="2"/>
          </w:tcPr>
          <w:p w14:paraId="52625AA9" w14:textId="77777777" w:rsidR="00FF70E0" w:rsidRPr="00C8631F" w:rsidRDefault="00FF70E0" w:rsidP="00FF70E0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PD Day</w:t>
            </w:r>
          </w:p>
          <w:p w14:paraId="223CD652" w14:textId="77777777" w:rsidR="00FF70E0" w:rsidRPr="00C8631F" w:rsidRDefault="00FF70E0" w:rsidP="00FF70E0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(No Students)</w:t>
            </w:r>
          </w:p>
        </w:tc>
        <w:tc>
          <w:tcPr>
            <w:tcW w:w="2048" w:type="dxa"/>
          </w:tcPr>
          <w:p w14:paraId="12F6C1DD" w14:textId="77777777" w:rsidR="00FF70E0" w:rsidRPr="00C8631F" w:rsidRDefault="00FF70E0" w:rsidP="00FF70E0">
            <w:pPr>
              <w:rPr>
                <w:rFonts w:ascii="Source Sans Pro" w:hAnsi="Source Sans Pro" w:cs="Arial"/>
              </w:rPr>
            </w:pPr>
          </w:p>
        </w:tc>
      </w:tr>
      <w:tr w:rsidR="00722B4B" w:rsidRPr="00C8631F" w14:paraId="3FCAE866" w14:textId="77777777" w:rsidTr="00722B4B">
        <w:trPr>
          <w:gridAfter w:val="1"/>
          <w:wAfter w:w="9" w:type="dxa"/>
          <w:trHeight w:hRule="exact" w:val="274"/>
        </w:trPr>
        <w:tc>
          <w:tcPr>
            <w:tcW w:w="2052" w:type="dxa"/>
            <w:vAlign w:val="center"/>
          </w:tcPr>
          <w:p w14:paraId="55BF2FA4" w14:textId="63317BF0" w:rsidR="00722B4B" w:rsidRPr="00C8631F" w:rsidRDefault="00722B4B" w:rsidP="0036097F">
            <w:pPr>
              <w:spacing w:before="0"/>
              <w:jc w:val="right"/>
              <w:rPr>
                <w:rFonts w:ascii="Source Sans Pro" w:hAnsi="Source Sans Pro" w:cs="Arial"/>
                <w:b/>
                <w:sz w:val="22"/>
              </w:rPr>
            </w:pPr>
            <w:r>
              <w:rPr>
                <w:rFonts w:ascii="Source Sans Pro" w:hAnsi="Source Sans Pro" w:cs="Arial"/>
                <w:b/>
                <w:sz w:val="22"/>
              </w:rPr>
              <w:t>25</w:t>
            </w:r>
          </w:p>
        </w:tc>
        <w:tc>
          <w:tcPr>
            <w:tcW w:w="2051" w:type="dxa"/>
            <w:vAlign w:val="center"/>
          </w:tcPr>
          <w:p w14:paraId="229395C6" w14:textId="317B2F79" w:rsidR="00722B4B" w:rsidRPr="00C8631F" w:rsidRDefault="00722B4B" w:rsidP="0036097F">
            <w:pPr>
              <w:spacing w:before="0"/>
              <w:jc w:val="right"/>
              <w:rPr>
                <w:rFonts w:ascii="Source Sans Pro" w:hAnsi="Source Sans Pro" w:cs="Arial"/>
                <w:b/>
                <w:sz w:val="22"/>
              </w:rPr>
            </w:pPr>
            <w:r>
              <w:rPr>
                <w:rFonts w:ascii="Source Sans Pro" w:hAnsi="Source Sans Pro" w:cs="Arial"/>
                <w:b/>
                <w:sz w:val="22"/>
              </w:rPr>
              <w:t>26</w:t>
            </w:r>
          </w:p>
        </w:tc>
        <w:tc>
          <w:tcPr>
            <w:tcW w:w="2052" w:type="dxa"/>
            <w:vAlign w:val="center"/>
          </w:tcPr>
          <w:p w14:paraId="12E595B0" w14:textId="67779D38" w:rsidR="00722B4B" w:rsidRPr="00C8631F" w:rsidRDefault="00722B4B" w:rsidP="0036097F">
            <w:pPr>
              <w:spacing w:before="0"/>
              <w:jc w:val="right"/>
              <w:rPr>
                <w:rFonts w:ascii="Source Sans Pro" w:hAnsi="Source Sans Pro" w:cs="Arial"/>
                <w:b/>
                <w:sz w:val="22"/>
              </w:rPr>
            </w:pPr>
            <w:r>
              <w:rPr>
                <w:rFonts w:ascii="Source Sans Pro" w:hAnsi="Source Sans Pro" w:cs="Arial"/>
                <w:b/>
                <w:sz w:val="22"/>
              </w:rPr>
              <w:t>27</w:t>
            </w:r>
          </w:p>
        </w:tc>
        <w:tc>
          <w:tcPr>
            <w:tcW w:w="2047" w:type="dxa"/>
            <w:vAlign w:val="center"/>
          </w:tcPr>
          <w:p w14:paraId="0CAC42BA" w14:textId="729455C2" w:rsidR="00722B4B" w:rsidRPr="00C8631F" w:rsidRDefault="00722B4B" w:rsidP="0036097F">
            <w:pPr>
              <w:spacing w:before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>
              <w:rPr>
                <w:rFonts w:ascii="Source Sans Pro" w:hAnsi="Source Sans Pro" w:cs="Arial"/>
                <w:b/>
                <w:sz w:val="22"/>
                <w:szCs w:val="22"/>
              </w:rPr>
              <w:t>28</w:t>
            </w:r>
          </w:p>
        </w:tc>
        <w:tc>
          <w:tcPr>
            <w:tcW w:w="2054" w:type="dxa"/>
            <w:gridSpan w:val="2"/>
            <w:vAlign w:val="center"/>
          </w:tcPr>
          <w:p w14:paraId="47889F7A" w14:textId="301F8277" w:rsidR="00722B4B" w:rsidRPr="00C8631F" w:rsidRDefault="00722B4B" w:rsidP="0036097F">
            <w:pPr>
              <w:spacing w:before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>
              <w:rPr>
                <w:rFonts w:ascii="Source Sans Pro" w:hAnsi="Source Sans Pro" w:cs="Arial"/>
                <w:b/>
                <w:sz w:val="22"/>
                <w:szCs w:val="22"/>
              </w:rPr>
              <w:t>29</w:t>
            </w:r>
          </w:p>
        </w:tc>
        <w:tc>
          <w:tcPr>
            <w:tcW w:w="2058" w:type="dxa"/>
          </w:tcPr>
          <w:p w14:paraId="5DA82ECE" w14:textId="16B9DA46" w:rsidR="00722B4B" w:rsidRPr="00722B4B" w:rsidRDefault="00722B4B" w:rsidP="00FF70E0">
            <w:pPr>
              <w:spacing w:before="0"/>
              <w:jc w:val="right"/>
              <w:rPr>
                <w:rFonts w:ascii="Source Sans Pro" w:hAnsi="Source Sans Pro" w:cs="Arial"/>
                <w:b/>
                <w:bCs/>
                <w:sz w:val="22"/>
                <w:szCs w:val="22"/>
              </w:rPr>
            </w:pPr>
            <w:r>
              <w:rPr>
                <w:rFonts w:ascii="Source Sans Pro" w:hAnsi="Source Sans Pro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2058" w:type="dxa"/>
            <w:gridSpan w:val="2"/>
            <w:vMerge w:val="restart"/>
          </w:tcPr>
          <w:p w14:paraId="5F5AF737" w14:textId="7309E522" w:rsidR="00722B4B" w:rsidRPr="00C8631F" w:rsidRDefault="00722B4B" w:rsidP="00FF70E0">
            <w:pPr>
              <w:spacing w:before="0"/>
              <w:jc w:val="right"/>
              <w:rPr>
                <w:rFonts w:ascii="Source Sans Pro" w:hAnsi="Source Sans Pro" w:cs="Arial"/>
              </w:rPr>
            </w:pPr>
          </w:p>
        </w:tc>
      </w:tr>
      <w:tr w:rsidR="00722B4B" w:rsidRPr="00C8631F" w14:paraId="2944D090" w14:textId="77777777" w:rsidTr="00722B4B">
        <w:trPr>
          <w:gridAfter w:val="1"/>
          <w:wAfter w:w="9" w:type="dxa"/>
          <w:trHeight w:val="1152"/>
        </w:trPr>
        <w:tc>
          <w:tcPr>
            <w:tcW w:w="2052" w:type="dxa"/>
          </w:tcPr>
          <w:p w14:paraId="66426EB7" w14:textId="77777777" w:rsidR="00722B4B" w:rsidRPr="00C8631F" w:rsidRDefault="00722B4B" w:rsidP="00FF70E0">
            <w:pPr>
              <w:rPr>
                <w:rFonts w:ascii="Source Sans Pro" w:hAnsi="Source Sans Pro" w:cs="Arial"/>
              </w:rPr>
            </w:pPr>
          </w:p>
        </w:tc>
        <w:tc>
          <w:tcPr>
            <w:tcW w:w="2051" w:type="dxa"/>
          </w:tcPr>
          <w:p w14:paraId="1D9E3E45" w14:textId="77777777" w:rsidR="00722B4B" w:rsidRPr="00C8631F" w:rsidRDefault="00722B4B" w:rsidP="00FF70E0">
            <w:pPr>
              <w:rPr>
                <w:rFonts w:ascii="Source Sans Pro" w:hAnsi="Source Sans Pro" w:cs="Arial"/>
              </w:rPr>
            </w:pPr>
          </w:p>
        </w:tc>
        <w:tc>
          <w:tcPr>
            <w:tcW w:w="2052" w:type="dxa"/>
          </w:tcPr>
          <w:p w14:paraId="5AC7A419" w14:textId="77777777" w:rsidR="00722B4B" w:rsidRPr="00C8631F" w:rsidRDefault="00722B4B" w:rsidP="00FF70E0">
            <w:pPr>
              <w:rPr>
                <w:rFonts w:ascii="Source Sans Pro" w:hAnsi="Source Sans Pro" w:cs="Arial"/>
              </w:rPr>
            </w:pPr>
          </w:p>
        </w:tc>
        <w:tc>
          <w:tcPr>
            <w:tcW w:w="2047" w:type="dxa"/>
          </w:tcPr>
          <w:p w14:paraId="37EF346A" w14:textId="77777777" w:rsidR="00722B4B" w:rsidRPr="00C8631F" w:rsidRDefault="00722B4B" w:rsidP="00FF70E0">
            <w:pPr>
              <w:rPr>
                <w:rFonts w:ascii="Source Sans Pro" w:hAnsi="Source Sans Pro" w:cs="Arial"/>
              </w:rPr>
            </w:pPr>
          </w:p>
        </w:tc>
        <w:tc>
          <w:tcPr>
            <w:tcW w:w="2054" w:type="dxa"/>
            <w:gridSpan w:val="2"/>
          </w:tcPr>
          <w:p w14:paraId="6EBA9E79" w14:textId="77777777" w:rsidR="00722B4B" w:rsidRPr="00C8631F" w:rsidRDefault="00722B4B" w:rsidP="00FF70E0">
            <w:pPr>
              <w:rPr>
                <w:rFonts w:ascii="Source Sans Pro" w:hAnsi="Source Sans Pro" w:cs="Arial"/>
              </w:rPr>
            </w:pPr>
          </w:p>
        </w:tc>
        <w:tc>
          <w:tcPr>
            <w:tcW w:w="2058" w:type="dxa"/>
          </w:tcPr>
          <w:p w14:paraId="2917043A" w14:textId="77777777" w:rsidR="00722B4B" w:rsidRPr="00C8631F" w:rsidRDefault="00722B4B" w:rsidP="00FF70E0">
            <w:pPr>
              <w:rPr>
                <w:rFonts w:ascii="Source Sans Pro" w:hAnsi="Source Sans Pro" w:cs="Arial"/>
              </w:rPr>
            </w:pPr>
          </w:p>
        </w:tc>
        <w:tc>
          <w:tcPr>
            <w:tcW w:w="2058" w:type="dxa"/>
            <w:gridSpan w:val="2"/>
            <w:vMerge/>
          </w:tcPr>
          <w:p w14:paraId="085E6B3E" w14:textId="48D4DC5F" w:rsidR="00722B4B" w:rsidRPr="00C8631F" w:rsidRDefault="00722B4B" w:rsidP="00FF70E0">
            <w:pPr>
              <w:rPr>
                <w:rFonts w:ascii="Source Sans Pro" w:hAnsi="Source Sans Pro" w:cs="Arial"/>
              </w:rPr>
            </w:pPr>
          </w:p>
        </w:tc>
      </w:tr>
    </w:tbl>
    <w:tbl>
      <w:tblPr>
        <w:tblStyle w:val="GridTable1Light-Accent2"/>
        <w:tblW w:w="5006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17"/>
        <w:gridCol w:w="6992"/>
        <w:gridCol w:w="208"/>
      </w:tblGrid>
      <w:tr w:rsidR="00AB3CC2" w:rsidRPr="00C8631F" w14:paraId="74B18AF0" w14:textId="77777777" w:rsidTr="00267B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pct"/>
            <w:tcBorders>
              <w:bottom w:val="none" w:sz="0" w:space="0" w:color="auto"/>
            </w:tcBorders>
            <w:shd w:val="clear" w:color="auto" w:fill="112151"/>
          </w:tcPr>
          <w:p w14:paraId="5001F024" w14:textId="77777777" w:rsidR="00AB3CC2" w:rsidRPr="00C8631F" w:rsidRDefault="00AB3CC2" w:rsidP="00B54172">
            <w:pPr>
              <w:pStyle w:val="Month"/>
              <w:jc w:val="center"/>
              <w:rPr>
                <w:rFonts w:ascii="Source Sans Pro" w:hAnsi="Source Sans Pro"/>
              </w:rPr>
            </w:pPr>
            <w:r w:rsidRPr="00C8631F">
              <w:rPr>
                <w:rFonts w:ascii="Source Sans Pro" w:hAnsi="Source Sans Pro"/>
                <w:color w:val="FFC61E"/>
              </w:rPr>
              <w:lastRenderedPageBreak/>
              <w:fldChar w:fldCharType="begin"/>
            </w:r>
            <w:r w:rsidRPr="00C8631F">
              <w:rPr>
                <w:rFonts w:ascii="Source Sans Pro" w:hAnsi="Source Sans Pro"/>
                <w:color w:val="FFC61E"/>
              </w:rPr>
              <w:instrText xml:space="preserve"> DOCVARIABLE  MonthStart \@ MMMM \* MERGEFORMAT </w:instrText>
            </w:r>
            <w:r w:rsidRPr="00C8631F">
              <w:rPr>
                <w:rFonts w:ascii="Source Sans Pro" w:hAnsi="Source Sans Pro"/>
                <w:color w:val="FFC61E"/>
              </w:rPr>
              <w:fldChar w:fldCharType="separate"/>
            </w:r>
            <w:r w:rsidRPr="00C8631F">
              <w:rPr>
                <w:rFonts w:ascii="Source Sans Pro" w:hAnsi="Source Sans Pro"/>
                <w:color w:val="FFC61E"/>
              </w:rPr>
              <w:t>May</w:t>
            </w:r>
            <w:r w:rsidRPr="00C8631F">
              <w:rPr>
                <w:rFonts w:ascii="Source Sans Pro" w:hAnsi="Source Sans Pro"/>
                <w:color w:val="FFC61E"/>
              </w:rPr>
              <w:fldChar w:fldCharType="end"/>
            </w:r>
          </w:p>
        </w:tc>
        <w:tc>
          <w:tcPr>
            <w:tcW w:w="2497" w:type="pct"/>
            <w:gridSpan w:val="2"/>
            <w:tcBorders>
              <w:bottom w:val="none" w:sz="0" w:space="0" w:color="auto"/>
            </w:tcBorders>
            <w:shd w:val="clear" w:color="auto" w:fill="auto"/>
          </w:tcPr>
          <w:p w14:paraId="75666805" w14:textId="7EA820BD" w:rsidR="00AB3CC2" w:rsidRPr="00C8631F" w:rsidRDefault="0009457B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C8631F">
              <w:rPr>
                <w:rFonts w:ascii="Source Sans Pro" w:hAnsi="Source Sans Pro"/>
                <w:noProof/>
              </w:rPr>
              <w:drawing>
                <wp:anchor distT="0" distB="0" distL="114300" distR="114300" simplePos="0" relativeHeight="251693056" behindDoc="0" locked="0" layoutInCell="1" allowOverlap="1" wp14:anchorId="23268BB7" wp14:editId="18CABF8D">
                  <wp:simplePos x="0" y="0"/>
                  <wp:positionH relativeFrom="margin">
                    <wp:align>center</wp:align>
                  </wp:positionH>
                  <wp:positionV relativeFrom="paragraph">
                    <wp:posOffset>29210</wp:posOffset>
                  </wp:positionV>
                  <wp:extent cx="1383665" cy="138366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54172" w:rsidRPr="00C8631F" w14:paraId="0537B743" w14:textId="77777777" w:rsidTr="00267B12">
        <w:trPr>
          <w:gridAfter w:val="1"/>
          <w:wAfter w:w="72" w:type="pct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pct"/>
            <w:tcBorders>
              <w:bottom w:val="single" w:sz="18" w:space="0" w:color="FFFFFF" w:themeColor="background1"/>
            </w:tcBorders>
            <w:shd w:val="clear" w:color="auto" w:fill="112151"/>
          </w:tcPr>
          <w:p w14:paraId="5A2C1498" w14:textId="1B953EF7" w:rsidR="00B54172" w:rsidRPr="00C8631F" w:rsidRDefault="004F50FC" w:rsidP="00964094">
            <w:pPr>
              <w:pStyle w:val="Year"/>
              <w:jc w:val="center"/>
              <w:rPr>
                <w:rFonts w:ascii="Source Sans Pro" w:hAnsi="Source Sans Pro"/>
              </w:rPr>
            </w:pPr>
            <w:r w:rsidRPr="00C8631F">
              <w:rPr>
                <w:rFonts w:ascii="Source Sans Pro" w:hAnsi="Source Sans Pro"/>
                <w:color w:val="FFC61E"/>
              </w:rPr>
              <w:t>202</w:t>
            </w:r>
            <w:r w:rsidR="005C165A">
              <w:rPr>
                <w:rFonts w:ascii="Source Sans Pro" w:hAnsi="Source Sans Pro"/>
                <w:color w:val="FFC61E"/>
              </w:rPr>
              <w:t>7</w:t>
            </w:r>
          </w:p>
        </w:tc>
        <w:tc>
          <w:tcPr>
            <w:tcW w:w="2425" w:type="pct"/>
            <w:tcBorders>
              <w:bottom w:val="single" w:sz="18" w:space="0" w:color="FFFFFF" w:themeColor="background1"/>
            </w:tcBorders>
            <w:shd w:val="clear" w:color="auto" w:fill="auto"/>
          </w:tcPr>
          <w:p w14:paraId="681EEB5A" w14:textId="77777777" w:rsidR="00B54172" w:rsidRPr="00C8631F" w:rsidRDefault="00B54172" w:rsidP="00B54172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</w:tr>
    </w:tbl>
    <w:tbl>
      <w:tblPr>
        <w:tblStyle w:val="TableCalendar"/>
        <w:tblW w:w="4971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8"/>
        <w:gridCol w:w="2059"/>
        <w:gridCol w:w="2059"/>
        <w:gridCol w:w="2059"/>
        <w:gridCol w:w="2059"/>
        <w:gridCol w:w="2059"/>
        <w:gridCol w:w="1948"/>
      </w:tblGrid>
      <w:tr w:rsidR="004A26DB" w:rsidRPr="00C8631F" w14:paraId="1B392D03" w14:textId="77777777" w:rsidTr="005C16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sdt>
          <w:sdtPr>
            <w:rPr>
              <w:rFonts w:ascii="Source Sans Pro" w:hAnsi="Source Sans Pro" w:cs="Arial"/>
              <w:b/>
              <w:color w:val="071D49"/>
              <w:szCs w:val="22"/>
            </w:rPr>
            <w:id w:val="-1421253629"/>
            <w:placeholder>
              <w:docPart w:val="24748ED29BBF474CB96431A19148B63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8" w:type="dxa"/>
                <w:shd w:val="clear" w:color="auto" w:fill="FFC72C"/>
              </w:tcPr>
              <w:p w14:paraId="457E3778" w14:textId="2F3C07F2" w:rsidR="004A26DB" w:rsidRPr="00C8631F" w:rsidRDefault="004A26DB" w:rsidP="004A26DB">
                <w:pPr>
                  <w:pStyle w:val="Days"/>
                  <w:rPr>
                    <w:rFonts w:ascii="Source Sans Pro" w:hAnsi="Source Sans Pro" w:cs="Arial"/>
                    <w:b/>
                    <w:color w:val="071D49"/>
                    <w:szCs w:val="22"/>
                  </w:rPr>
                </w:pPr>
                <w:r w:rsidRPr="00C8631F">
                  <w:rPr>
                    <w:rFonts w:ascii="Source Sans Pro" w:hAnsi="Source Sans Pro" w:cs="Arial"/>
                    <w:b/>
                    <w:color w:val="071D49"/>
                    <w:szCs w:val="22"/>
                  </w:rPr>
                  <w:t>Sunday</w:t>
                </w:r>
              </w:p>
            </w:tc>
          </w:sdtContent>
        </w:sdt>
        <w:tc>
          <w:tcPr>
            <w:tcW w:w="2059" w:type="dxa"/>
            <w:shd w:val="clear" w:color="auto" w:fill="FFC72C"/>
          </w:tcPr>
          <w:p w14:paraId="1622BDEE" w14:textId="0BFAA819" w:rsidR="004A26DB" w:rsidRPr="00C8631F" w:rsidRDefault="00EB33A4" w:rsidP="004A26DB">
            <w:pPr>
              <w:pStyle w:val="Days"/>
              <w:rPr>
                <w:rFonts w:ascii="Source Sans Pro" w:hAnsi="Source Sans Pro" w:cs="Arial"/>
                <w:b/>
                <w:color w:val="071D49"/>
                <w:szCs w:val="22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  <w:szCs w:val="22"/>
                </w:rPr>
                <w:id w:val="510642047"/>
                <w:placeholder>
                  <w:docPart w:val="B647D363E6EE454BBDB72A627A797934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  <w:szCs w:val="22"/>
                  </w:rPr>
                  <w:t>Monday</w:t>
                </w:r>
              </w:sdtContent>
            </w:sdt>
          </w:p>
        </w:tc>
        <w:tc>
          <w:tcPr>
            <w:tcW w:w="2059" w:type="dxa"/>
            <w:shd w:val="clear" w:color="auto" w:fill="FFC72C"/>
          </w:tcPr>
          <w:p w14:paraId="4DDD03F0" w14:textId="6C7D3538" w:rsidR="004A26DB" w:rsidRPr="00C8631F" w:rsidRDefault="00EB33A4" w:rsidP="004A26DB">
            <w:pPr>
              <w:pStyle w:val="Days"/>
              <w:rPr>
                <w:rFonts w:ascii="Source Sans Pro" w:hAnsi="Source Sans Pro" w:cs="Arial"/>
                <w:b/>
                <w:color w:val="071D49"/>
                <w:szCs w:val="22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  <w:szCs w:val="22"/>
                </w:rPr>
                <w:id w:val="-964433298"/>
                <w:placeholder>
                  <w:docPart w:val="487FC67FE5D04D1B8715C3991BFF6BA4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  <w:szCs w:val="22"/>
                  </w:rPr>
                  <w:t>Tuesday</w:t>
                </w:r>
              </w:sdtContent>
            </w:sdt>
          </w:p>
        </w:tc>
        <w:tc>
          <w:tcPr>
            <w:tcW w:w="2059" w:type="dxa"/>
            <w:shd w:val="clear" w:color="auto" w:fill="FFC72C"/>
          </w:tcPr>
          <w:p w14:paraId="32ECFC09" w14:textId="3C25965C" w:rsidR="004A26DB" w:rsidRPr="00C8631F" w:rsidRDefault="0036097F" w:rsidP="004A26DB">
            <w:pPr>
              <w:pStyle w:val="Days"/>
              <w:rPr>
                <w:rFonts w:ascii="Source Sans Pro" w:hAnsi="Source Sans Pro" w:cs="Arial"/>
                <w:b/>
                <w:color w:val="071D49"/>
                <w:szCs w:val="22"/>
              </w:rPr>
            </w:pPr>
            <w:r>
              <w:rPr>
                <w:rFonts w:ascii="Source Sans Pro" w:hAnsi="Source Sans Pro" w:cs="Arial"/>
                <w:b/>
                <w:color w:val="071D49"/>
                <w:szCs w:val="22"/>
              </w:rPr>
              <w:t>Wednesday</w:t>
            </w:r>
          </w:p>
        </w:tc>
        <w:tc>
          <w:tcPr>
            <w:tcW w:w="2059" w:type="dxa"/>
            <w:shd w:val="clear" w:color="auto" w:fill="FFC72C"/>
          </w:tcPr>
          <w:p w14:paraId="488DA3AF" w14:textId="51E44CE2" w:rsidR="004A26DB" w:rsidRPr="00C8631F" w:rsidRDefault="0036097F" w:rsidP="004A26DB">
            <w:pPr>
              <w:pStyle w:val="Days"/>
              <w:rPr>
                <w:rFonts w:ascii="Source Sans Pro" w:hAnsi="Source Sans Pro" w:cs="Arial"/>
                <w:b/>
                <w:color w:val="071D49"/>
                <w:szCs w:val="22"/>
              </w:rPr>
            </w:pPr>
            <w:r>
              <w:rPr>
                <w:rFonts w:ascii="Source Sans Pro" w:hAnsi="Source Sans Pro" w:cs="Arial"/>
                <w:b/>
                <w:color w:val="071D49"/>
                <w:szCs w:val="22"/>
              </w:rPr>
              <w:t>Thursday</w:t>
            </w:r>
          </w:p>
        </w:tc>
        <w:tc>
          <w:tcPr>
            <w:tcW w:w="2059" w:type="dxa"/>
            <w:shd w:val="clear" w:color="auto" w:fill="FFC72C"/>
          </w:tcPr>
          <w:p w14:paraId="7CCD562C" w14:textId="4CC35973" w:rsidR="004A26DB" w:rsidRPr="00C8631F" w:rsidRDefault="00EB33A4" w:rsidP="004A26DB">
            <w:pPr>
              <w:pStyle w:val="Days"/>
              <w:rPr>
                <w:rFonts w:ascii="Source Sans Pro" w:hAnsi="Source Sans Pro" w:cs="Arial"/>
                <w:b/>
                <w:color w:val="071D49"/>
                <w:szCs w:val="22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  <w:szCs w:val="22"/>
                </w:rPr>
                <w:id w:val="1314446837"/>
                <w:placeholder>
                  <w:docPart w:val="5F0454F3655449EAADC39F268757DC4A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  <w:szCs w:val="22"/>
                  </w:rPr>
                  <w:t>Friday</w:t>
                </w:r>
              </w:sdtContent>
            </w:sdt>
          </w:p>
        </w:tc>
        <w:tc>
          <w:tcPr>
            <w:tcW w:w="1948" w:type="dxa"/>
            <w:shd w:val="clear" w:color="auto" w:fill="FFC72C"/>
          </w:tcPr>
          <w:p w14:paraId="6C6FE1E0" w14:textId="2C505B16" w:rsidR="004A26DB" w:rsidRPr="00C8631F" w:rsidRDefault="00EB33A4" w:rsidP="004A26DB">
            <w:pPr>
              <w:pStyle w:val="Days"/>
              <w:rPr>
                <w:rFonts w:ascii="Source Sans Pro" w:hAnsi="Source Sans Pro" w:cs="Arial"/>
                <w:b/>
                <w:color w:val="071D49"/>
                <w:szCs w:val="22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  <w:szCs w:val="22"/>
                </w:rPr>
                <w:id w:val="1540934306"/>
                <w:placeholder>
                  <w:docPart w:val="8140C324E9D24610AD45A01888686E5D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  <w:szCs w:val="22"/>
                  </w:rPr>
                  <w:t>Saturday</w:t>
                </w:r>
              </w:sdtContent>
            </w:sdt>
          </w:p>
        </w:tc>
      </w:tr>
      <w:tr w:rsidR="005C165A" w:rsidRPr="00C8631F" w14:paraId="71F3040E" w14:textId="77777777" w:rsidTr="00E62219">
        <w:trPr>
          <w:trHeight w:val="274"/>
        </w:trPr>
        <w:tc>
          <w:tcPr>
            <w:tcW w:w="12353" w:type="dxa"/>
            <w:gridSpan w:val="6"/>
            <w:vMerge w:val="restart"/>
          </w:tcPr>
          <w:p w14:paraId="5AB8A70D" w14:textId="77777777" w:rsidR="005C165A" w:rsidRPr="00C8631F" w:rsidRDefault="005C165A" w:rsidP="00F772F2">
            <w:pPr>
              <w:pStyle w:val="Dates"/>
              <w:spacing w:line="276" w:lineRule="auto"/>
              <w:jc w:val="left"/>
              <w:rPr>
                <w:rFonts w:ascii="Source Sans Pro" w:hAnsi="Source Sans Pro" w:cs="Arial"/>
                <w:b/>
                <w:color w:val="auto"/>
                <w:sz w:val="18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 w:val="18"/>
                <w:szCs w:val="22"/>
              </w:rPr>
              <w:t>Significant Dates</w:t>
            </w:r>
          </w:p>
          <w:p w14:paraId="78ED7ADB" w14:textId="1AFC9BEE" w:rsidR="005C165A" w:rsidRPr="00C8631F" w:rsidRDefault="005C165A" w:rsidP="00F772F2">
            <w:pPr>
              <w:pStyle w:val="Dates"/>
              <w:spacing w:line="276" w:lineRule="auto"/>
              <w:jc w:val="left"/>
              <w:rPr>
                <w:rFonts w:ascii="Source Sans Pro" w:hAnsi="Source Sans Pro" w:cs="Arial"/>
                <w:color w:val="auto"/>
                <w:sz w:val="18"/>
                <w:szCs w:val="22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  <w:szCs w:val="22"/>
              </w:rPr>
              <w:t xml:space="preserve">May </w:t>
            </w:r>
            <w:r>
              <w:rPr>
                <w:rFonts w:ascii="Source Sans Pro" w:hAnsi="Source Sans Pro" w:cs="Arial"/>
                <w:color w:val="auto"/>
                <w:sz w:val="18"/>
                <w:szCs w:val="22"/>
              </w:rPr>
              <w:t>21</w:t>
            </w:r>
            <w:r w:rsidRPr="00C8631F">
              <w:rPr>
                <w:rFonts w:ascii="Source Sans Pro" w:hAnsi="Source Sans Pro" w:cs="Arial"/>
                <w:color w:val="auto"/>
                <w:sz w:val="18"/>
                <w:szCs w:val="22"/>
              </w:rPr>
              <w:t xml:space="preserve"> - PD Day (No Students)</w:t>
            </w:r>
          </w:p>
          <w:p w14:paraId="498F1B4B" w14:textId="3843F138" w:rsidR="005C165A" w:rsidRPr="00C8631F" w:rsidRDefault="005C165A" w:rsidP="00F772F2">
            <w:pPr>
              <w:pStyle w:val="Dates"/>
              <w:spacing w:line="276" w:lineRule="auto"/>
              <w:jc w:val="left"/>
              <w:rPr>
                <w:rFonts w:ascii="Source Sans Pro" w:hAnsi="Source Sans Pro" w:cs="Arial"/>
                <w:color w:val="auto"/>
                <w:sz w:val="18"/>
                <w:szCs w:val="22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  <w:szCs w:val="22"/>
              </w:rPr>
              <w:t xml:space="preserve">May </w:t>
            </w:r>
            <w:r>
              <w:rPr>
                <w:rFonts w:ascii="Source Sans Pro" w:hAnsi="Source Sans Pro" w:cs="Arial"/>
                <w:color w:val="auto"/>
                <w:sz w:val="18"/>
                <w:szCs w:val="22"/>
              </w:rPr>
              <w:t>24</w:t>
            </w:r>
            <w:r w:rsidRPr="00C8631F">
              <w:rPr>
                <w:rFonts w:ascii="Source Sans Pro" w:hAnsi="Source Sans Pro" w:cs="Arial"/>
                <w:color w:val="auto"/>
                <w:sz w:val="18"/>
                <w:szCs w:val="22"/>
              </w:rPr>
              <w:t xml:space="preserve"> - Victoria Day (Schools Closed)</w:t>
            </w:r>
          </w:p>
          <w:p w14:paraId="53EEF916" w14:textId="1216F047" w:rsidR="005C165A" w:rsidRPr="00C8631F" w:rsidRDefault="005C165A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IF </w:instrText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=A12</w:instrText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separate"/>
            </w:r>
            <w:r w:rsidRPr="00C8631F">
              <w:rPr>
                <w:rFonts w:ascii="Source Sans Pro" w:hAnsi="Source Sans Pro" w:cs="Arial"/>
                <w:b/>
                <w:noProof/>
                <w:color w:val="auto"/>
                <w:szCs w:val="22"/>
              </w:rPr>
              <w:instrText>31</w:instrText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= 0,"" </w:instrText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IF </w:instrText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=A12 </w:instrText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separate"/>
            </w:r>
            <w:r w:rsidRPr="00C8631F">
              <w:rPr>
                <w:rFonts w:ascii="Source Sans Pro" w:hAnsi="Source Sans Pro" w:cs="Arial"/>
                <w:b/>
                <w:noProof/>
                <w:color w:val="auto"/>
                <w:szCs w:val="22"/>
              </w:rPr>
              <w:instrText>31</w:instrText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 &lt; </w:instrText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DocVariable MonthEnd \@ d </w:instrText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separate"/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instrText>31</w:instrText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 </w:instrText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=A12+1 </w:instrText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separate"/>
            </w:r>
            <w:r w:rsidRPr="00C8631F">
              <w:rPr>
                <w:rFonts w:ascii="Source Sans Pro" w:hAnsi="Source Sans Pro" w:cs="Arial"/>
                <w:b/>
                <w:noProof/>
                <w:color w:val="auto"/>
                <w:szCs w:val="22"/>
              </w:rPr>
              <w:instrText>31</w:instrText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"" </w:instrText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</w:p>
        </w:tc>
        <w:tc>
          <w:tcPr>
            <w:tcW w:w="1948" w:type="dxa"/>
            <w:vAlign w:val="center"/>
          </w:tcPr>
          <w:p w14:paraId="11D6A134" w14:textId="72FC8B87" w:rsidR="005C165A" w:rsidRPr="00C8631F" w:rsidRDefault="005C165A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</w:t>
            </w:r>
          </w:p>
        </w:tc>
      </w:tr>
      <w:tr w:rsidR="005C165A" w:rsidRPr="00C8631F" w14:paraId="3304C307" w14:textId="77777777" w:rsidTr="00E62219">
        <w:trPr>
          <w:trHeight w:hRule="exact" w:val="1152"/>
        </w:trPr>
        <w:tc>
          <w:tcPr>
            <w:tcW w:w="12353" w:type="dxa"/>
            <w:gridSpan w:val="6"/>
            <w:vMerge/>
          </w:tcPr>
          <w:p w14:paraId="0A3A4B26" w14:textId="77777777" w:rsidR="005C165A" w:rsidRPr="00C8631F" w:rsidRDefault="005C165A" w:rsidP="00F772F2">
            <w:pPr>
              <w:pStyle w:val="Dates"/>
              <w:jc w:val="left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1948" w:type="dxa"/>
          </w:tcPr>
          <w:p w14:paraId="7961ABB2" w14:textId="77777777" w:rsidR="005C165A" w:rsidRPr="00C8631F" w:rsidRDefault="005C165A" w:rsidP="00F772F2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  <w:tr w:rsidR="00F772F2" w:rsidRPr="00C8631F" w14:paraId="6916AC4D" w14:textId="77777777" w:rsidTr="005C165A">
        <w:trPr>
          <w:trHeight w:val="274"/>
        </w:trPr>
        <w:tc>
          <w:tcPr>
            <w:tcW w:w="2058" w:type="dxa"/>
            <w:vAlign w:val="center"/>
          </w:tcPr>
          <w:p w14:paraId="58BAA4A8" w14:textId="54D2D4A2" w:rsidR="00F772F2" w:rsidRPr="00C8631F" w:rsidRDefault="005C165A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</w:t>
            </w:r>
          </w:p>
        </w:tc>
        <w:tc>
          <w:tcPr>
            <w:tcW w:w="2059" w:type="dxa"/>
            <w:vAlign w:val="center"/>
          </w:tcPr>
          <w:p w14:paraId="0B4B94F4" w14:textId="676A80B8" w:rsidR="00F772F2" w:rsidRPr="00C8631F" w:rsidRDefault="005C165A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3</w:t>
            </w:r>
          </w:p>
        </w:tc>
        <w:tc>
          <w:tcPr>
            <w:tcW w:w="2059" w:type="dxa"/>
            <w:vAlign w:val="center"/>
          </w:tcPr>
          <w:p w14:paraId="6D9E18E6" w14:textId="4FAE7CB2" w:rsidR="00F772F2" w:rsidRPr="00C8631F" w:rsidRDefault="005C165A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4</w:t>
            </w:r>
          </w:p>
        </w:tc>
        <w:tc>
          <w:tcPr>
            <w:tcW w:w="2059" w:type="dxa"/>
            <w:vAlign w:val="center"/>
          </w:tcPr>
          <w:p w14:paraId="652E1B99" w14:textId="3FA58599" w:rsidR="00F772F2" w:rsidRPr="00C8631F" w:rsidRDefault="005C165A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5</w:t>
            </w:r>
          </w:p>
        </w:tc>
        <w:tc>
          <w:tcPr>
            <w:tcW w:w="2059" w:type="dxa"/>
            <w:vAlign w:val="center"/>
          </w:tcPr>
          <w:p w14:paraId="34E5BA17" w14:textId="2FAFA32E" w:rsidR="00F772F2" w:rsidRPr="00C8631F" w:rsidRDefault="005C165A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6</w:t>
            </w:r>
          </w:p>
        </w:tc>
        <w:tc>
          <w:tcPr>
            <w:tcW w:w="2059" w:type="dxa"/>
            <w:vAlign w:val="center"/>
          </w:tcPr>
          <w:p w14:paraId="6C20C158" w14:textId="1869B7C7" w:rsidR="00F772F2" w:rsidRPr="00C8631F" w:rsidRDefault="005C165A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7</w:t>
            </w:r>
          </w:p>
        </w:tc>
        <w:tc>
          <w:tcPr>
            <w:tcW w:w="1948" w:type="dxa"/>
            <w:vAlign w:val="center"/>
          </w:tcPr>
          <w:p w14:paraId="3FA647A0" w14:textId="0AACD6EE" w:rsidR="00F772F2" w:rsidRPr="00C8631F" w:rsidRDefault="005C165A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8</w:t>
            </w:r>
          </w:p>
        </w:tc>
      </w:tr>
      <w:tr w:rsidR="00F772F2" w:rsidRPr="00C8631F" w14:paraId="3C283DFB" w14:textId="77777777" w:rsidTr="005C165A">
        <w:trPr>
          <w:trHeight w:hRule="exact" w:val="1152"/>
        </w:trPr>
        <w:tc>
          <w:tcPr>
            <w:tcW w:w="2058" w:type="dxa"/>
          </w:tcPr>
          <w:p w14:paraId="25DCE462" w14:textId="77777777" w:rsidR="00F772F2" w:rsidRPr="00C8631F" w:rsidRDefault="00F772F2" w:rsidP="00F772F2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26325859" w14:textId="77777777" w:rsidR="00F772F2" w:rsidRPr="00C8631F" w:rsidRDefault="00F772F2" w:rsidP="00F772F2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74741284" w14:textId="77777777" w:rsidR="00F772F2" w:rsidRPr="00C8631F" w:rsidRDefault="00F772F2" w:rsidP="00F772F2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23F73709" w14:textId="77777777" w:rsidR="00F772F2" w:rsidRPr="00C8631F" w:rsidRDefault="00F772F2" w:rsidP="00F772F2">
            <w:pPr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5E070918" w14:textId="77777777" w:rsidR="00F772F2" w:rsidRPr="00C8631F" w:rsidRDefault="00F772F2" w:rsidP="00F772F2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4EF4B9BB" w14:textId="77777777" w:rsidR="00F772F2" w:rsidRPr="00C8631F" w:rsidRDefault="00F772F2" w:rsidP="00F772F2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1948" w:type="dxa"/>
          </w:tcPr>
          <w:p w14:paraId="1D8616DF" w14:textId="77777777" w:rsidR="00F772F2" w:rsidRPr="00C8631F" w:rsidRDefault="00F772F2" w:rsidP="00F772F2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  <w:tr w:rsidR="00F772F2" w:rsidRPr="00C8631F" w14:paraId="282BF822" w14:textId="77777777" w:rsidTr="005C165A">
        <w:trPr>
          <w:trHeight w:val="274"/>
        </w:trPr>
        <w:tc>
          <w:tcPr>
            <w:tcW w:w="2058" w:type="dxa"/>
            <w:vAlign w:val="center"/>
          </w:tcPr>
          <w:p w14:paraId="6EDE9F45" w14:textId="50A427F4" w:rsidR="00F772F2" w:rsidRPr="00C8631F" w:rsidRDefault="005C165A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9</w:t>
            </w:r>
          </w:p>
        </w:tc>
        <w:tc>
          <w:tcPr>
            <w:tcW w:w="2059" w:type="dxa"/>
            <w:vAlign w:val="center"/>
          </w:tcPr>
          <w:p w14:paraId="6D911924" w14:textId="710E2805" w:rsidR="00F772F2" w:rsidRPr="00C8631F" w:rsidRDefault="005C165A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10</w:t>
            </w:r>
          </w:p>
        </w:tc>
        <w:tc>
          <w:tcPr>
            <w:tcW w:w="2059" w:type="dxa"/>
            <w:vAlign w:val="center"/>
          </w:tcPr>
          <w:p w14:paraId="727E7CAD" w14:textId="483F5149" w:rsidR="00F772F2" w:rsidRPr="00C8631F" w:rsidRDefault="005C165A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11</w:t>
            </w:r>
          </w:p>
        </w:tc>
        <w:tc>
          <w:tcPr>
            <w:tcW w:w="2059" w:type="dxa"/>
            <w:vAlign w:val="center"/>
          </w:tcPr>
          <w:p w14:paraId="7981E9C3" w14:textId="0DBAB137" w:rsidR="00F772F2" w:rsidRPr="00C8631F" w:rsidRDefault="005C165A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12</w:t>
            </w:r>
          </w:p>
        </w:tc>
        <w:tc>
          <w:tcPr>
            <w:tcW w:w="2059" w:type="dxa"/>
            <w:vAlign w:val="center"/>
          </w:tcPr>
          <w:p w14:paraId="07F1D3DB" w14:textId="78C91028" w:rsidR="00F772F2" w:rsidRPr="00C8631F" w:rsidRDefault="005C165A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13</w:t>
            </w:r>
          </w:p>
        </w:tc>
        <w:tc>
          <w:tcPr>
            <w:tcW w:w="2059" w:type="dxa"/>
            <w:vAlign w:val="center"/>
          </w:tcPr>
          <w:p w14:paraId="63592F54" w14:textId="0C04E76C" w:rsidR="00F772F2" w:rsidRPr="00C8631F" w:rsidRDefault="005C165A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14</w:t>
            </w:r>
          </w:p>
        </w:tc>
        <w:tc>
          <w:tcPr>
            <w:tcW w:w="1948" w:type="dxa"/>
            <w:vAlign w:val="center"/>
          </w:tcPr>
          <w:p w14:paraId="6F79A140" w14:textId="648E36D8" w:rsidR="00F772F2" w:rsidRPr="00C8631F" w:rsidRDefault="005C165A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15</w:t>
            </w:r>
          </w:p>
        </w:tc>
      </w:tr>
      <w:tr w:rsidR="00F772F2" w:rsidRPr="00C8631F" w14:paraId="29962B69" w14:textId="77777777" w:rsidTr="005C165A">
        <w:trPr>
          <w:trHeight w:hRule="exact" w:val="1152"/>
        </w:trPr>
        <w:tc>
          <w:tcPr>
            <w:tcW w:w="2058" w:type="dxa"/>
          </w:tcPr>
          <w:p w14:paraId="39DAE8C6" w14:textId="77777777" w:rsidR="00F772F2" w:rsidRPr="00C8631F" w:rsidRDefault="00F772F2" w:rsidP="00F772F2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1E20C528" w14:textId="77777777" w:rsidR="00F772F2" w:rsidRPr="00C8631F" w:rsidRDefault="00F772F2" w:rsidP="00F772F2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6A383F1C" w14:textId="77777777" w:rsidR="00F772F2" w:rsidRPr="00C8631F" w:rsidRDefault="00F772F2" w:rsidP="00F772F2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0AD9FC20" w14:textId="77777777" w:rsidR="00F772F2" w:rsidRPr="00C8631F" w:rsidRDefault="00F772F2" w:rsidP="00F772F2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67AA2121" w14:textId="77777777" w:rsidR="00F772F2" w:rsidRPr="00C8631F" w:rsidRDefault="00F772F2" w:rsidP="00F772F2">
            <w:pPr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33CD1225" w14:textId="19075033" w:rsidR="00F772F2" w:rsidRPr="00C8631F" w:rsidRDefault="00F772F2" w:rsidP="00F772F2">
            <w:pPr>
              <w:spacing w:before="0" w:after="0"/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1948" w:type="dxa"/>
          </w:tcPr>
          <w:p w14:paraId="5D3DDEB8" w14:textId="77777777" w:rsidR="00F772F2" w:rsidRPr="00C8631F" w:rsidRDefault="00F772F2" w:rsidP="00F772F2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  <w:tr w:rsidR="00F772F2" w:rsidRPr="00C8631F" w14:paraId="42E81D39" w14:textId="77777777" w:rsidTr="005C165A">
        <w:trPr>
          <w:trHeight w:val="274"/>
        </w:trPr>
        <w:tc>
          <w:tcPr>
            <w:tcW w:w="2058" w:type="dxa"/>
            <w:vAlign w:val="center"/>
          </w:tcPr>
          <w:p w14:paraId="010C2A93" w14:textId="3B1A5F2E" w:rsidR="00F772F2" w:rsidRPr="00C8631F" w:rsidRDefault="005C165A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16</w:t>
            </w:r>
          </w:p>
        </w:tc>
        <w:tc>
          <w:tcPr>
            <w:tcW w:w="2059" w:type="dxa"/>
            <w:vAlign w:val="center"/>
          </w:tcPr>
          <w:p w14:paraId="4AC9EB32" w14:textId="50D4A4C8" w:rsidR="00F772F2" w:rsidRPr="00C8631F" w:rsidRDefault="005C165A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17</w:t>
            </w:r>
          </w:p>
        </w:tc>
        <w:tc>
          <w:tcPr>
            <w:tcW w:w="2059" w:type="dxa"/>
            <w:vAlign w:val="center"/>
          </w:tcPr>
          <w:p w14:paraId="3F50B3EF" w14:textId="02529785" w:rsidR="00F772F2" w:rsidRPr="00C8631F" w:rsidRDefault="005C165A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18</w:t>
            </w:r>
          </w:p>
        </w:tc>
        <w:tc>
          <w:tcPr>
            <w:tcW w:w="2059" w:type="dxa"/>
            <w:vAlign w:val="center"/>
          </w:tcPr>
          <w:p w14:paraId="1613A3CE" w14:textId="38A49ED4" w:rsidR="00F772F2" w:rsidRPr="00C8631F" w:rsidRDefault="005C165A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19</w:t>
            </w:r>
          </w:p>
        </w:tc>
        <w:tc>
          <w:tcPr>
            <w:tcW w:w="2059" w:type="dxa"/>
            <w:vAlign w:val="center"/>
          </w:tcPr>
          <w:p w14:paraId="0A7FD05C" w14:textId="6BCB84D3" w:rsidR="00F772F2" w:rsidRPr="00C8631F" w:rsidRDefault="005C165A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20</w:t>
            </w:r>
          </w:p>
        </w:tc>
        <w:tc>
          <w:tcPr>
            <w:tcW w:w="2059" w:type="dxa"/>
            <w:vAlign w:val="center"/>
          </w:tcPr>
          <w:p w14:paraId="64690793" w14:textId="447B4B99" w:rsidR="00F772F2" w:rsidRPr="00C8631F" w:rsidRDefault="005C165A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21</w:t>
            </w:r>
          </w:p>
        </w:tc>
        <w:tc>
          <w:tcPr>
            <w:tcW w:w="1948" w:type="dxa"/>
            <w:vAlign w:val="center"/>
          </w:tcPr>
          <w:p w14:paraId="2C548E69" w14:textId="724AE195" w:rsidR="00F772F2" w:rsidRPr="00C8631F" w:rsidRDefault="005C165A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22</w:t>
            </w:r>
          </w:p>
        </w:tc>
      </w:tr>
      <w:tr w:rsidR="00F772F2" w:rsidRPr="00C8631F" w14:paraId="18491512" w14:textId="77777777" w:rsidTr="005C165A">
        <w:trPr>
          <w:trHeight w:hRule="exact" w:val="1152"/>
        </w:trPr>
        <w:tc>
          <w:tcPr>
            <w:tcW w:w="2058" w:type="dxa"/>
          </w:tcPr>
          <w:p w14:paraId="5DB5EDB2" w14:textId="77777777" w:rsidR="00F772F2" w:rsidRPr="00C8631F" w:rsidRDefault="00F772F2" w:rsidP="00F772F2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0E0D3F95" w14:textId="568C1C24" w:rsidR="00F772F2" w:rsidRPr="00C8631F" w:rsidRDefault="00F772F2" w:rsidP="00F772F2">
            <w:pPr>
              <w:spacing w:before="0" w:after="0"/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2D4CDFBE" w14:textId="77777777" w:rsidR="00F772F2" w:rsidRPr="00C8631F" w:rsidRDefault="00F772F2" w:rsidP="00F772F2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793040BB" w14:textId="77777777" w:rsidR="00F772F2" w:rsidRPr="00C8631F" w:rsidRDefault="00F772F2" w:rsidP="00F772F2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4B30356D" w14:textId="77777777" w:rsidR="00F772F2" w:rsidRPr="00C8631F" w:rsidRDefault="00F772F2" w:rsidP="00F772F2">
            <w:pPr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489C7471" w14:textId="77777777" w:rsidR="005C165A" w:rsidRPr="00C8631F" w:rsidRDefault="005C165A" w:rsidP="005C165A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  <w:r w:rsidRPr="00C8631F">
              <w:rPr>
                <w:rFonts w:ascii="Source Sans Pro" w:hAnsi="Source Sans Pro" w:cs="Arial"/>
                <w:szCs w:val="22"/>
              </w:rPr>
              <w:t>PD Day</w:t>
            </w:r>
          </w:p>
          <w:p w14:paraId="137E7B3B" w14:textId="352BEA91" w:rsidR="00F772F2" w:rsidRPr="00C8631F" w:rsidRDefault="005C165A" w:rsidP="005C165A">
            <w:pPr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C8631F">
              <w:rPr>
                <w:rFonts w:ascii="Source Sans Pro" w:hAnsi="Source Sans Pro" w:cs="Arial"/>
                <w:szCs w:val="22"/>
              </w:rPr>
              <w:t>(No Students)</w:t>
            </w:r>
          </w:p>
        </w:tc>
        <w:tc>
          <w:tcPr>
            <w:tcW w:w="1948" w:type="dxa"/>
          </w:tcPr>
          <w:p w14:paraId="764A37BC" w14:textId="77777777" w:rsidR="00F772F2" w:rsidRPr="00C8631F" w:rsidRDefault="00F772F2" w:rsidP="00F772F2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  <w:tr w:rsidR="00F772F2" w:rsidRPr="00C8631F" w14:paraId="0AAB7696" w14:textId="77777777" w:rsidTr="005C165A">
        <w:trPr>
          <w:trHeight w:val="274"/>
        </w:trPr>
        <w:tc>
          <w:tcPr>
            <w:tcW w:w="2058" w:type="dxa"/>
            <w:vAlign w:val="center"/>
          </w:tcPr>
          <w:p w14:paraId="46BA0B10" w14:textId="3007C1D5" w:rsidR="00F772F2" w:rsidRPr="00C8631F" w:rsidRDefault="005C165A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23</w:t>
            </w:r>
          </w:p>
        </w:tc>
        <w:tc>
          <w:tcPr>
            <w:tcW w:w="2059" w:type="dxa"/>
            <w:vAlign w:val="center"/>
          </w:tcPr>
          <w:p w14:paraId="6A472F24" w14:textId="7CA4F03E" w:rsidR="00F772F2" w:rsidRPr="00C8631F" w:rsidRDefault="005C165A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24</w:t>
            </w:r>
          </w:p>
        </w:tc>
        <w:tc>
          <w:tcPr>
            <w:tcW w:w="2059" w:type="dxa"/>
            <w:vAlign w:val="center"/>
          </w:tcPr>
          <w:p w14:paraId="47E8591C" w14:textId="1AF0C8A3" w:rsidR="00F772F2" w:rsidRPr="00C8631F" w:rsidRDefault="005C165A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25</w:t>
            </w:r>
          </w:p>
        </w:tc>
        <w:tc>
          <w:tcPr>
            <w:tcW w:w="2059" w:type="dxa"/>
            <w:vAlign w:val="center"/>
          </w:tcPr>
          <w:p w14:paraId="37AF69A1" w14:textId="780C998C" w:rsidR="00F772F2" w:rsidRPr="00C8631F" w:rsidRDefault="005C165A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26</w:t>
            </w:r>
          </w:p>
        </w:tc>
        <w:tc>
          <w:tcPr>
            <w:tcW w:w="2059" w:type="dxa"/>
            <w:vAlign w:val="center"/>
          </w:tcPr>
          <w:p w14:paraId="5F7412E3" w14:textId="163E3BD2" w:rsidR="00F772F2" w:rsidRPr="00C8631F" w:rsidRDefault="005C165A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27</w:t>
            </w:r>
          </w:p>
        </w:tc>
        <w:tc>
          <w:tcPr>
            <w:tcW w:w="2059" w:type="dxa"/>
            <w:vAlign w:val="center"/>
          </w:tcPr>
          <w:p w14:paraId="030580A9" w14:textId="0687CBAF" w:rsidR="00F772F2" w:rsidRPr="00C8631F" w:rsidRDefault="005C165A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28</w:t>
            </w:r>
          </w:p>
        </w:tc>
        <w:tc>
          <w:tcPr>
            <w:tcW w:w="1948" w:type="dxa"/>
            <w:vAlign w:val="center"/>
          </w:tcPr>
          <w:p w14:paraId="05257FFB" w14:textId="04281B77" w:rsidR="00F772F2" w:rsidRPr="00C8631F" w:rsidRDefault="005C165A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29</w:t>
            </w:r>
          </w:p>
        </w:tc>
      </w:tr>
      <w:tr w:rsidR="001B7FBC" w:rsidRPr="00C8631F" w14:paraId="63D44DF7" w14:textId="77777777" w:rsidTr="005C165A">
        <w:trPr>
          <w:trHeight w:val="432"/>
        </w:trPr>
        <w:tc>
          <w:tcPr>
            <w:tcW w:w="2058" w:type="dxa"/>
          </w:tcPr>
          <w:p w14:paraId="6EF11E04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</w:tcPr>
          <w:p w14:paraId="7492FD71" w14:textId="77777777" w:rsidR="005C165A" w:rsidRPr="00C8631F" w:rsidRDefault="005C165A" w:rsidP="005C165A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  <w:r w:rsidRPr="00C8631F">
              <w:rPr>
                <w:rFonts w:ascii="Source Sans Pro" w:hAnsi="Source Sans Pro" w:cs="Arial"/>
                <w:szCs w:val="22"/>
              </w:rPr>
              <w:t>Victoria Day</w:t>
            </w:r>
          </w:p>
          <w:p w14:paraId="33195F9E" w14:textId="4611DCE6" w:rsidR="001B7FBC" w:rsidRPr="005C165A" w:rsidRDefault="005C165A" w:rsidP="005C165A">
            <w:pPr>
              <w:pStyle w:val="Dates"/>
              <w:jc w:val="center"/>
              <w:rPr>
                <w:rFonts w:ascii="Source Sans Pro" w:hAnsi="Source Sans Pro" w:cs="Arial"/>
                <w:b/>
                <w:color w:val="auto"/>
                <w:sz w:val="18"/>
              </w:rPr>
            </w:pPr>
            <w:r w:rsidRPr="005C165A">
              <w:rPr>
                <w:rFonts w:ascii="Source Sans Pro" w:hAnsi="Source Sans Pro" w:cs="Arial"/>
                <w:color w:val="000000" w:themeColor="text1"/>
                <w:sz w:val="18"/>
              </w:rPr>
              <w:t>(Schools Closed)</w:t>
            </w:r>
          </w:p>
        </w:tc>
        <w:tc>
          <w:tcPr>
            <w:tcW w:w="2059" w:type="dxa"/>
            <w:vMerge w:val="restart"/>
          </w:tcPr>
          <w:p w14:paraId="6F75ED03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  <w:vMerge w:val="restart"/>
          </w:tcPr>
          <w:p w14:paraId="1A128A46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  <w:vMerge w:val="restart"/>
          </w:tcPr>
          <w:p w14:paraId="544F4E69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  <w:vMerge w:val="restart"/>
          </w:tcPr>
          <w:p w14:paraId="017FE7B7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1948" w:type="dxa"/>
            <w:vMerge w:val="restart"/>
          </w:tcPr>
          <w:p w14:paraId="22E91B98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</w:tr>
      <w:tr w:rsidR="001B7FBC" w:rsidRPr="00C8631F" w14:paraId="745DDEFC" w14:textId="77777777" w:rsidTr="005C165A">
        <w:trPr>
          <w:trHeight w:val="274"/>
        </w:trPr>
        <w:tc>
          <w:tcPr>
            <w:tcW w:w="2058" w:type="dxa"/>
            <w:vAlign w:val="center"/>
          </w:tcPr>
          <w:p w14:paraId="62BFE777" w14:textId="7C167CFE" w:rsidR="001B7FBC" w:rsidRPr="00C8631F" w:rsidRDefault="001B7FBC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3</w:t>
            </w:r>
            <w:r w:rsidR="005C165A">
              <w:rPr>
                <w:rFonts w:ascii="Source Sans Pro" w:hAnsi="Source Sans Pro" w:cs="Arial"/>
                <w:b/>
                <w:color w:val="auto"/>
                <w:szCs w:val="22"/>
              </w:rPr>
              <w:t>0</w:t>
            </w:r>
          </w:p>
        </w:tc>
        <w:tc>
          <w:tcPr>
            <w:tcW w:w="2059" w:type="dxa"/>
          </w:tcPr>
          <w:p w14:paraId="771FA395" w14:textId="66EAF7A5" w:rsidR="001B7FBC" w:rsidRPr="00C8631F" w:rsidRDefault="005C165A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31</w:t>
            </w:r>
          </w:p>
        </w:tc>
        <w:tc>
          <w:tcPr>
            <w:tcW w:w="2059" w:type="dxa"/>
            <w:vMerge/>
          </w:tcPr>
          <w:p w14:paraId="13D385CA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  <w:vMerge/>
          </w:tcPr>
          <w:p w14:paraId="34C05732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  <w:vMerge/>
          </w:tcPr>
          <w:p w14:paraId="51DDF793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  <w:vMerge/>
          </w:tcPr>
          <w:p w14:paraId="4B6F9725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1948" w:type="dxa"/>
            <w:vMerge/>
          </w:tcPr>
          <w:p w14:paraId="130650FE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</w:tr>
      <w:tr w:rsidR="001B7FBC" w:rsidRPr="00C8631F" w14:paraId="6BE595D9" w14:textId="77777777" w:rsidTr="005C165A">
        <w:trPr>
          <w:trHeight w:val="432"/>
        </w:trPr>
        <w:tc>
          <w:tcPr>
            <w:tcW w:w="2058" w:type="dxa"/>
          </w:tcPr>
          <w:p w14:paraId="50406B06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</w:tcPr>
          <w:p w14:paraId="52569A39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  <w:vMerge/>
          </w:tcPr>
          <w:p w14:paraId="5F675CC3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  <w:vMerge/>
          </w:tcPr>
          <w:p w14:paraId="1B5E9FCD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  <w:vMerge/>
          </w:tcPr>
          <w:p w14:paraId="182531B9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  <w:vMerge/>
          </w:tcPr>
          <w:p w14:paraId="65F14D2A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1948" w:type="dxa"/>
            <w:vMerge/>
          </w:tcPr>
          <w:p w14:paraId="752A1E9E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</w:tr>
    </w:tbl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AB3CC2" w:rsidRPr="00C8631F" w14:paraId="7E221D73" w14:textId="77777777" w:rsidTr="006866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14:paraId="61B288D0" w14:textId="77777777" w:rsidR="00AB3CC2" w:rsidRPr="00C8631F" w:rsidRDefault="00AB3CC2" w:rsidP="00B54172">
            <w:pPr>
              <w:pStyle w:val="Month"/>
              <w:jc w:val="center"/>
              <w:rPr>
                <w:rFonts w:ascii="Source Sans Pro" w:hAnsi="Source Sans Pro"/>
              </w:rPr>
            </w:pPr>
            <w:r w:rsidRPr="00C8631F">
              <w:rPr>
                <w:rFonts w:ascii="Source Sans Pro" w:hAnsi="Source Sans Pro"/>
                <w:color w:val="FFC61E"/>
              </w:rPr>
              <w:lastRenderedPageBreak/>
              <w:fldChar w:fldCharType="begin"/>
            </w:r>
            <w:r w:rsidRPr="00C8631F">
              <w:rPr>
                <w:rFonts w:ascii="Source Sans Pro" w:hAnsi="Source Sans Pro"/>
                <w:color w:val="FFC61E"/>
              </w:rPr>
              <w:instrText xml:space="preserve"> DOCVARIABLE  MonthStart \@ MMMM \* MERGEFORMAT </w:instrText>
            </w:r>
            <w:r w:rsidRPr="00C8631F">
              <w:rPr>
                <w:rFonts w:ascii="Source Sans Pro" w:hAnsi="Source Sans Pro"/>
                <w:color w:val="FFC61E"/>
              </w:rPr>
              <w:fldChar w:fldCharType="separate"/>
            </w:r>
            <w:r w:rsidRPr="00C8631F">
              <w:rPr>
                <w:rFonts w:ascii="Source Sans Pro" w:hAnsi="Source Sans Pro"/>
                <w:color w:val="FFC61E"/>
              </w:rPr>
              <w:t>June</w:t>
            </w:r>
            <w:r w:rsidRPr="00C8631F">
              <w:rPr>
                <w:rFonts w:ascii="Source Sans Pro" w:hAnsi="Source Sans Pro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14:paraId="19376B75" w14:textId="242A7472" w:rsidR="00AB3CC2" w:rsidRPr="00C8631F" w:rsidRDefault="00735253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C8631F">
              <w:rPr>
                <w:rFonts w:ascii="Source Sans Pro" w:hAnsi="Source Sans Pro"/>
                <w:noProof/>
              </w:rPr>
              <w:drawing>
                <wp:anchor distT="0" distB="0" distL="114300" distR="114300" simplePos="0" relativeHeight="251694080" behindDoc="0" locked="0" layoutInCell="1" allowOverlap="1" wp14:anchorId="3523566C" wp14:editId="27B72AAD">
                  <wp:simplePos x="0" y="0"/>
                  <wp:positionH relativeFrom="margin">
                    <wp:align>center</wp:align>
                  </wp:positionH>
                  <wp:positionV relativeFrom="paragraph">
                    <wp:posOffset>28575</wp:posOffset>
                  </wp:positionV>
                  <wp:extent cx="1383665" cy="138366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54172" w:rsidRPr="00C8631F" w14:paraId="5FA61123" w14:textId="77777777" w:rsidTr="0068660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14:paraId="7DD0BC96" w14:textId="3CBDAD56" w:rsidR="00B54172" w:rsidRPr="00C8631F" w:rsidRDefault="00B54172" w:rsidP="00964094">
            <w:pPr>
              <w:pStyle w:val="Year"/>
              <w:jc w:val="center"/>
              <w:rPr>
                <w:rFonts w:ascii="Source Sans Pro" w:hAnsi="Source Sans Pro"/>
                <w:color w:val="FFC61E"/>
              </w:rPr>
            </w:pPr>
            <w:r w:rsidRPr="00C8631F">
              <w:rPr>
                <w:rFonts w:ascii="Source Sans Pro" w:hAnsi="Source Sans Pro"/>
                <w:color w:val="FFC61E"/>
              </w:rPr>
              <w:fldChar w:fldCharType="begin"/>
            </w:r>
            <w:r w:rsidRPr="00C8631F">
              <w:rPr>
                <w:rFonts w:ascii="Source Sans Pro" w:hAnsi="Source Sans Pro"/>
                <w:color w:val="FFC61E"/>
              </w:rPr>
              <w:instrText xml:space="preserve"> DOCVARIABLE  MonthStart \@  yyyy   \* MERGEFORMAT </w:instrText>
            </w:r>
            <w:r w:rsidRPr="00C8631F">
              <w:rPr>
                <w:rFonts w:ascii="Source Sans Pro" w:hAnsi="Source Sans Pro"/>
                <w:color w:val="FFC61E"/>
              </w:rPr>
              <w:fldChar w:fldCharType="separate"/>
            </w:r>
            <w:r w:rsidRPr="00C8631F">
              <w:rPr>
                <w:rFonts w:ascii="Source Sans Pro" w:hAnsi="Source Sans Pro"/>
                <w:color w:val="FFC61E"/>
              </w:rPr>
              <w:t>202</w:t>
            </w:r>
            <w:r w:rsidRPr="00C8631F">
              <w:rPr>
                <w:rFonts w:ascii="Source Sans Pro" w:hAnsi="Source Sans Pro"/>
                <w:color w:val="FFC61E"/>
              </w:rPr>
              <w:fldChar w:fldCharType="end"/>
            </w:r>
            <w:r w:rsidR="005C165A">
              <w:rPr>
                <w:rFonts w:ascii="Source Sans Pro" w:hAnsi="Source Sans Pro"/>
                <w:color w:val="FFC61E"/>
              </w:rPr>
              <w:t>7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14:paraId="4BDFB16A" w14:textId="77777777" w:rsidR="00B54172" w:rsidRPr="00C8631F" w:rsidRDefault="00B54172" w:rsidP="00B54172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FFC61E"/>
              </w:rPr>
            </w:pPr>
          </w:p>
        </w:tc>
      </w:tr>
    </w:tbl>
    <w:tbl>
      <w:tblPr>
        <w:tblStyle w:val="TableCalendar"/>
        <w:tblW w:w="5000" w:type="pct"/>
        <w:tblBorders>
          <w:insideH w:val="single" w:sz="6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4A26DB" w:rsidRPr="00C8631F" w14:paraId="5C560691" w14:textId="77777777" w:rsidTr="00BF6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Source Sans Pro" w:hAnsi="Source Sans Pro" w:cs="Arial"/>
              <w:b/>
              <w:color w:val="071D49"/>
            </w:rPr>
            <w:id w:val="-408158418"/>
            <w:placeholder>
              <w:docPart w:val="9D0091E55A6042D8B2DD96A8416CD3F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  <w:shd w:val="clear" w:color="auto" w:fill="FFC72C"/>
              </w:tcPr>
              <w:p w14:paraId="00EC5F8F" w14:textId="74E28129" w:rsidR="004A26DB" w:rsidRPr="00C8631F" w:rsidRDefault="004A26DB" w:rsidP="004A26DB">
                <w:pPr>
                  <w:pStyle w:val="Days"/>
                  <w:rPr>
                    <w:rFonts w:ascii="Source Sans Pro" w:hAnsi="Source Sans Pro" w:cs="Arial"/>
                    <w:b/>
                    <w:color w:val="071D49"/>
                  </w:rPr>
                </w:pPr>
                <w:r w:rsidRPr="00C8631F">
                  <w:rPr>
                    <w:rFonts w:ascii="Source Sans Pro" w:hAnsi="Source Sans Pro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5" w:type="dxa"/>
            <w:shd w:val="clear" w:color="auto" w:fill="FFC72C"/>
          </w:tcPr>
          <w:p w14:paraId="071A9D63" w14:textId="2ECE0A6F" w:rsidR="004A26DB" w:rsidRPr="00C8631F" w:rsidRDefault="00EB33A4" w:rsidP="004A26DB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386879545"/>
                <w:placeholder>
                  <w:docPart w:val="6ED9F3F90D734F43971C8A5126DD2FEF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2314876E" w14:textId="75E6417D" w:rsidR="004A26DB" w:rsidRPr="00C8631F" w:rsidRDefault="00EB33A4" w:rsidP="004A26DB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653996098"/>
                <w:placeholder>
                  <w:docPart w:val="A23714A9908B4391A0F35E4E33EA1AED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659C493C" w14:textId="1CCFA23E" w:rsidR="004A26DB" w:rsidRPr="00C8631F" w:rsidRDefault="00EB33A4" w:rsidP="004A26DB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596993232"/>
                <w:placeholder>
                  <w:docPart w:val="F4DABAF078E944C88E281A9558BB01FB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37B262D1" w14:textId="126676C7" w:rsidR="004A26DB" w:rsidRPr="00C8631F" w:rsidRDefault="00EB33A4" w:rsidP="004A26DB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525560786"/>
                <w:placeholder>
                  <w:docPart w:val="0BADF5383CCC4DAC88B2C517671564C2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5185D02E" w14:textId="099FB8E3" w:rsidR="004A26DB" w:rsidRPr="00C8631F" w:rsidRDefault="00EB33A4" w:rsidP="004A26DB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97076990"/>
                <w:placeholder>
                  <w:docPart w:val="C6ABAC529F78497C9EEFF0735B2EFF3D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15904FE7" w14:textId="1F6748D2" w:rsidR="004A26DB" w:rsidRPr="00C8631F" w:rsidRDefault="00EB33A4" w:rsidP="004A26DB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952473859"/>
                <w:placeholder>
                  <w:docPart w:val="75C038FFBD94455BBCFAE587E813CE95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1B7FBC" w:rsidRPr="00C8631F" w14:paraId="5036EAFE" w14:textId="77777777" w:rsidTr="0068660F">
        <w:trPr>
          <w:trHeight w:val="1092"/>
        </w:trPr>
        <w:tc>
          <w:tcPr>
            <w:tcW w:w="14384" w:type="dxa"/>
            <w:gridSpan w:val="7"/>
          </w:tcPr>
          <w:p w14:paraId="6B46C49C" w14:textId="77777777" w:rsidR="001B7FBC" w:rsidRPr="00C8631F" w:rsidRDefault="001B7FBC" w:rsidP="00F772F2">
            <w:pPr>
              <w:pStyle w:val="Dates"/>
              <w:spacing w:line="276" w:lineRule="auto"/>
              <w:jc w:val="left"/>
              <w:rPr>
                <w:rFonts w:ascii="Source Sans Pro" w:hAnsi="Source Sans Pro" w:cs="Arial"/>
                <w:b/>
                <w:color w:val="auto"/>
                <w:sz w:val="18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 w:val="18"/>
                <w:szCs w:val="22"/>
              </w:rPr>
              <w:t>Significant Dates</w:t>
            </w:r>
          </w:p>
          <w:p w14:paraId="14F19002" w14:textId="77777777" w:rsidR="001B7FBC" w:rsidRPr="00C8631F" w:rsidRDefault="001B7FBC" w:rsidP="00F772F2">
            <w:pPr>
              <w:pStyle w:val="Dates"/>
              <w:spacing w:line="276" w:lineRule="auto"/>
              <w:jc w:val="left"/>
              <w:rPr>
                <w:rFonts w:ascii="Source Sans Pro" w:hAnsi="Source Sans Pro" w:cs="Arial"/>
                <w:color w:val="auto"/>
                <w:sz w:val="18"/>
                <w:szCs w:val="22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  <w:szCs w:val="22"/>
              </w:rPr>
              <w:t>June 21 - National Indigenous Peoples Day (Regular Classes Scheduled)</w:t>
            </w:r>
          </w:p>
          <w:p w14:paraId="122E4F9B" w14:textId="1A583577" w:rsidR="001B7FBC" w:rsidRPr="00C8631F" w:rsidRDefault="001B7FBC" w:rsidP="00F772F2">
            <w:pPr>
              <w:pStyle w:val="Dates"/>
              <w:spacing w:line="276" w:lineRule="auto"/>
              <w:jc w:val="left"/>
              <w:rPr>
                <w:rFonts w:ascii="Source Sans Pro" w:hAnsi="Source Sans Pro" w:cs="Arial"/>
                <w:color w:val="auto"/>
                <w:sz w:val="18"/>
                <w:szCs w:val="22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  <w:szCs w:val="22"/>
              </w:rPr>
              <w:t>June 2</w:t>
            </w:r>
            <w:r w:rsidR="001C2C1F">
              <w:rPr>
                <w:rFonts w:ascii="Source Sans Pro" w:hAnsi="Source Sans Pro" w:cs="Arial"/>
                <w:color w:val="auto"/>
                <w:sz w:val="18"/>
                <w:szCs w:val="22"/>
              </w:rPr>
              <w:t>5</w:t>
            </w:r>
            <w:r w:rsidRPr="00C8631F">
              <w:rPr>
                <w:rFonts w:ascii="Source Sans Pro" w:hAnsi="Source Sans Pro" w:cs="Arial"/>
                <w:color w:val="auto"/>
                <w:sz w:val="18"/>
                <w:szCs w:val="22"/>
              </w:rPr>
              <w:t xml:space="preserve"> - Last School Day</w:t>
            </w:r>
          </w:p>
          <w:p w14:paraId="36009A94" w14:textId="2D0DDDED" w:rsidR="001B7FBC" w:rsidRPr="0068660F" w:rsidRDefault="001B7FBC" w:rsidP="0068660F">
            <w:pPr>
              <w:pStyle w:val="Dates"/>
              <w:spacing w:line="276" w:lineRule="auto"/>
              <w:jc w:val="left"/>
              <w:rPr>
                <w:rFonts w:ascii="Source Sans Pro" w:hAnsi="Source Sans Pro" w:cs="Arial"/>
                <w:color w:val="auto"/>
                <w:sz w:val="18"/>
                <w:szCs w:val="22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  <w:szCs w:val="22"/>
              </w:rPr>
              <w:t>June 2</w:t>
            </w:r>
            <w:r w:rsidR="001C2C1F">
              <w:rPr>
                <w:rFonts w:ascii="Source Sans Pro" w:hAnsi="Source Sans Pro" w:cs="Arial"/>
                <w:color w:val="auto"/>
                <w:sz w:val="18"/>
                <w:szCs w:val="22"/>
              </w:rPr>
              <w:t>8</w:t>
            </w:r>
            <w:r w:rsidRPr="00C8631F">
              <w:rPr>
                <w:rFonts w:ascii="Source Sans Pro" w:hAnsi="Source Sans Pro" w:cs="Arial"/>
                <w:color w:val="auto"/>
                <w:sz w:val="18"/>
                <w:szCs w:val="22"/>
              </w:rPr>
              <w:t xml:space="preserve"> &amp; 2</w:t>
            </w:r>
            <w:r w:rsidR="001C2C1F">
              <w:rPr>
                <w:rFonts w:ascii="Source Sans Pro" w:hAnsi="Source Sans Pro" w:cs="Arial"/>
                <w:color w:val="auto"/>
                <w:sz w:val="18"/>
                <w:szCs w:val="22"/>
              </w:rPr>
              <w:t>9</w:t>
            </w:r>
            <w:r w:rsidRPr="00C8631F">
              <w:rPr>
                <w:rFonts w:ascii="Source Sans Pro" w:hAnsi="Source Sans Pro" w:cs="Arial"/>
                <w:color w:val="auto"/>
                <w:sz w:val="18"/>
                <w:szCs w:val="22"/>
              </w:rPr>
              <w:t xml:space="preserve"> - Teacher Workday (No Students)</w:t>
            </w:r>
          </w:p>
        </w:tc>
      </w:tr>
      <w:tr w:rsidR="001C2C1F" w:rsidRPr="00C8631F" w14:paraId="40587C54" w14:textId="77777777" w:rsidTr="009C6CD7">
        <w:trPr>
          <w:trHeight w:val="274"/>
        </w:trPr>
        <w:tc>
          <w:tcPr>
            <w:tcW w:w="4109" w:type="dxa"/>
            <w:gridSpan w:val="2"/>
            <w:vMerge w:val="restart"/>
          </w:tcPr>
          <w:p w14:paraId="29484DE5" w14:textId="07C2FAD5" w:rsidR="001C2C1F" w:rsidRPr="00C8631F" w:rsidRDefault="001C2C1F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2055" w:type="dxa"/>
            <w:vAlign w:val="center"/>
          </w:tcPr>
          <w:p w14:paraId="55E11C16" w14:textId="53A5F547" w:rsidR="001C2C1F" w:rsidRPr="00C8631F" w:rsidRDefault="001C2C1F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</w:t>
            </w:r>
          </w:p>
        </w:tc>
        <w:tc>
          <w:tcPr>
            <w:tcW w:w="2055" w:type="dxa"/>
            <w:vAlign w:val="center"/>
          </w:tcPr>
          <w:p w14:paraId="37FF664A" w14:textId="6F44292F" w:rsidR="001C2C1F" w:rsidRPr="00C8631F" w:rsidRDefault="001C2C1F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</w:t>
            </w:r>
          </w:p>
        </w:tc>
        <w:tc>
          <w:tcPr>
            <w:tcW w:w="2055" w:type="dxa"/>
            <w:vAlign w:val="center"/>
          </w:tcPr>
          <w:p w14:paraId="5C03E6BE" w14:textId="2C8EF65F" w:rsidR="001C2C1F" w:rsidRPr="00C8631F" w:rsidRDefault="001C2C1F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3</w:t>
            </w:r>
          </w:p>
        </w:tc>
        <w:tc>
          <w:tcPr>
            <w:tcW w:w="2055" w:type="dxa"/>
            <w:vAlign w:val="center"/>
          </w:tcPr>
          <w:p w14:paraId="1CB7FA44" w14:textId="0A351C54" w:rsidR="001C2C1F" w:rsidRPr="00C8631F" w:rsidRDefault="001C2C1F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4</w:t>
            </w:r>
          </w:p>
        </w:tc>
        <w:tc>
          <w:tcPr>
            <w:tcW w:w="2055" w:type="dxa"/>
            <w:vAlign w:val="center"/>
          </w:tcPr>
          <w:p w14:paraId="5908C41D" w14:textId="5315B1BE" w:rsidR="001C2C1F" w:rsidRPr="00C8631F" w:rsidRDefault="001C2C1F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5</w:t>
            </w:r>
          </w:p>
        </w:tc>
      </w:tr>
      <w:tr w:rsidR="001C2C1F" w:rsidRPr="00C8631F" w14:paraId="15B72991" w14:textId="77777777" w:rsidTr="009C6CD7">
        <w:trPr>
          <w:trHeight w:hRule="exact" w:val="1152"/>
        </w:trPr>
        <w:tc>
          <w:tcPr>
            <w:tcW w:w="4109" w:type="dxa"/>
            <w:gridSpan w:val="2"/>
            <w:vMerge/>
          </w:tcPr>
          <w:p w14:paraId="17090037" w14:textId="77777777" w:rsidR="001C2C1F" w:rsidRPr="00C8631F" w:rsidRDefault="001C2C1F" w:rsidP="004A26DB">
            <w:pPr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4F5A06E3" w14:textId="77777777" w:rsidR="001C2C1F" w:rsidRPr="00C8631F" w:rsidRDefault="001C2C1F" w:rsidP="004A26DB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4BC70230" w14:textId="77777777" w:rsidR="001C2C1F" w:rsidRPr="00C8631F" w:rsidRDefault="001C2C1F" w:rsidP="004A26DB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2CABCF78" w14:textId="77777777" w:rsidR="001C2C1F" w:rsidRPr="00C8631F" w:rsidRDefault="001C2C1F" w:rsidP="004A26DB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5642F4E0" w14:textId="77777777" w:rsidR="001C2C1F" w:rsidRPr="00C8631F" w:rsidRDefault="001C2C1F" w:rsidP="004A26DB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61B91DC0" w14:textId="77777777" w:rsidR="001C2C1F" w:rsidRPr="00C8631F" w:rsidRDefault="001C2C1F" w:rsidP="004A26DB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  <w:tr w:rsidR="004A26DB" w:rsidRPr="00C8631F" w14:paraId="49523621" w14:textId="77777777" w:rsidTr="0068660F">
        <w:trPr>
          <w:trHeight w:val="274"/>
        </w:trPr>
        <w:tc>
          <w:tcPr>
            <w:tcW w:w="2054" w:type="dxa"/>
            <w:vAlign w:val="center"/>
          </w:tcPr>
          <w:p w14:paraId="2EC258D9" w14:textId="6E19A487" w:rsidR="004A26DB" w:rsidRPr="00C8631F" w:rsidRDefault="001C2C1F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6</w:t>
            </w:r>
          </w:p>
        </w:tc>
        <w:tc>
          <w:tcPr>
            <w:tcW w:w="2055" w:type="dxa"/>
            <w:vAlign w:val="center"/>
          </w:tcPr>
          <w:p w14:paraId="70D74702" w14:textId="1DD092CA" w:rsidR="004A26DB" w:rsidRPr="00C8631F" w:rsidRDefault="001C2C1F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7</w:t>
            </w:r>
          </w:p>
        </w:tc>
        <w:tc>
          <w:tcPr>
            <w:tcW w:w="2055" w:type="dxa"/>
            <w:vAlign w:val="center"/>
          </w:tcPr>
          <w:p w14:paraId="0DCC1130" w14:textId="30BB7A57" w:rsidR="004A26DB" w:rsidRPr="00C8631F" w:rsidRDefault="001C2C1F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8</w:t>
            </w:r>
          </w:p>
        </w:tc>
        <w:tc>
          <w:tcPr>
            <w:tcW w:w="2055" w:type="dxa"/>
            <w:vAlign w:val="center"/>
          </w:tcPr>
          <w:p w14:paraId="68BC22D8" w14:textId="7BE11A93" w:rsidR="004A26DB" w:rsidRPr="00C8631F" w:rsidRDefault="001C2C1F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9</w:t>
            </w:r>
          </w:p>
        </w:tc>
        <w:tc>
          <w:tcPr>
            <w:tcW w:w="2055" w:type="dxa"/>
            <w:vAlign w:val="center"/>
          </w:tcPr>
          <w:p w14:paraId="1491B274" w14:textId="058F40BF" w:rsidR="004A26DB" w:rsidRPr="00C8631F" w:rsidRDefault="001C2C1F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10</w:t>
            </w:r>
          </w:p>
        </w:tc>
        <w:tc>
          <w:tcPr>
            <w:tcW w:w="2055" w:type="dxa"/>
            <w:vAlign w:val="center"/>
          </w:tcPr>
          <w:p w14:paraId="3477DAE4" w14:textId="6997D47D" w:rsidR="004A26DB" w:rsidRPr="00C8631F" w:rsidRDefault="001C2C1F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11</w:t>
            </w:r>
          </w:p>
        </w:tc>
        <w:tc>
          <w:tcPr>
            <w:tcW w:w="2055" w:type="dxa"/>
            <w:vAlign w:val="center"/>
          </w:tcPr>
          <w:p w14:paraId="751532FE" w14:textId="47147874" w:rsidR="004A26DB" w:rsidRPr="00C8631F" w:rsidRDefault="001C2C1F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12</w:t>
            </w:r>
          </w:p>
        </w:tc>
      </w:tr>
      <w:tr w:rsidR="004A26DB" w:rsidRPr="00C8631F" w14:paraId="4F4BE49F" w14:textId="77777777" w:rsidTr="00762892">
        <w:trPr>
          <w:trHeight w:hRule="exact" w:val="1152"/>
        </w:trPr>
        <w:tc>
          <w:tcPr>
            <w:tcW w:w="2054" w:type="dxa"/>
          </w:tcPr>
          <w:p w14:paraId="71F37391" w14:textId="77777777" w:rsidR="004A26DB" w:rsidRPr="00C8631F" w:rsidRDefault="004A26DB" w:rsidP="004A26DB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23A56AE1" w14:textId="77777777" w:rsidR="004A26DB" w:rsidRPr="00C8631F" w:rsidRDefault="004A26DB" w:rsidP="004A26DB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1C01EE1E" w14:textId="77777777" w:rsidR="004A26DB" w:rsidRPr="00C8631F" w:rsidRDefault="004A26DB" w:rsidP="004A26DB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1118A71B" w14:textId="77777777" w:rsidR="004A26DB" w:rsidRPr="00C8631F" w:rsidRDefault="004A26DB" w:rsidP="004A26DB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79CF5EBE" w14:textId="77777777" w:rsidR="004A26DB" w:rsidRPr="00C8631F" w:rsidRDefault="004A26DB" w:rsidP="004A26DB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2372981C" w14:textId="77777777" w:rsidR="004A26DB" w:rsidRPr="00C8631F" w:rsidRDefault="004A26DB" w:rsidP="004A26DB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7E423206" w14:textId="77777777" w:rsidR="004A26DB" w:rsidRPr="00C8631F" w:rsidRDefault="004A26DB" w:rsidP="004A26DB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  <w:p w14:paraId="4C8617CD" w14:textId="77777777" w:rsidR="004A26DB" w:rsidRPr="00C8631F" w:rsidRDefault="004A26DB" w:rsidP="004A26DB">
            <w:pPr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  <w:tr w:rsidR="004A26DB" w:rsidRPr="00C8631F" w14:paraId="03BE6331" w14:textId="77777777" w:rsidTr="0068660F">
        <w:trPr>
          <w:trHeight w:val="274"/>
        </w:trPr>
        <w:tc>
          <w:tcPr>
            <w:tcW w:w="2054" w:type="dxa"/>
            <w:vAlign w:val="center"/>
          </w:tcPr>
          <w:p w14:paraId="2D8E76BD" w14:textId="36293FD6" w:rsidR="004A26DB" w:rsidRPr="00C8631F" w:rsidRDefault="001C2C1F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13</w:t>
            </w:r>
          </w:p>
        </w:tc>
        <w:tc>
          <w:tcPr>
            <w:tcW w:w="2055" w:type="dxa"/>
            <w:vAlign w:val="center"/>
          </w:tcPr>
          <w:p w14:paraId="4D6DF55E" w14:textId="5D72B409" w:rsidR="004A26DB" w:rsidRPr="00C8631F" w:rsidRDefault="001C2C1F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14</w:t>
            </w:r>
          </w:p>
        </w:tc>
        <w:tc>
          <w:tcPr>
            <w:tcW w:w="2055" w:type="dxa"/>
            <w:vAlign w:val="center"/>
          </w:tcPr>
          <w:p w14:paraId="0E6B06A5" w14:textId="7EFC80AE" w:rsidR="004A26DB" w:rsidRPr="00C8631F" w:rsidRDefault="001C2C1F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15</w:t>
            </w:r>
          </w:p>
        </w:tc>
        <w:tc>
          <w:tcPr>
            <w:tcW w:w="2055" w:type="dxa"/>
            <w:vAlign w:val="center"/>
          </w:tcPr>
          <w:p w14:paraId="3AEAA635" w14:textId="2E56461E" w:rsidR="004A26DB" w:rsidRPr="00C8631F" w:rsidRDefault="001C2C1F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16</w:t>
            </w:r>
          </w:p>
        </w:tc>
        <w:tc>
          <w:tcPr>
            <w:tcW w:w="2055" w:type="dxa"/>
            <w:vAlign w:val="center"/>
          </w:tcPr>
          <w:p w14:paraId="56F716EB" w14:textId="6917A04B" w:rsidR="004A26DB" w:rsidRPr="00C8631F" w:rsidRDefault="001C2C1F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17</w:t>
            </w:r>
          </w:p>
        </w:tc>
        <w:tc>
          <w:tcPr>
            <w:tcW w:w="2055" w:type="dxa"/>
            <w:vAlign w:val="center"/>
          </w:tcPr>
          <w:p w14:paraId="60372324" w14:textId="5867FE45" w:rsidR="004A26DB" w:rsidRPr="00C8631F" w:rsidRDefault="001C2C1F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18</w:t>
            </w:r>
          </w:p>
        </w:tc>
        <w:tc>
          <w:tcPr>
            <w:tcW w:w="2055" w:type="dxa"/>
            <w:vAlign w:val="center"/>
          </w:tcPr>
          <w:p w14:paraId="3E4BF9E4" w14:textId="374D7B87" w:rsidR="004A26DB" w:rsidRPr="00C8631F" w:rsidRDefault="001C2C1F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19</w:t>
            </w:r>
          </w:p>
        </w:tc>
      </w:tr>
      <w:tr w:rsidR="004A26DB" w:rsidRPr="00C8631F" w14:paraId="7416257D" w14:textId="77777777" w:rsidTr="00762892">
        <w:trPr>
          <w:trHeight w:hRule="exact" w:val="1152"/>
        </w:trPr>
        <w:tc>
          <w:tcPr>
            <w:tcW w:w="2054" w:type="dxa"/>
          </w:tcPr>
          <w:p w14:paraId="39F00D97" w14:textId="77777777" w:rsidR="004A26DB" w:rsidRPr="00C8631F" w:rsidRDefault="004A26DB" w:rsidP="004A26DB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49463BF0" w14:textId="77777777" w:rsidR="004A26DB" w:rsidRPr="00C8631F" w:rsidRDefault="004A26DB" w:rsidP="004A26DB">
            <w:pPr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2676371D" w14:textId="77777777" w:rsidR="004A26DB" w:rsidRPr="00C8631F" w:rsidRDefault="004A26DB" w:rsidP="004A26DB">
            <w:pPr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202D0D9B" w14:textId="77777777" w:rsidR="004A26DB" w:rsidRPr="00C8631F" w:rsidRDefault="004A26DB" w:rsidP="00EF3E4E">
            <w:pPr>
              <w:contextualSpacing/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7B6FC461" w14:textId="77777777" w:rsidR="004A26DB" w:rsidRPr="00C8631F" w:rsidRDefault="004A26DB" w:rsidP="004A26DB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09CDAB9C" w14:textId="77777777" w:rsidR="004A26DB" w:rsidRPr="00C8631F" w:rsidRDefault="004A26DB" w:rsidP="00F772F2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</w:p>
        </w:tc>
        <w:tc>
          <w:tcPr>
            <w:tcW w:w="2055" w:type="dxa"/>
          </w:tcPr>
          <w:p w14:paraId="323D4894" w14:textId="77777777" w:rsidR="004A26DB" w:rsidRPr="00C8631F" w:rsidRDefault="004A26DB" w:rsidP="004A26DB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  <w:tr w:rsidR="004A26DB" w:rsidRPr="00C8631F" w14:paraId="1C240E5B" w14:textId="77777777" w:rsidTr="0068660F">
        <w:trPr>
          <w:trHeight w:val="274"/>
        </w:trPr>
        <w:tc>
          <w:tcPr>
            <w:tcW w:w="2054" w:type="dxa"/>
            <w:vAlign w:val="center"/>
          </w:tcPr>
          <w:p w14:paraId="10A91071" w14:textId="0F9D52C5" w:rsidR="004A26DB" w:rsidRPr="00C8631F" w:rsidRDefault="001C2C1F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20</w:t>
            </w:r>
          </w:p>
        </w:tc>
        <w:tc>
          <w:tcPr>
            <w:tcW w:w="2055" w:type="dxa"/>
            <w:vAlign w:val="center"/>
          </w:tcPr>
          <w:p w14:paraId="40E88569" w14:textId="524D1FBD" w:rsidR="004A26DB" w:rsidRPr="00C8631F" w:rsidRDefault="001C2C1F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21</w:t>
            </w:r>
          </w:p>
        </w:tc>
        <w:tc>
          <w:tcPr>
            <w:tcW w:w="2055" w:type="dxa"/>
            <w:vAlign w:val="center"/>
          </w:tcPr>
          <w:p w14:paraId="3352D620" w14:textId="5E443C7F" w:rsidR="004A26DB" w:rsidRPr="00C8631F" w:rsidRDefault="001C2C1F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22</w:t>
            </w: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  <w:vAlign w:val="center"/>
          </w:tcPr>
          <w:p w14:paraId="0BED6052" w14:textId="0B864746" w:rsidR="004A26DB" w:rsidRPr="00C8631F" w:rsidRDefault="001C2C1F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23</w:t>
            </w: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  <w:vAlign w:val="center"/>
          </w:tcPr>
          <w:p w14:paraId="2C94E356" w14:textId="6F72A3E2" w:rsidR="004A26DB" w:rsidRPr="00C8631F" w:rsidRDefault="001C2C1F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24</w:t>
            </w:r>
          </w:p>
        </w:tc>
        <w:tc>
          <w:tcPr>
            <w:tcW w:w="2055" w:type="dxa"/>
            <w:vAlign w:val="center"/>
          </w:tcPr>
          <w:p w14:paraId="66E220E6" w14:textId="3A528539" w:rsidR="004A26DB" w:rsidRPr="00C8631F" w:rsidRDefault="001C2C1F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25</w:t>
            </w:r>
          </w:p>
        </w:tc>
        <w:tc>
          <w:tcPr>
            <w:tcW w:w="2055" w:type="dxa"/>
            <w:vAlign w:val="center"/>
          </w:tcPr>
          <w:p w14:paraId="0C14FC69" w14:textId="0347A005" w:rsidR="004A26DB" w:rsidRPr="00C8631F" w:rsidRDefault="001C2C1F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26</w:t>
            </w:r>
          </w:p>
        </w:tc>
      </w:tr>
      <w:tr w:rsidR="001B7FBC" w:rsidRPr="00C8631F" w14:paraId="022FE606" w14:textId="77777777" w:rsidTr="0006393F">
        <w:trPr>
          <w:trHeight w:val="1151"/>
        </w:trPr>
        <w:tc>
          <w:tcPr>
            <w:tcW w:w="2054" w:type="dxa"/>
          </w:tcPr>
          <w:p w14:paraId="063DE862" w14:textId="155AF5B0" w:rsidR="001B7FBC" w:rsidRPr="00C8631F" w:rsidRDefault="001B7FBC" w:rsidP="001C2C1F">
            <w:pPr>
              <w:spacing w:before="0" w:after="0"/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191D3FFE" w14:textId="77777777" w:rsidR="001C2C1F" w:rsidRPr="00C8631F" w:rsidRDefault="001C2C1F" w:rsidP="001C2C1F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  <w:r w:rsidRPr="00C8631F">
              <w:rPr>
                <w:rFonts w:ascii="Source Sans Pro" w:hAnsi="Source Sans Pro" w:cs="Arial"/>
                <w:szCs w:val="22"/>
              </w:rPr>
              <w:t xml:space="preserve">National Indigenous Peoples Day </w:t>
            </w:r>
          </w:p>
          <w:p w14:paraId="1008B067" w14:textId="77777777" w:rsidR="001B7FBC" w:rsidRPr="00C8631F" w:rsidRDefault="001B7FBC" w:rsidP="00F772F2">
            <w:pPr>
              <w:spacing w:before="0" w:after="0"/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386406C2" w14:textId="77777777" w:rsidR="001B7FBC" w:rsidRPr="00C8631F" w:rsidRDefault="001B7FBC" w:rsidP="00F772F2">
            <w:pPr>
              <w:spacing w:before="0" w:after="0"/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706401D0" w14:textId="29A95A92" w:rsidR="001B7FBC" w:rsidRPr="00C8631F" w:rsidRDefault="001B7FBC" w:rsidP="00F772F2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</w:p>
        </w:tc>
        <w:tc>
          <w:tcPr>
            <w:tcW w:w="2055" w:type="dxa"/>
          </w:tcPr>
          <w:p w14:paraId="5758C14C" w14:textId="57A7FB39" w:rsidR="001B7FBC" w:rsidRPr="00C8631F" w:rsidRDefault="001B7FBC" w:rsidP="00F772F2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</w:p>
        </w:tc>
        <w:tc>
          <w:tcPr>
            <w:tcW w:w="2055" w:type="dxa"/>
          </w:tcPr>
          <w:p w14:paraId="2A17B20F" w14:textId="29FC97D0" w:rsidR="001B7FBC" w:rsidRPr="00C8631F" w:rsidRDefault="001C2C1F" w:rsidP="00F772F2">
            <w:pPr>
              <w:spacing w:before="0" w:after="0"/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C8631F">
              <w:rPr>
                <w:rFonts w:ascii="Source Sans Pro" w:hAnsi="Source Sans Pro" w:cs="Arial"/>
                <w:szCs w:val="22"/>
              </w:rPr>
              <w:t>Last School Day</w:t>
            </w:r>
          </w:p>
        </w:tc>
        <w:tc>
          <w:tcPr>
            <w:tcW w:w="2055" w:type="dxa"/>
          </w:tcPr>
          <w:p w14:paraId="6A16A7CA" w14:textId="77777777" w:rsidR="001B7FBC" w:rsidRPr="00C8631F" w:rsidRDefault="001B7FBC" w:rsidP="00F772F2">
            <w:pPr>
              <w:spacing w:before="0" w:after="0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  <w:tr w:rsidR="001C2C1F" w:rsidRPr="00C8631F" w14:paraId="0B9909E8" w14:textId="77777777" w:rsidTr="008C65FB">
        <w:trPr>
          <w:trHeight w:val="274"/>
        </w:trPr>
        <w:tc>
          <w:tcPr>
            <w:tcW w:w="2054" w:type="dxa"/>
            <w:vAlign w:val="center"/>
          </w:tcPr>
          <w:p w14:paraId="02982E67" w14:textId="4F7B68CE" w:rsidR="001C2C1F" w:rsidRPr="00C8631F" w:rsidRDefault="001C2C1F" w:rsidP="0068660F">
            <w:pPr>
              <w:spacing w:before="0" w:after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>
              <w:rPr>
                <w:rFonts w:ascii="Source Sans Pro" w:hAnsi="Source Sans Pro" w:cs="Arial"/>
                <w:b/>
                <w:sz w:val="22"/>
                <w:szCs w:val="22"/>
              </w:rPr>
              <w:t>27</w:t>
            </w:r>
          </w:p>
        </w:tc>
        <w:tc>
          <w:tcPr>
            <w:tcW w:w="2055" w:type="dxa"/>
            <w:vAlign w:val="center"/>
          </w:tcPr>
          <w:p w14:paraId="2338DE11" w14:textId="200E7421" w:rsidR="001C2C1F" w:rsidRPr="00C8631F" w:rsidRDefault="001C2C1F" w:rsidP="0068660F">
            <w:pPr>
              <w:spacing w:before="0" w:after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>
              <w:rPr>
                <w:rFonts w:ascii="Source Sans Pro" w:hAnsi="Source Sans Pro" w:cs="Arial"/>
                <w:b/>
                <w:sz w:val="22"/>
                <w:szCs w:val="22"/>
              </w:rPr>
              <w:t>28</w:t>
            </w:r>
          </w:p>
        </w:tc>
        <w:tc>
          <w:tcPr>
            <w:tcW w:w="2055" w:type="dxa"/>
            <w:vAlign w:val="center"/>
          </w:tcPr>
          <w:p w14:paraId="57AC08F0" w14:textId="5BD6015E" w:rsidR="001C2C1F" w:rsidRPr="00C8631F" w:rsidRDefault="001C2C1F" w:rsidP="0068660F">
            <w:pPr>
              <w:spacing w:before="0" w:after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>
              <w:rPr>
                <w:rFonts w:ascii="Source Sans Pro" w:hAnsi="Source Sans Pro" w:cs="Arial"/>
                <w:b/>
                <w:sz w:val="22"/>
                <w:szCs w:val="22"/>
              </w:rPr>
              <w:t>29</w:t>
            </w:r>
          </w:p>
        </w:tc>
        <w:tc>
          <w:tcPr>
            <w:tcW w:w="2055" w:type="dxa"/>
          </w:tcPr>
          <w:p w14:paraId="7A4843EC" w14:textId="433773A0" w:rsidR="001C2C1F" w:rsidRPr="00C8631F" w:rsidRDefault="001C2C1F" w:rsidP="001C2C1F">
            <w:pPr>
              <w:spacing w:before="0" w:after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>
              <w:rPr>
                <w:rFonts w:ascii="Source Sans Pro" w:hAnsi="Source Sans Pro" w:cs="Arial"/>
                <w:b/>
                <w:sz w:val="22"/>
                <w:szCs w:val="22"/>
              </w:rPr>
              <w:t>30</w:t>
            </w:r>
          </w:p>
        </w:tc>
        <w:tc>
          <w:tcPr>
            <w:tcW w:w="6165" w:type="dxa"/>
            <w:gridSpan w:val="3"/>
            <w:vMerge w:val="restart"/>
          </w:tcPr>
          <w:p w14:paraId="7DDFBE6B" w14:textId="38A05777" w:rsidR="001C2C1F" w:rsidRPr="00C8631F" w:rsidRDefault="001C2C1F" w:rsidP="0068660F">
            <w:pPr>
              <w:spacing w:before="0" w:after="0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  <w:tr w:rsidR="001C2C1F" w:rsidRPr="00C8631F" w14:paraId="1CBC83CA" w14:textId="77777777" w:rsidTr="008C65FB">
        <w:trPr>
          <w:trHeight w:val="1152"/>
        </w:trPr>
        <w:tc>
          <w:tcPr>
            <w:tcW w:w="2054" w:type="dxa"/>
          </w:tcPr>
          <w:p w14:paraId="091DC6A7" w14:textId="77777777" w:rsidR="001C2C1F" w:rsidRPr="00C8631F" w:rsidRDefault="001C2C1F" w:rsidP="001C2C1F">
            <w:pPr>
              <w:spacing w:before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3C452571" w14:textId="77777777" w:rsidR="001C2C1F" w:rsidRPr="00C8631F" w:rsidRDefault="001C2C1F" w:rsidP="001C2C1F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  <w:r w:rsidRPr="00C8631F">
              <w:rPr>
                <w:rFonts w:ascii="Source Sans Pro" w:hAnsi="Source Sans Pro" w:cs="Arial"/>
                <w:szCs w:val="22"/>
              </w:rPr>
              <w:t>Teacher Workday</w:t>
            </w:r>
          </w:p>
          <w:p w14:paraId="565A9F14" w14:textId="43BA4295" w:rsidR="001C2C1F" w:rsidRPr="00C8631F" w:rsidRDefault="001C2C1F" w:rsidP="001C2C1F">
            <w:pPr>
              <w:spacing w:before="0" w:after="0"/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C8631F">
              <w:rPr>
                <w:rFonts w:ascii="Source Sans Pro" w:hAnsi="Source Sans Pro" w:cs="Arial"/>
                <w:szCs w:val="22"/>
              </w:rPr>
              <w:t>(No Students)</w:t>
            </w:r>
          </w:p>
        </w:tc>
        <w:tc>
          <w:tcPr>
            <w:tcW w:w="2055" w:type="dxa"/>
          </w:tcPr>
          <w:p w14:paraId="2F1700F7" w14:textId="77777777" w:rsidR="001C2C1F" w:rsidRPr="00C8631F" w:rsidRDefault="001C2C1F" w:rsidP="001C2C1F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  <w:r w:rsidRPr="00C8631F">
              <w:rPr>
                <w:rFonts w:ascii="Source Sans Pro" w:hAnsi="Source Sans Pro" w:cs="Arial"/>
                <w:szCs w:val="22"/>
              </w:rPr>
              <w:t>Teacher Workday</w:t>
            </w:r>
          </w:p>
          <w:p w14:paraId="6D9594C2" w14:textId="208CD5DB" w:rsidR="001C2C1F" w:rsidRPr="00C8631F" w:rsidRDefault="001C2C1F" w:rsidP="001C2C1F">
            <w:pPr>
              <w:spacing w:before="0" w:after="0"/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C8631F">
              <w:rPr>
                <w:rFonts w:ascii="Source Sans Pro" w:hAnsi="Source Sans Pro" w:cs="Arial"/>
                <w:szCs w:val="22"/>
              </w:rPr>
              <w:t>(No Students)</w:t>
            </w:r>
          </w:p>
        </w:tc>
        <w:tc>
          <w:tcPr>
            <w:tcW w:w="2055" w:type="dxa"/>
          </w:tcPr>
          <w:p w14:paraId="1D4B00D5" w14:textId="77777777" w:rsidR="001C2C1F" w:rsidRPr="00C8631F" w:rsidRDefault="001C2C1F" w:rsidP="001C2C1F">
            <w:pPr>
              <w:spacing w:before="0" w:after="0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6165" w:type="dxa"/>
            <w:gridSpan w:val="3"/>
            <w:vMerge/>
          </w:tcPr>
          <w:p w14:paraId="1E78D628" w14:textId="4ED35AB0" w:rsidR="001C2C1F" w:rsidRPr="00C8631F" w:rsidRDefault="001C2C1F" w:rsidP="001C2C1F">
            <w:pPr>
              <w:spacing w:before="0" w:after="0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</w:tbl>
    <w:p w14:paraId="0718AC43" w14:textId="77777777" w:rsidR="00AB3CC2" w:rsidRPr="00C8631F" w:rsidRDefault="00AB3CC2" w:rsidP="00AB3CC2">
      <w:pPr>
        <w:rPr>
          <w:rFonts w:ascii="Source Sans Pro" w:hAnsi="Source Sans Pro"/>
        </w:rPr>
      </w:pPr>
    </w:p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AB3CC2" w:rsidRPr="00C8631F" w14:paraId="6E5AA7BE" w14:textId="77777777" w:rsidTr="00267B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14:paraId="58952B94" w14:textId="77777777" w:rsidR="00AB3CC2" w:rsidRPr="00C8631F" w:rsidRDefault="00AB3CC2" w:rsidP="00B54172">
            <w:pPr>
              <w:pStyle w:val="Month"/>
              <w:jc w:val="center"/>
              <w:rPr>
                <w:rFonts w:ascii="Source Sans Pro" w:hAnsi="Source Sans Pro"/>
                <w:color w:val="FFC61E"/>
              </w:rPr>
            </w:pPr>
            <w:r w:rsidRPr="00C8631F">
              <w:rPr>
                <w:rFonts w:ascii="Source Sans Pro" w:hAnsi="Source Sans Pro"/>
                <w:color w:val="FFC61E"/>
              </w:rPr>
              <w:fldChar w:fldCharType="begin"/>
            </w:r>
            <w:r w:rsidRPr="00C8631F">
              <w:rPr>
                <w:rFonts w:ascii="Source Sans Pro" w:hAnsi="Source Sans Pro"/>
                <w:color w:val="FFC61E"/>
              </w:rPr>
              <w:instrText xml:space="preserve"> DOCVARIABLE  MonthStart \@ MMMM \* MERGEFORMAT </w:instrText>
            </w:r>
            <w:r w:rsidRPr="00C8631F">
              <w:rPr>
                <w:rFonts w:ascii="Source Sans Pro" w:hAnsi="Source Sans Pro"/>
                <w:color w:val="FFC61E"/>
              </w:rPr>
              <w:fldChar w:fldCharType="separate"/>
            </w:r>
            <w:r w:rsidRPr="00C8631F">
              <w:rPr>
                <w:rFonts w:ascii="Source Sans Pro" w:hAnsi="Source Sans Pro"/>
                <w:color w:val="FFC61E"/>
              </w:rPr>
              <w:t>July</w:t>
            </w:r>
            <w:r w:rsidRPr="00C8631F">
              <w:rPr>
                <w:rFonts w:ascii="Source Sans Pro" w:hAnsi="Source Sans Pro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14:paraId="6DB5B12B" w14:textId="2500DA5B" w:rsidR="00AB3CC2" w:rsidRPr="00C8631F" w:rsidRDefault="00735253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C8631F">
              <w:rPr>
                <w:rFonts w:ascii="Source Sans Pro" w:hAnsi="Source Sans Pro"/>
                <w:noProof/>
              </w:rPr>
              <w:drawing>
                <wp:anchor distT="0" distB="0" distL="114300" distR="114300" simplePos="0" relativeHeight="251695104" behindDoc="0" locked="0" layoutInCell="1" allowOverlap="1" wp14:anchorId="38ED0697" wp14:editId="78229D3A">
                  <wp:simplePos x="0" y="0"/>
                  <wp:positionH relativeFrom="margin">
                    <wp:align>center</wp:align>
                  </wp:positionH>
                  <wp:positionV relativeFrom="paragraph">
                    <wp:posOffset>28575</wp:posOffset>
                  </wp:positionV>
                  <wp:extent cx="1383665" cy="1383665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54172" w:rsidRPr="00C8631F" w14:paraId="05699909" w14:textId="77777777" w:rsidTr="000969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14:paraId="26E21E3C" w14:textId="259119E9" w:rsidR="00B54172" w:rsidRPr="00C8631F" w:rsidRDefault="00144796" w:rsidP="00964094">
            <w:pPr>
              <w:pStyle w:val="Year"/>
              <w:jc w:val="center"/>
              <w:rPr>
                <w:rFonts w:ascii="Source Sans Pro" w:hAnsi="Source Sans Pro"/>
                <w:color w:val="FFC61E"/>
              </w:rPr>
            </w:pPr>
            <w:r w:rsidRPr="00C8631F">
              <w:rPr>
                <w:rFonts w:ascii="Source Sans Pro" w:hAnsi="Source Sans Pro"/>
                <w:color w:val="FFC61E"/>
              </w:rPr>
              <w:t>202</w:t>
            </w:r>
            <w:r w:rsidR="001C2C1F">
              <w:rPr>
                <w:rFonts w:ascii="Source Sans Pro" w:hAnsi="Source Sans Pro"/>
                <w:color w:val="FFC61E"/>
              </w:rPr>
              <w:t>7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14:paraId="4BAEA12A" w14:textId="77777777" w:rsidR="00B54172" w:rsidRPr="00C8631F" w:rsidRDefault="00B54172" w:rsidP="00B54172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FFC61E"/>
              </w:rPr>
            </w:pPr>
          </w:p>
        </w:tc>
      </w:tr>
    </w:tbl>
    <w:tbl>
      <w:tblPr>
        <w:tblStyle w:val="TableCalendar"/>
        <w:tblW w:w="5006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8"/>
        <w:gridCol w:w="2058"/>
        <w:gridCol w:w="2057"/>
        <w:gridCol w:w="2057"/>
        <w:gridCol w:w="2057"/>
        <w:gridCol w:w="2057"/>
        <w:gridCol w:w="2057"/>
      </w:tblGrid>
      <w:tr w:rsidR="004A26DB" w:rsidRPr="00C8631F" w14:paraId="540730AF" w14:textId="77777777" w:rsidTr="006866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Source Sans Pro" w:hAnsi="Source Sans Pro" w:cs="Arial"/>
              <w:b/>
              <w:color w:val="071D49"/>
              <w:szCs w:val="22"/>
            </w:rPr>
            <w:id w:val="-1096396446"/>
            <w:placeholder>
              <w:docPart w:val="546FDAAC9E744C3D9C4CB39B920422C5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8" w:type="dxa"/>
                <w:shd w:val="clear" w:color="auto" w:fill="FFC72C"/>
              </w:tcPr>
              <w:p w14:paraId="3F209A67" w14:textId="3CD69D86" w:rsidR="004A26DB" w:rsidRPr="00C8631F" w:rsidRDefault="004A26DB" w:rsidP="004A26DB">
                <w:pPr>
                  <w:pStyle w:val="Days"/>
                  <w:rPr>
                    <w:rFonts w:ascii="Source Sans Pro" w:hAnsi="Source Sans Pro" w:cs="Arial"/>
                    <w:b/>
                    <w:color w:val="071D49"/>
                    <w:szCs w:val="22"/>
                  </w:rPr>
                </w:pPr>
                <w:r w:rsidRPr="00C8631F">
                  <w:rPr>
                    <w:rFonts w:ascii="Source Sans Pro" w:hAnsi="Source Sans Pro" w:cs="Arial"/>
                    <w:b/>
                    <w:color w:val="071D49"/>
                    <w:szCs w:val="22"/>
                  </w:rPr>
                  <w:t>Sunday</w:t>
                </w:r>
              </w:p>
            </w:tc>
          </w:sdtContent>
        </w:sdt>
        <w:tc>
          <w:tcPr>
            <w:tcW w:w="2058" w:type="dxa"/>
            <w:shd w:val="clear" w:color="auto" w:fill="FFC72C"/>
          </w:tcPr>
          <w:p w14:paraId="60D03ABB" w14:textId="53039A2E" w:rsidR="004A26DB" w:rsidRPr="00C8631F" w:rsidRDefault="00EB33A4" w:rsidP="004A26DB">
            <w:pPr>
              <w:pStyle w:val="Days"/>
              <w:rPr>
                <w:rFonts w:ascii="Source Sans Pro" w:hAnsi="Source Sans Pro" w:cs="Arial"/>
                <w:b/>
                <w:color w:val="071D49"/>
                <w:szCs w:val="22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  <w:szCs w:val="22"/>
                </w:rPr>
                <w:id w:val="1656413973"/>
                <w:placeholder>
                  <w:docPart w:val="B249038E95D748EEAE0205E649387A4C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  <w:szCs w:val="22"/>
                  </w:rPr>
                  <w:t>Monday</w:t>
                </w:r>
              </w:sdtContent>
            </w:sdt>
          </w:p>
        </w:tc>
        <w:tc>
          <w:tcPr>
            <w:tcW w:w="2057" w:type="dxa"/>
            <w:shd w:val="clear" w:color="auto" w:fill="FFC72C"/>
          </w:tcPr>
          <w:p w14:paraId="2F6A058E" w14:textId="7CC637F5" w:rsidR="004A26DB" w:rsidRPr="00C8631F" w:rsidRDefault="00EB33A4" w:rsidP="004A26DB">
            <w:pPr>
              <w:pStyle w:val="Days"/>
              <w:rPr>
                <w:rFonts w:ascii="Source Sans Pro" w:hAnsi="Source Sans Pro" w:cs="Arial"/>
                <w:b/>
                <w:color w:val="071D49"/>
                <w:szCs w:val="22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  <w:szCs w:val="22"/>
                </w:rPr>
                <w:id w:val="-2023612332"/>
                <w:placeholder>
                  <w:docPart w:val="CFF6A450B986428C871B7D2AFCAD4C9B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  <w:szCs w:val="22"/>
                  </w:rPr>
                  <w:t>Tuesday</w:t>
                </w:r>
              </w:sdtContent>
            </w:sdt>
          </w:p>
        </w:tc>
        <w:tc>
          <w:tcPr>
            <w:tcW w:w="2057" w:type="dxa"/>
            <w:shd w:val="clear" w:color="auto" w:fill="FFC72C"/>
          </w:tcPr>
          <w:p w14:paraId="1163E876" w14:textId="1B4D7207" w:rsidR="004A26DB" w:rsidRPr="00C8631F" w:rsidRDefault="00EB33A4" w:rsidP="004A26DB">
            <w:pPr>
              <w:pStyle w:val="Days"/>
              <w:rPr>
                <w:rFonts w:ascii="Source Sans Pro" w:hAnsi="Source Sans Pro" w:cs="Arial"/>
                <w:b/>
                <w:color w:val="071D49"/>
                <w:szCs w:val="22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  <w:szCs w:val="22"/>
                </w:rPr>
                <w:id w:val="1919056665"/>
                <w:placeholder>
                  <w:docPart w:val="90A92A3BF1ED411FAE6DC772B5F16EFB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  <w:szCs w:val="22"/>
                  </w:rPr>
                  <w:t>Wednesday</w:t>
                </w:r>
              </w:sdtContent>
            </w:sdt>
          </w:p>
        </w:tc>
        <w:tc>
          <w:tcPr>
            <w:tcW w:w="2057" w:type="dxa"/>
            <w:shd w:val="clear" w:color="auto" w:fill="FFC72C"/>
          </w:tcPr>
          <w:p w14:paraId="40D9C278" w14:textId="15714EAB" w:rsidR="004A26DB" w:rsidRPr="00C8631F" w:rsidRDefault="00EB33A4" w:rsidP="004A26DB">
            <w:pPr>
              <w:pStyle w:val="Days"/>
              <w:rPr>
                <w:rFonts w:ascii="Source Sans Pro" w:hAnsi="Source Sans Pro" w:cs="Arial"/>
                <w:b/>
                <w:color w:val="071D49"/>
                <w:szCs w:val="22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  <w:szCs w:val="22"/>
                </w:rPr>
                <w:id w:val="-604577497"/>
                <w:placeholder>
                  <w:docPart w:val="C7D2EA0DF28346C4B032A0D813DEC1B5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  <w:szCs w:val="22"/>
                  </w:rPr>
                  <w:t>Thursday</w:t>
                </w:r>
              </w:sdtContent>
            </w:sdt>
          </w:p>
        </w:tc>
        <w:tc>
          <w:tcPr>
            <w:tcW w:w="2057" w:type="dxa"/>
            <w:shd w:val="clear" w:color="auto" w:fill="FFC72C"/>
          </w:tcPr>
          <w:p w14:paraId="7D0659FF" w14:textId="3722AC1A" w:rsidR="004A26DB" w:rsidRPr="00C8631F" w:rsidRDefault="00EB33A4" w:rsidP="004A26DB">
            <w:pPr>
              <w:pStyle w:val="Days"/>
              <w:rPr>
                <w:rFonts w:ascii="Source Sans Pro" w:hAnsi="Source Sans Pro" w:cs="Arial"/>
                <w:b/>
                <w:color w:val="071D49"/>
                <w:szCs w:val="22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  <w:szCs w:val="22"/>
                </w:rPr>
                <w:id w:val="1237743605"/>
                <w:placeholder>
                  <w:docPart w:val="47DE8C66E7EA4265A8E2E4A7DE780474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  <w:szCs w:val="22"/>
                  </w:rPr>
                  <w:t>Friday</w:t>
                </w:r>
              </w:sdtContent>
            </w:sdt>
          </w:p>
        </w:tc>
        <w:tc>
          <w:tcPr>
            <w:tcW w:w="2057" w:type="dxa"/>
            <w:shd w:val="clear" w:color="auto" w:fill="FFC72C"/>
          </w:tcPr>
          <w:p w14:paraId="77B774C2" w14:textId="570ED441" w:rsidR="004A26DB" w:rsidRPr="00C8631F" w:rsidRDefault="00EB33A4" w:rsidP="004A26DB">
            <w:pPr>
              <w:pStyle w:val="Days"/>
              <w:rPr>
                <w:rFonts w:ascii="Source Sans Pro" w:hAnsi="Source Sans Pro" w:cs="Arial"/>
                <w:b/>
                <w:color w:val="071D49"/>
                <w:szCs w:val="22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  <w:szCs w:val="22"/>
                </w:rPr>
                <w:id w:val="1086185706"/>
                <w:placeholder>
                  <w:docPart w:val="ED27160E76BA4E279D6094D2E9BFA5CF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  <w:szCs w:val="22"/>
                  </w:rPr>
                  <w:t>Saturday</w:t>
                </w:r>
              </w:sdtContent>
            </w:sdt>
          </w:p>
        </w:tc>
      </w:tr>
      <w:tr w:rsidR="001C2C1F" w:rsidRPr="00C8631F" w14:paraId="1F44F5CA" w14:textId="77777777" w:rsidTr="00414F46">
        <w:trPr>
          <w:trHeight w:val="274"/>
        </w:trPr>
        <w:tc>
          <w:tcPr>
            <w:tcW w:w="8230" w:type="dxa"/>
            <w:gridSpan w:val="4"/>
            <w:vMerge w:val="restart"/>
          </w:tcPr>
          <w:p w14:paraId="5EB0BA1B" w14:textId="7CA0AE30" w:rsidR="001C2C1F" w:rsidRPr="00C8631F" w:rsidRDefault="001C2C1F" w:rsidP="004A26DB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IF </w:instrText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DocVariable MonthStart \@ dddd </w:instrText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separate"/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instrText>Wednesday</w:instrText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= "Sunday" 1 ""</w:instrText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</w:p>
        </w:tc>
        <w:tc>
          <w:tcPr>
            <w:tcW w:w="2057" w:type="dxa"/>
          </w:tcPr>
          <w:p w14:paraId="3CE096AB" w14:textId="142EAA9C" w:rsidR="001C2C1F" w:rsidRPr="00C8631F" w:rsidRDefault="001C2C1F" w:rsidP="004A26DB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</w:t>
            </w:r>
          </w:p>
        </w:tc>
        <w:tc>
          <w:tcPr>
            <w:tcW w:w="2057" w:type="dxa"/>
          </w:tcPr>
          <w:p w14:paraId="0F00F770" w14:textId="74FD7975" w:rsidR="001C2C1F" w:rsidRPr="00C8631F" w:rsidRDefault="001C2C1F" w:rsidP="004A26DB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</w:t>
            </w:r>
          </w:p>
        </w:tc>
        <w:tc>
          <w:tcPr>
            <w:tcW w:w="2057" w:type="dxa"/>
          </w:tcPr>
          <w:p w14:paraId="33214AF2" w14:textId="3DEB86FD" w:rsidR="001C2C1F" w:rsidRPr="00C8631F" w:rsidRDefault="001C2C1F" w:rsidP="004A26DB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3</w:t>
            </w:r>
          </w:p>
        </w:tc>
      </w:tr>
      <w:tr w:rsidR="001C2C1F" w:rsidRPr="00C8631F" w14:paraId="02DFBD4C" w14:textId="77777777" w:rsidTr="00414F46">
        <w:trPr>
          <w:trHeight w:hRule="exact" w:val="1152"/>
        </w:trPr>
        <w:tc>
          <w:tcPr>
            <w:tcW w:w="8230" w:type="dxa"/>
            <w:gridSpan w:val="4"/>
            <w:vMerge/>
          </w:tcPr>
          <w:p w14:paraId="1F3CD4F4" w14:textId="147A2BA4" w:rsidR="001C2C1F" w:rsidRPr="00C8631F" w:rsidRDefault="001C2C1F" w:rsidP="00852E89">
            <w:pPr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7" w:type="dxa"/>
          </w:tcPr>
          <w:p w14:paraId="7BC25766" w14:textId="7F9BE306" w:rsidR="001C2C1F" w:rsidRPr="00C8631F" w:rsidRDefault="001C2C1F" w:rsidP="00852E89">
            <w:pPr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C8631F">
              <w:rPr>
                <w:rFonts w:ascii="Source Sans Pro" w:hAnsi="Source Sans Pro" w:cs="Arial"/>
                <w:szCs w:val="22"/>
              </w:rPr>
              <w:t>Canada Day</w:t>
            </w:r>
          </w:p>
        </w:tc>
        <w:tc>
          <w:tcPr>
            <w:tcW w:w="2057" w:type="dxa"/>
          </w:tcPr>
          <w:p w14:paraId="699FDE30" w14:textId="77777777" w:rsidR="001C2C1F" w:rsidRPr="00C8631F" w:rsidRDefault="001C2C1F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351BB446" w14:textId="77777777" w:rsidR="001C2C1F" w:rsidRPr="00C8631F" w:rsidRDefault="001C2C1F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  <w:tr w:rsidR="00852E89" w:rsidRPr="00C8631F" w14:paraId="6A6F0160" w14:textId="77777777" w:rsidTr="0068660F">
        <w:trPr>
          <w:trHeight w:val="274"/>
        </w:trPr>
        <w:tc>
          <w:tcPr>
            <w:tcW w:w="2058" w:type="dxa"/>
          </w:tcPr>
          <w:p w14:paraId="5C6DB43F" w14:textId="001BBC47" w:rsidR="00852E89" w:rsidRPr="00C8631F" w:rsidRDefault="001C2C1F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4</w:t>
            </w:r>
          </w:p>
        </w:tc>
        <w:tc>
          <w:tcPr>
            <w:tcW w:w="2058" w:type="dxa"/>
          </w:tcPr>
          <w:p w14:paraId="77A8B219" w14:textId="3E533120" w:rsidR="00852E89" w:rsidRPr="00C8631F" w:rsidRDefault="001C2C1F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5</w:t>
            </w:r>
          </w:p>
        </w:tc>
        <w:tc>
          <w:tcPr>
            <w:tcW w:w="2057" w:type="dxa"/>
          </w:tcPr>
          <w:p w14:paraId="1DC5586E" w14:textId="79CEA207" w:rsidR="00852E89" w:rsidRPr="00C8631F" w:rsidRDefault="001C2C1F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6</w:t>
            </w:r>
          </w:p>
        </w:tc>
        <w:tc>
          <w:tcPr>
            <w:tcW w:w="2057" w:type="dxa"/>
          </w:tcPr>
          <w:p w14:paraId="36DE2471" w14:textId="11C9773F" w:rsidR="00852E89" w:rsidRPr="00C8631F" w:rsidRDefault="001C2C1F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7</w:t>
            </w:r>
          </w:p>
        </w:tc>
        <w:tc>
          <w:tcPr>
            <w:tcW w:w="2057" w:type="dxa"/>
          </w:tcPr>
          <w:p w14:paraId="0328CA89" w14:textId="38F75F6A" w:rsidR="00852E89" w:rsidRPr="00C8631F" w:rsidRDefault="001C2C1F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8</w:t>
            </w:r>
          </w:p>
        </w:tc>
        <w:tc>
          <w:tcPr>
            <w:tcW w:w="2057" w:type="dxa"/>
          </w:tcPr>
          <w:p w14:paraId="4EEEA82F" w14:textId="73A9D831" w:rsidR="00852E89" w:rsidRPr="00C8631F" w:rsidRDefault="001C2C1F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9</w:t>
            </w:r>
          </w:p>
        </w:tc>
        <w:tc>
          <w:tcPr>
            <w:tcW w:w="2057" w:type="dxa"/>
          </w:tcPr>
          <w:p w14:paraId="34B6F8AE" w14:textId="36E5E598" w:rsidR="00852E89" w:rsidRPr="00C8631F" w:rsidRDefault="001C2C1F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10</w:t>
            </w:r>
          </w:p>
        </w:tc>
      </w:tr>
      <w:tr w:rsidR="00852E89" w:rsidRPr="00C8631F" w14:paraId="34DCED82" w14:textId="77777777" w:rsidTr="0068660F">
        <w:trPr>
          <w:trHeight w:hRule="exact" w:val="1152"/>
        </w:trPr>
        <w:tc>
          <w:tcPr>
            <w:tcW w:w="2058" w:type="dxa"/>
          </w:tcPr>
          <w:p w14:paraId="3F94BBBB" w14:textId="158D6701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8" w:type="dxa"/>
          </w:tcPr>
          <w:p w14:paraId="47F2D870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4A6622EB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4B56703B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4E1C5FA0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318D4EF3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151A813E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  <w:tr w:rsidR="00852E89" w:rsidRPr="00C8631F" w14:paraId="2A5A377D" w14:textId="77777777" w:rsidTr="0068660F">
        <w:trPr>
          <w:trHeight w:val="274"/>
        </w:trPr>
        <w:tc>
          <w:tcPr>
            <w:tcW w:w="2058" w:type="dxa"/>
          </w:tcPr>
          <w:p w14:paraId="1A9060BB" w14:textId="156955EE" w:rsidR="00852E89" w:rsidRPr="00C8631F" w:rsidRDefault="001C2C1F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11</w:t>
            </w:r>
          </w:p>
        </w:tc>
        <w:tc>
          <w:tcPr>
            <w:tcW w:w="2058" w:type="dxa"/>
          </w:tcPr>
          <w:p w14:paraId="2FDBAADE" w14:textId="524C8C1C" w:rsidR="00852E89" w:rsidRPr="00C8631F" w:rsidRDefault="001C2C1F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12</w:t>
            </w:r>
          </w:p>
        </w:tc>
        <w:tc>
          <w:tcPr>
            <w:tcW w:w="2057" w:type="dxa"/>
          </w:tcPr>
          <w:p w14:paraId="1936E4B0" w14:textId="67E0C2BB" w:rsidR="00852E89" w:rsidRPr="00C8631F" w:rsidRDefault="001C2C1F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13</w:t>
            </w:r>
          </w:p>
        </w:tc>
        <w:tc>
          <w:tcPr>
            <w:tcW w:w="2057" w:type="dxa"/>
          </w:tcPr>
          <w:p w14:paraId="69EFE5D6" w14:textId="40F33D15" w:rsidR="00852E89" w:rsidRPr="00C8631F" w:rsidRDefault="001C2C1F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14</w:t>
            </w:r>
          </w:p>
        </w:tc>
        <w:tc>
          <w:tcPr>
            <w:tcW w:w="2057" w:type="dxa"/>
          </w:tcPr>
          <w:p w14:paraId="335141E6" w14:textId="5F8692B5" w:rsidR="00852E89" w:rsidRPr="00C8631F" w:rsidRDefault="001C2C1F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15</w:t>
            </w:r>
          </w:p>
        </w:tc>
        <w:tc>
          <w:tcPr>
            <w:tcW w:w="2057" w:type="dxa"/>
          </w:tcPr>
          <w:p w14:paraId="4F59D165" w14:textId="5A60184E" w:rsidR="00852E89" w:rsidRPr="00C8631F" w:rsidRDefault="001C2C1F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16</w:t>
            </w:r>
          </w:p>
        </w:tc>
        <w:tc>
          <w:tcPr>
            <w:tcW w:w="2057" w:type="dxa"/>
          </w:tcPr>
          <w:p w14:paraId="43C2FC6A" w14:textId="3EFA9390" w:rsidR="00852E89" w:rsidRPr="00C8631F" w:rsidRDefault="001C2C1F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17</w:t>
            </w:r>
          </w:p>
        </w:tc>
      </w:tr>
      <w:tr w:rsidR="00852E89" w:rsidRPr="00C8631F" w14:paraId="422863F6" w14:textId="77777777" w:rsidTr="0068660F">
        <w:trPr>
          <w:trHeight w:hRule="exact" w:val="1152"/>
        </w:trPr>
        <w:tc>
          <w:tcPr>
            <w:tcW w:w="2058" w:type="dxa"/>
          </w:tcPr>
          <w:p w14:paraId="620F8D1A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8" w:type="dxa"/>
          </w:tcPr>
          <w:p w14:paraId="09A4FE5B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19BEAFB8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4367E456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03AF7D74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7E6C862E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24649803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  <w:tr w:rsidR="00852E89" w:rsidRPr="00C8631F" w14:paraId="3F4F0AD7" w14:textId="77777777" w:rsidTr="0068660F">
        <w:trPr>
          <w:trHeight w:val="274"/>
        </w:trPr>
        <w:tc>
          <w:tcPr>
            <w:tcW w:w="2058" w:type="dxa"/>
          </w:tcPr>
          <w:p w14:paraId="228FA90A" w14:textId="613E782A" w:rsidR="00852E89" w:rsidRPr="00C8631F" w:rsidRDefault="001C2C1F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18</w:t>
            </w:r>
          </w:p>
        </w:tc>
        <w:tc>
          <w:tcPr>
            <w:tcW w:w="2058" w:type="dxa"/>
          </w:tcPr>
          <w:p w14:paraId="7C54A1D9" w14:textId="672CFCD1" w:rsidR="00852E89" w:rsidRPr="00C8631F" w:rsidRDefault="001C2C1F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19</w:t>
            </w:r>
          </w:p>
        </w:tc>
        <w:tc>
          <w:tcPr>
            <w:tcW w:w="2057" w:type="dxa"/>
          </w:tcPr>
          <w:p w14:paraId="55D1EB08" w14:textId="5AB0F848" w:rsidR="00852E89" w:rsidRPr="00C8631F" w:rsidRDefault="001C2C1F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20</w:t>
            </w:r>
          </w:p>
        </w:tc>
        <w:tc>
          <w:tcPr>
            <w:tcW w:w="2057" w:type="dxa"/>
          </w:tcPr>
          <w:p w14:paraId="71326CA4" w14:textId="3969A969" w:rsidR="00852E89" w:rsidRPr="00C8631F" w:rsidRDefault="001C2C1F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21</w:t>
            </w:r>
          </w:p>
        </w:tc>
        <w:tc>
          <w:tcPr>
            <w:tcW w:w="2057" w:type="dxa"/>
          </w:tcPr>
          <w:p w14:paraId="367ECE82" w14:textId="3276A1C4" w:rsidR="00852E89" w:rsidRPr="00C8631F" w:rsidRDefault="001C2C1F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22</w:t>
            </w:r>
          </w:p>
        </w:tc>
        <w:tc>
          <w:tcPr>
            <w:tcW w:w="2057" w:type="dxa"/>
          </w:tcPr>
          <w:p w14:paraId="39C51FAD" w14:textId="21815A9B" w:rsidR="00852E89" w:rsidRPr="00C8631F" w:rsidRDefault="001C2C1F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23</w:t>
            </w:r>
          </w:p>
        </w:tc>
        <w:tc>
          <w:tcPr>
            <w:tcW w:w="2057" w:type="dxa"/>
          </w:tcPr>
          <w:p w14:paraId="5A5D1081" w14:textId="3781EBC1" w:rsidR="00852E89" w:rsidRPr="00C8631F" w:rsidRDefault="001C2C1F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24</w:t>
            </w:r>
          </w:p>
        </w:tc>
      </w:tr>
      <w:tr w:rsidR="00852E89" w:rsidRPr="00C8631F" w14:paraId="28FE3EE1" w14:textId="77777777" w:rsidTr="0068660F">
        <w:trPr>
          <w:trHeight w:hRule="exact" w:val="1152"/>
        </w:trPr>
        <w:tc>
          <w:tcPr>
            <w:tcW w:w="2058" w:type="dxa"/>
          </w:tcPr>
          <w:p w14:paraId="565FBC1C" w14:textId="1B7A9E1A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8" w:type="dxa"/>
          </w:tcPr>
          <w:p w14:paraId="31C06E7E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3E5B95F7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5A94F56D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1F98487E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3021C0D9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19F00BB8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  <w:tr w:rsidR="0068660F" w:rsidRPr="00C8631F" w14:paraId="18BE5A62" w14:textId="77777777" w:rsidTr="0068660F">
        <w:trPr>
          <w:trHeight w:val="274"/>
        </w:trPr>
        <w:tc>
          <w:tcPr>
            <w:tcW w:w="2058" w:type="dxa"/>
          </w:tcPr>
          <w:p w14:paraId="3CBEF795" w14:textId="5A420AE1" w:rsidR="0068660F" w:rsidRPr="00C8631F" w:rsidRDefault="001C2C1F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25</w:t>
            </w:r>
          </w:p>
        </w:tc>
        <w:tc>
          <w:tcPr>
            <w:tcW w:w="2058" w:type="dxa"/>
          </w:tcPr>
          <w:p w14:paraId="052CF1AA" w14:textId="1ADDF090" w:rsidR="0068660F" w:rsidRPr="00C8631F" w:rsidRDefault="001C2C1F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26</w:t>
            </w:r>
          </w:p>
        </w:tc>
        <w:tc>
          <w:tcPr>
            <w:tcW w:w="2057" w:type="dxa"/>
          </w:tcPr>
          <w:p w14:paraId="283FB4C4" w14:textId="68CED3AC" w:rsidR="0068660F" w:rsidRPr="00C8631F" w:rsidRDefault="001C2C1F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27</w:t>
            </w:r>
          </w:p>
        </w:tc>
        <w:tc>
          <w:tcPr>
            <w:tcW w:w="2057" w:type="dxa"/>
          </w:tcPr>
          <w:p w14:paraId="2F068AE9" w14:textId="389F9AF2" w:rsidR="0068660F" w:rsidRPr="00C8631F" w:rsidRDefault="001C2C1F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28</w:t>
            </w:r>
          </w:p>
        </w:tc>
        <w:tc>
          <w:tcPr>
            <w:tcW w:w="2057" w:type="dxa"/>
          </w:tcPr>
          <w:p w14:paraId="290BDFF7" w14:textId="1821D5D1" w:rsidR="0068660F" w:rsidRPr="00C8631F" w:rsidRDefault="001C2C1F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29</w:t>
            </w:r>
          </w:p>
        </w:tc>
        <w:tc>
          <w:tcPr>
            <w:tcW w:w="2057" w:type="dxa"/>
          </w:tcPr>
          <w:p w14:paraId="479BDFF8" w14:textId="287E369E" w:rsidR="0068660F" w:rsidRPr="00C8631F" w:rsidRDefault="001C2C1F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30</w:t>
            </w:r>
          </w:p>
        </w:tc>
        <w:tc>
          <w:tcPr>
            <w:tcW w:w="2057" w:type="dxa"/>
          </w:tcPr>
          <w:p w14:paraId="41EC13BF" w14:textId="064DBA65" w:rsidR="0068660F" w:rsidRPr="00C8631F" w:rsidRDefault="001C2C1F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>
              <w:rPr>
                <w:rFonts w:ascii="Source Sans Pro" w:hAnsi="Source Sans Pro" w:cs="Arial"/>
                <w:b/>
                <w:color w:val="auto"/>
                <w:szCs w:val="22"/>
              </w:rPr>
              <w:t>31</w:t>
            </w:r>
          </w:p>
        </w:tc>
      </w:tr>
      <w:tr w:rsidR="0068660F" w:rsidRPr="00C8631F" w14:paraId="2CD234D2" w14:textId="77777777" w:rsidTr="0068660F">
        <w:trPr>
          <w:trHeight w:hRule="exact" w:val="1152"/>
        </w:trPr>
        <w:tc>
          <w:tcPr>
            <w:tcW w:w="2058" w:type="dxa"/>
          </w:tcPr>
          <w:p w14:paraId="599E2CD4" w14:textId="77777777" w:rsidR="0068660F" w:rsidRPr="00C8631F" w:rsidRDefault="0068660F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8" w:type="dxa"/>
            <w:tcBorders>
              <w:bottom w:val="single" w:sz="6" w:space="0" w:color="BFBFBF" w:themeColor="background1" w:themeShade="BF"/>
            </w:tcBorders>
          </w:tcPr>
          <w:p w14:paraId="242AA8F1" w14:textId="77777777" w:rsidR="0068660F" w:rsidRPr="00C8631F" w:rsidRDefault="0068660F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139FFCEC" w14:textId="77777777" w:rsidR="0068660F" w:rsidRPr="00C8631F" w:rsidRDefault="0068660F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7BB69544" w14:textId="77777777" w:rsidR="0068660F" w:rsidRPr="00C8631F" w:rsidRDefault="0068660F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  <w:tcBorders>
              <w:bottom w:val="single" w:sz="6" w:space="0" w:color="BFBFBF" w:themeColor="background1" w:themeShade="BF"/>
            </w:tcBorders>
          </w:tcPr>
          <w:p w14:paraId="26894000" w14:textId="77777777" w:rsidR="0068660F" w:rsidRPr="00C8631F" w:rsidRDefault="0068660F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7A6901DC" w14:textId="77777777" w:rsidR="0068660F" w:rsidRPr="00C8631F" w:rsidRDefault="0068660F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2979482A" w14:textId="77777777" w:rsidR="0068660F" w:rsidRPr="00C8631F" w:rsidRDefault="0068660F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</w:tbl>
    <w:p w14:paraId="174133A9" w14:textId="77777777" w:rsidR="001F714F" w:rsidRPr="00F14EC1" w:rsidRDefault="001F714F">
      <w:pPr>
        <w:rPr>
          <w:rFonts w:ascii="Century Gothic" w:hAnsi="Century Gothic"/>
        </w:rPr>
      </w:pPr>
    </w:p>
    <w:sectPr w:rsidR="001F714F" w:rsidRPr="00F14EC1" w:rsidSect="00566A50">
      <w:pgSz w:w="15840" w:h="12240" w:orient="landscape"/>
      <w:pgMar w:top="36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37288" w14:textId="77777777" w:rsidR="00EB33A4" w:rsidRDefault="00EB33A4">
      <w:pPr>
        <w:spacing w:before="0" w:after="0"/>
      </w:pPr>
      <w:r>
        <w:separator/>
      </w:r>
    </w:p>
  </w:endnote>
  <w:endnote w:type="continuationSeparator" w:id="0">
    <w:p w14:paraId="77B81FD7" w14:textId="77777777" w:rsidR="00EB33A4" w:rsidRDefault="00EB33A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8D60A" w14:textId="77777777" w:rsidR="00EB33A4" w:rsidRDefault="00EB33A4">
      <w:pPr>
        <w:spacing w:before="0" w:after="0"/>
      </w:pPr>
      <w:r>
        <w:separator/>
      </w:r>
    </w:p>
  </w:footnote>
  <w:footnote w:type="continuationSeparator" w:id="0">
    <w:p w14:paraId="4646941E" w14:textId="77777777" w:rsidR="00EB33A4" w:rsidRDefault="00EB33A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8/31/2019"/>
    <w:docVar w:name="MonthStart" w:val="8/1/2019"/>
    <w:docVar w:name="ShowDynamicGuides" w:val="1"/>
    <w:docVar w:name="ShowMarginGuides" w:val="0"/>
    <w:docVar w:name="ShowOutlines" w:val="0"/>
    <w:docVar w:name="ShowStaticGuides" w:val="0"/>
  </w:docVars>
  <w:rsids>
    <w:rsidRoot w:val="00A63950"/>
    <w:rsid w:val="00027A07"/>
    <w:rsid w:val="0003279C"/>
    <w:rsid w:val="00034650"/>
    <w:rsid w:val="00045729"/>
    <w:rsid w:val="00056814"/>
    <w:rsid w:val="00064AB4"/>
    <w:rsid w:val="00066FA4"/>
    <w:rsid w:val="0006779F"/>
    <w:rsid w:val="00070345"/>
    <w:rsid w:val="0007507F"/>
    <w:rsid w:val="00080A8E"/>
    <w:rsid w:val="00087FD7"/>
    <w:rsid w:val="0009457B"/>
    <w:rsid w:val="0009695C"/>
    <w:rsid w:val="000A0599"/>
    <w:rsid w:val="000A09A0"/>
    <w:rsid w:val="000A20FE"/>
    <w:rsid w:val="000B120E"/>
    <w:rsid w:val="000C651E"/>
    <w:rsid w:val="000F7B20"/>
    <w:rsid w:val="0011772B"/>
    <w:rsid w:val="00131054"/>
    <w:rsid w:val="00144796"/>
    <w:rsid w:val="00157ABF"/>
    <w:rsid w:val="00177792"/>
    <w:rsid w:val="0018057A"/>
    <w:rsid w:val="0018779C"/>
    <w:rsid w:val="001A03E1"/>
    <w:rsid w:val="001B7FBC"/>
    <w:rsid w:val="001C2C1F"/>
    <w:rsid w:val="001D4C63"/>
    <w:rsid w:val="001F3419"/>
    <w:rsid w:val="001F714F"/>
    <w:rsid w:val="00200A70"/>
    <w:rsid w:val="0024087A"/>
    <w:rsid w:val="002458E2"/>
    <w:rsid w:val="00255E91"/>
    <w:rsid w:val="002576BA"/>
    <w:rsid w:val="00267B12"/>
    <w:rsid w:val="002753C5"/>
    <w:rsid w:val="0027720C"/>
    <w:rsid w:val="00285DD0"/>
    <w:rsid w:val="002A275E"/>
    <w:rsid w:val="002A38A0"/>
    <w:rsid w:val="002B299C"/>
    <w:rsid w:val="002E2E1B"/>
    <w:rsid w:val="002E7CD4"/>
    <w:rsid w:val="002F3405"/>
    <w:rsid w:val="002F6E35"/>
    <w:rsid w:val="00300528"/>
    <w:rsid w:val="0030600C"/>
    <w:rsid w:val="00316245"/>
    <w:rsid w:val="003350EA"/>
    <w:rsid w:val="0036097F"/>
    <w:rsid w:val="0036393F"/>
    <w:rsid w:val="00372E3F"/>
    <w:rsid w:val="00382DCC"/>
    <w:rsid w:val="003A1117"/>
    <w:rsid w:val="003A6C12"/>
    <w:rsid w:val="003B4E77"/>
    <w:rsid w:val="003C03B1"/>
    <w:rsid w:val="003D5831"/>
    <w:rsid w:val="003D7DDA"/>
    <w:rsid w:val="003F0CB0"/>
    <w:rsid w:val="003F3EBA"/>
    <w:rsid w:val="003F7864"/>
    <w:rsid w:val="00403F6B"/>
    <w:rsid w:val="0041300B"/>
    <w:rsid w:val="004151B7"/>
    <w:rsid w:val="00454FED"/>
    <w:rsid w:val="00476B4D"/>
    <w:rsid w:val="00487281"/>
    <w:rsid w:val="004A26DB"/>
    <w:rsid w:val="004B2C86"/>
    <w:rsid w:val="004C1274"/>
    <w:rsid w:val="004C5B17"/>
    <w:rsid w:val="004D1506"/>
    <w:rsid w:val="004D40AB"/>
    <w:rsid w:val="004E4185"/>
    <w:rsid w:val="004F50FC"/>
    <w:rsid w:val="00511B9E"/>
    <w:rsid w:val="00514202"/>
    <w:rsid w:val="00514937"/>
    <w:rsid w:val="00514F80"/>
    <w:rsid w:val="0051655A"/>
    <w:rsid w:val="005512F3"/>
    <w:rsid w:val="005562FE"/>
    <w:rsid w:val="00562906"/>
    <w:rsid w:val="00566A50"/>
    <w:rsid w:val="005678F3"/>
    <w:rsid w:val="005775B3"/>
    <w:rsid w:val="00585760"/>
    <w:rsid w:val="005B7EDB"/>
    <w:rsid w:val="005C1401"/>
    <w:rsid w:val="005C165A"/>
    <w:rsid w:val="005C25B1"/>
    <w:rsid w:val="005D46A7"/>
    <w:rsid w:val="005F5F27"/>
    <w:rsid w:val="0060156C"/>
    <w:rsid w:val="00606208"/>
    <w:rsid w:val="0064231B"/>
    <w:rsid w:val="00671A21"/>
    <w:rsid w:val="006803BF"/>
    <w:rsid w:val="00684D76"/>
    <w:rsid w:val="0068660F"/>
    <w:rsid w:val="006A53FF"/>
    <w:rsid w:val="006A618E"/>
    <w:rsid w:val="006B3FAC"/>
    <w:rsid w:val="006B447B"/>
    <w:rsid w:val="006C5621"/>
    <w:rsid w:val="006D266F"/>
    <w:rsid w:val="006D4090"/>
    <w:rsid w:val="006D4325"/>
    <w:rsid w:val="006F03AB"/>
    <w:rsid w:val="006F58B4"/>
    <w:rsid w:val="007070D5"/>
    <w:rsid w:val="007218C2"/>
    <w:rsid w:val="00722B4B"/>
    <w:rsid w:val="00735253"/>
    <w:rsid w:val="00741888"/>
    <w:rsid w:val="007475A0"/>
    <w:rsid w:val="007564A4"/>
    <w:rsid w:val="00762892"/>
    <w:rsid w:val="007777B1"/>
    <w:rsid w:val="00794452"/>
    <w:rsid w:val="00794BD5"/>
    <w:rsid w:val="007A49F2"/>
    <w:rsid w:val="007C496B"/>
    <w:rsid w:val="007D4C3C"/>
    <w:rsid w:val="00810E19"/>
    <w:rsid w:val="0081772D"/>
    <w:rsid w:val="008352A9"/>
    <w:rsid w:val="00852E89"/>
    <w:rsid w:val="00867353"/>
    <w:rsid w:val="00871B9A"/>
    <w:rsid w:val="00874C9A"/>
    <w:rsid w:val="0088444D"/>
    <w:rsid w:val="0089308E"/>
    <w:rsid w:val="008B2849"/>
    <w:rsid w:val="008B4FD7"/>
    <w:rsid w:val="008C270C"/>
    <w:rsid w:val="008E0051"/>
    <w:rsid w:val="008F36ED"/>
    <w:rsid w:val="008F5EBE"/>
    <w:rsid w:val="009035F5"/>
    <w:rsid w:val="00924B91"/>
    <w:rsid w:val="00932213"/>
    <w:rsid w:val="00944085"/>
    <w:rsid w:val="00946A27"/>
    <w:rsid w:val="00964094"/>
    <w:rsid w:val="00993EC0"/>
    <w:rsid w:val="009A0FFF"/>
    <w:rsid w:val="009B52FA"/>
    <w:rsid w:val="009B7D5D"/>
    <w:rsid w:val="00A322DD"/>
    <w:rsid w:val="00A33084"/>
    <w:rsid w:val="00A4208A"/>
    <w:rsid w:val="00A45010"/>
    <w:rsid w:val="00A4654E"/>
    <w:rsid w:val="00A62FBE"/>
    <w:rsid w:val="00A63950"/>
    <w:rsid w:val="00A6478E"/>
    <w:rsid w:val="00A73BBF"/>
    <w:rsid w:val="00A84CF4"/>
    <w:rsid w:val="00A84DFD"/>
    <w:rsid w:val="00AA353D"/>
    <w:rsid w:val="00AA72A8"/>
    <w:rsid w:val="00AB29FA"/>
    <w:rsid w:val="00AB3CC2"/>
    <w:rsid w:val="00AB4109"/>
    <w:rsid w:val="00AB5168"/>
    <w:rsid w:val="00AC2663"/>
    <w:rsid w:val="00AC6B7F"/>
    <w:rsid w:val="00AE5D06"/>
    <w:rsid w:val="00B04649"/>
    <w:rsid w:val="00B05BEF"/>
    <w:rsid w:val="00B10B98"/>
    <w:rsid w:val="00B25E30"/>
    <w:rsid w:val="00B32B74"/>
    <w:rsid w:val="00B34C81"/>
    <w:rsid w:val="00B5115F"/>
    <w:rsid w:val="00B54172"/>
    <w:rsid w:val="00B70858"/>
    <w:rsid w:val="00B743B0"/>
    <w:rsid w:val="00B8151A"/>
    <w:rsid w:val="00B92463"/>
    <w:rsid w:val="00B938F8"/>
    <w:rsid w:val="00B97691"/>
    <w:rsid w:val="00BB46E7"/>
    <w:rsid w:val="00BB651A"/>
    <w:rsid w:val="00BD39AB"/>
    <w:rsid w:val="00BE7D2A"/>
    <w:rsid w:val="00BF3868"/>
    <w:rsid w:val="00BF655C"/>
    <w:rsid w:val="00C16816"/>
    <w:rsid w:val="00C23FB3"/>
    <w:rsid w:val="00C50A76"/>
    <w:rsid w:val="00C52B56"/>
    <w:rsid w:val="00C53177"/>
    <w:rsid w:val="00C5481F"/>
    <w:rsid w:val="00C71D73"/>
    <w:rsid w:val="00C7735D"/>
    <w:rsid w:val="00C8631F"/>
    <w:rsid w:val="00C9337A"/>
    <w:rsid w:val="00C935D6"/>
    <w:rsid w:val="00CA5E2A"/>
    <w:rsid w:val="00CB1C1C"/>
    <w:rsid w:val="00CC67B6"/>
    <w:rsid w:val="00CD290B"/>
    <w:rsid w:val="00CD3927"/>
    <w:rsid w:val="00CE5DF9"/>
    <w:rsid w:val="00D014E7"/>
    <w:rsid w:val="00D10735"/>
    <w:rsid w:val="00D17693"/>
    <w:rsid w:val="00D26A5D"/>
    <w:rsid w:val="00D26D50"/>
    <w:rsid w:val="00DC202E"/>
    <w:rsid w:val="00DD065E"/>
    <w:rsid w:val="00DE6476"/>
    <w:rsid w:val="00DF051F"/>
    <w:rsid w:val="00DF32DE"/>
    <w:rsid w:val="00E02644"/>
    <w:rsid w:val="00E13A63"/>
    <w:rsid w:val="00E23E74"/>
    <w:rsid w:val="00E35611"/>
    <w:rsid w:val="00E54E11"/>
    <w:rsid w:val="00E66863"/>
    <w:rsid w:val="00E90A97"/>
    <w:rsid w:val="00E96746"/>
    <w:rsid w:val="00EA1691"/>
    <w:rsid w:val="00EA1D3F"/>
    <w:rsid w:val="00EB27CC"/>
    <w:rsid w:val="00EB320B"/>
    <w:rsid w:val="00EB33A4"/>
    <w:rsid w:val="00EC5A34"/>
    <w:rsid w:val="00ED4BE7"/>
    <w:rsid w:val="00EF2622"/>
    <w:rsid w:val="00EF3E4E"/>
    <w:rsid w:val="00F02EC2"/>
    <w:rsid w:val="00F03A1F"/>
    <w:rsid w:val="00F14EC1"/>
    <w:rsid w:val="00F36E88"/>
    <w:rsid w:val="00F407C1"/>
    <w:rsid w:val="00F602B1"/>
    <w:rsid w:val="00F772F2"/>
    <w:rsid w:val="00F7782F"/>
    <w:rsid w:val="00FA21CA"/>
    <w:rsid w:val="00FA621D"/>
    <w:rsid w:val="00FB2587"/>
    <w:rsid w:val="00FB34A9"/>
    <w:rsid w:val="00FB43B2"/>
    <w:rsid w:val="00FB4F64"/>
    <w:rsid w:val="00FE44DD"/>
    <w:rsid w:val="00FF2624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AB3E03"/>
  <w15:docId w15:val="{40CD093B-4E28-4200-91EB-08E7FCFE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99"/>
    <w:rsid w:val="00EF2622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y.tremblay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FA17B151F34E24B3C14B77B0E2E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4242B-7997-46F2-9355-D006D804AD7A}"/>
      </w:docPartPr>
      <w:docPartBody>
        <w:p w:rsidR="009C0C22" w:rsidRDefault="00B146D0">
          <w:pPr>
            <w:pStyle w:val="28FA17B151F34E24B3C14B77B0E2E8E8"/>
          </w:pPr>
          <w:r>
            <w:t>Sunday</w:t>
          </w:r>
        </w:p>
      </w:docPartBody>
    </w:docPart>
    <w:docPart>
      <w:docPartPr>
        <w:name w:val="DCCBBA0C58B44E40B64439A1AD8C0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BF895-D40A-44F9-B0F6-CD959596B131}"/>
      </w:docPartPr>
      <w:docPartBody>
        <w:p w:rsidR="009C0C22" w:rsidRDefault="00B146D0">
          <w:pPr>
            <w:pStyle w:val="DCCBBA0C58B44E40B64439A1AD8C0BFB"/>
          </w:pPr>
          <w:r>
            <w:t>Monday</w:t>
          </w:r>
        </w:p>
      </w:docPartBody>
    </w:docPart>
    <w:docPart>
      <w:docPartPr>
        <w:name w:val="60D73E995B1845B7ABD4A3C89530A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4FB35-A0F2-4E6E-95DD-C927EA6DA802}"/>
      </w:docPartPr>
      <w:docPartBody>
        <w:p w:rsidR="009C0C22" w:rsidRDefault="00B146D0">
          <w:pPr>
            <w:pStyle w:val="60D73E995B1845B7ABD4A3C89530A994"/>
          </w:pPr>
          <w:r>
            <w:t>Tuesday</w:t>
          </w:r>
        </w:p>
      </w:docPartBody>
    </w:docPart>
    <w:docPart>
      <w:docPartPr>
        <w:name w:val="C4B8BA7A31F9482293A16F50739D0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C2435-1868-436E-832D-62A564F8681B}"/>
      </w:docPartPr>
      <w:docPartBody>
        <w:p w:rsidR="009C0C22" w:rsidRDefault="00B146D0">
          <w:pPr>
            <w:pStyle w:val="C4B8BA7A31F9482293A16F50739D09A3"/>
          </w:pPr>
          <w:r>
            <w:t>Wednesday</w:t>
          </w:r>
        </w:p>
      </w:docPartBody>
    </w:docPart>
    <w:docPart>
      <w:docPartPr>
        <w:name w:val="E1FABAF2FD1C49DF93A955158ED1A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90F5C-5692-4BDD-BC72-3A2BCD653165}"/>
      </w:docPartPr>
      <w:docPartBody>
        <w:p w:rsidR="009C0C22" w:rsidRDefault="00B146D0">
          <w:pPr>
            <w:pStyle w:val="E1FABAF2FD1C49DF93A955158ED1AD5E"/>
          </w:pPr>
          <w:r>
            <w:t>Thursday</w:t>
          </w:r>
        </w:p>
      </w:docPartBody>
    </w:docPart>
    <w:docPart>
      <w:docPartPr>
        <w:name w:val="8981E3C171A241C598F2F2F467C4B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2C760-F512-4151-9AC2-531BC418807D}"/>
      </w:docPartPr>
      <w:docPartBody>
        <w:p w:rsidR="009C0C22" w:rsidRDefault="00B146D0">
          <w:pPr>
            <w:pStyle w:val="8981E3C171A241C598F2F2F467C4B04F"/>
          </w:pPr>
          <w:r>
            <w:t>Friday</w:t>
          </w:r>
        </w:p>
      </w:docPartBody>
    </w:docPart>
    <w:docPart>
      <w:docPartPr>
        <w:name w:val="48873DC97B9545429AC812601DEB3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53456-4CA2-43AF-9132-E1997E8C3C92}"/>
      </w:docPartPr>
      <w:docPartBody>
        <w:p w:rsidR="009C0C22" w:rsidRDefault="00B146D0">
          <w:pPr>
            <w:pStyle w:val="48873DC97B9545429AC812601DEB3EBC"/>
          </w:pPr>
          <w:r>
            <w:t>Saturday</w:t>
          </w:r>
        </w:p>
      </w:docPartBody>
    </w:docPart>
    <w:docPart>
      <w:docPartPr>
        <w:name w:val="5077FC731A3346F3842685D17EC99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84BAA-777B-4EFA-9503-B7B312DF42A8}"/>
      </w:docPartPr>
      <w:docPartBody>
        <w:p w:rsidR="009C0C22" w:rsidRDefault="00B146D0" w:rsidP="00B146D0">
          <w:pPr>
            <w:pStyle w:val="5077FC731A3346F3842685D17EC995D3"/>
          </w:pPr>
          <w:r>
            <w:t>Sunday</w:t>
          </w:r>
        </w:p>
      </w:docPartBody>
    </w:docPart>
    <w:docPart>
      <w:docPartPr>
        <w:name w:val="C843F7AC4DE848CE9E54DC6E2AF7C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E9779-1DB7-41FF-9773-72F11B712709}"/>
      </w:docPartPr>
      <w:docPartBody>
        <w:p w:rsidR="009C0C22" w:rsidRDefault="00B146D0" w:rsidP="00B146D0">
          <w:pPr>
            <w:pStyle w:val="C843F7AC4DE848CE9E54DC6E2AF7C473"/>
          </w:pPr>
          <w:r>
            <w:t>Monday</w:t>
          </w:r>
        </w:p>
      </w:docPartBody>
    </w:docPart>
    <w:docPart>
      <w:docPartPr>
        <w:name w:val="657D7BF7C5A441B1805A88BCCDD61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5668B-3A4B-4C72-8699-0B678A4F8ED7}"/>
      </w:docPartPr>
      <w:docPartBody>
        <w:p w:rsidR="009C0C22" w:rsidRDefault="00B146D0" w:rsidP="00B146D0">
          <w:pPr>
            <w:pStyle w:val="657D7BF7C5A441B1805A88BCCDD61601"/>
          </w:pPr>
          <w:r>
            <w:t>Tuesday</w:t>
          </w:r>
        </w:p>
      </w:docPartBody>
    </w:docPart>
    <w:docPart>
      <w:docPartPr>
        <w:name w:val="96C27FF0578A41D49FEAF29CE977A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969BD-B0E8-410C-AD3C-1A6DEBE926DE}"/>
      </w:docPartPr>
      <w:docPartBody>
        <w:p w:rsidR="009C0C22" w:rsidRDefault="00B146D0" w:rsidP="00B146D0">
          <w:pPr>
            <w:pStyle w:val="96C27FF0578A41D49FEAF29CE977A9D6"/>
          </w:pPr>
          <w:r>
            <w:t>Wednesday</w:t>
          </w:r>
        </w:p>
      </w:docPartBody>
    </w:docPart>
    <w:docPart>
      <w:docPartPr>
        <w:name w:val="D1B28210333F4EB4B46F3393FFBC6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DFD3F-E939-41AD-BF7B-84BAA20A8133}"/>
      </w:docPartPr>
      <w:docPartBody>
        <w:p w:rsidR="009C0C22" w:rsidRDefault="00B146D0" w:rsidP="00B146D0">
          <w:pPr>
            <w:pStyle w:val="D1B28210333F4EB4B46F3393FFBC63BE"/>
          </w:pPr>
          <w:r>
            <w:t>Thursday</w:t>
          </w:r>
        </w:p>
      </w:docPartBody>
    </w:docPart>
    <w:docPart>
      <w:docPartPr>
        <w:name w:val="DB4328A25D5A4E3E888B0229E32B1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1D147-894F-4B5D-9808-72FD1F68F971}"/>
      </w:docPartPr>
      <w:docPartBody>
        <w:p w:rsidR="009C0C22" w:rsidRDefault="00B146D0" w:rsidP="00B146D0">
          <w:pPr>
            <w:pStyle w:val="DB4328A25D5A4E3E888B0229E32B1474"/>
          </w:pPr>
          <w:r>
            <w:t>Friday</w:t>
          </w:r>
        </w:p>
      </w:docPartBody>
    </w:docPart>
    <w:docPart>
      <w:docPartPr>
        <w:name w:val="8B991E62F28749258E5AA61ED8B24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8FA97-AFD8-4F37-AF8F-915090A9088F}"/>
      </w:docPartPr>
      <w:docPartBody>
        <w:p w:rsidR="009C0C22" w:rsidRDefault="00B146D0" w:rsidP="00B146D0">
          <w:pPr>
            <w:pStyle w:val="8B991E62F28749258E5AA61ED8B24656"/>
          </w:pPr>
          <w:r>
            <w:t>Saturday</w:t>
          </w:r>
        </w:p>
      </w:docPartBody>
    </w:docPart>
    <w:docPart>
      <w:docPartPr>
        <w:name w:val="FBDEC87C8DE047DDAD4F9954D3808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7152D-E617-4773-AAC1-C02958489C7E}"/>
      </w:docPartPr>
      <w:docPartBody>
        <w:p w:rsidR="009C0C22" w:rsidRDefault="00B146D0" w:rsidP="00B146D0">
          <w:pPr>
            <w:pStyle w:val="FBDEC87C8DE047DDAD4F9954D3808EA1"/>
          </w:pPr>
          <w:r>
            <w:t>Sunday</w:t>
          </w:r>
        </w:p>
      </w:docPartBody>
    </w:docPart>
    <w:docPart>
      <w:docPartPr>
        <w:name w:val="89A8F67BED5B464CB7EE16B6BC733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491F4-0950-44D3-BC9C-FD6C2F6DC2D1}"/>
      </w:docPartPr>
      <w:docPartBody>
        <w:p w:rsidR="009C0C22" w:rsidRDefault="00B146D0" w:rsidP="00B146D0">
          <w:pPr>
            <w:pStyle w:val="89A8F67BED5B464CB7EE16B6BC7334AE"/>
          </w:pPr>
          <w:r>
            <w:t>Monday</w:t>
          </w:r>
        </w:p>
      </w:docPartBody>
    </w:docPart>
    <w:docPart>
      <w:docPartPr>
        <w:name w:val="4EDA2837DC8B4320BE24AB1285201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6BEAD-5B8A-4BAF-B09C-FA904E9ED781}"/>
      </w:docPartPr>
      <w:docPartBody>
        <w:p w:rsidR="009C0C22" w:rsidRDefault="00B146D0" w:rsidP="00B146D0">
          <w:pPr>
            <w:pStyle w:val="4EDA2837DC8B4320BE24AB1285201FA0"/>
          </w:pPr>
          <w:r>
            <w:t>Tuesday</w:t>
          </w:r>
        </w:p>
      </w:docPartBody>
    </w:docPart>
    <w:docPart>
      <w:docPartPr>
        <w:name w:val="EBEEEDD5BFF14BBB93DFBE86A3CA3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D2A61-95EB-4BE0-B600-CC89FAF28F3F}"/>
      </w:docPartPr>
      <w:docPartBody>
        <w:p w:rsidR="009C0C22" w:rsidRDefault="00B146D0" w:rsidP="00B146D0">
          <w:pPr>
            <w:pStyle w:val="EBEEEDD5BFF14BBB93DFBE86A3CA3228"/>
          </w:pPr>
          <w:r>
            <w:t>Wednesday</w:t>
          </w:r>
        </w:p>
      </w:docPartBody>
    </w:docPart>
    <w:docPart>
      <w:docPartPr>
        <w:name w:val="23A976A45B384A1DADC4AC1DF9E03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265A9-B586-44D1-9360-3345919FF487}"/>
      </w:docPartPr>
      <w:docPartBody>
        <w:p w:rsidR="009C0C22" w:rsidRDefault="00B146D0" w:rsidP="00B146D0">
          <w:pPr>
            <w:pStyle w:val="23A976A45B384A1DADC4AC1DF9E035DF"/>
          </w:pPr>
          <w:r>
            <w:t>Thursday</w:t>
          </w:r>
        </w:p>
      </w:docPartBody>
    </w:docPart>
    <w:docPart>
      <w:docPartPr>
        <w:name w:val="3EDA80B43B4B44948BE4055A81F0E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E60CC-CC65-4F7A-B6D8-2204A532999B}"/>
      </w:docPartPr>
      <w:docPartBody>
        <w:p w:rsidR="009C0C22" w:rsidRDefault="00B146D0" w:rsidP="00B146D0">
          <w:pPr>
            <w:pStyle w:val="3EDA80B43B4B44948BE4055A81F0E999"/>
          </w:pPr>
          <w:r>
            <w:t>Friday</w:t>
          </w:r>
        </w:p>
      </w:docPartBody>
    </w:docPart>
    <w:docPart>
      <w:docPartPr>
        <w:name w:val="029F41C2F97B47968778504BADF56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4F5D1-C90C-4772-91A3-62D4DA31B42B}"/>
      </w:docPartPr>
      <w:docPartBody>
        <w:p w:rsidR="009C0C22" w:rsidRDefault="00B146D0" w:rsidP="00B146D0">
          <w:pPr>
            <w:pStyle w:val="029F41C2F97B47968778504BADF56A8E"/>
          </w:pPr>
          <w:r>
            <w:t>Saturday</w:t>
          </w:r>
        </w:p>
      </w:docPartBody>
    </w:docPart>
    <w:docPart>
      <w:docPartPr>
        <w:name w:val="ED1CE8D18D9B4CB6B724EA6D53785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FD738-A94E-4E9B-9152-7A0654CB7B70}"/>
      </w:docPartPr>
      <w:docPartBody>
        <w:p w:rsidR="002F3580" w:rsidRDefault="002F3580" w:rsidP="002F3580">
          <w:r>
            <w:t>Sunday</w:t>
          </w:r>
        </w:p>
      </w:docPartBody>
    </w:docPart>
    <w:docPart>
      <w:docPartPr>
        <w:name w:val="77AA3E61D3CC401C9787788CBB412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089BD-5E12-4C45-B9D2-5F2EFA1ACEEF}"/>
      </w:docPartPr>
      <w:docPartBody>
        <w:p w:rsidR="002F3580" w:rsidRDefault="002F3580" w:rsidP="002F3580">
          <w:r>
            <w:t>Monday</w:t>
          </w:r>
        </w:p>
      </w:docPartBody>
    </w:docPart>
    <w:docPart>
      <w:docPartPr>
        <w:name w:val="BC896534D3C6401E972D4B02F7EF3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E7220-D556-47AB-A619-9AFB85256531}"/>
      </w:docPartPr>
      <w:docPartBody>
        <w:p w:rsidR="002F3580" w:rsidRDefault="002F3580" w:rsidP="002F3580">
          <w:r>
            <w:t>Tuesday</w:t>
          </w:r>
        </w:p>
      </w:docPartBody>
    </w:docPart>
    <w:docPart>
      <w:docPartPr>
        <w:name w:val="F63208929C84427EA2DD03F3B650D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EC73F-EDF0-4F07-BFF5-D0731B264C4E}"/>
      </w:docPartPr>
      <w:docPartBody>
        <w:p w:rsidR="002F3580" w:rsidRDefault="002F3580" w:rsidP="002F3580">
          <w:r>
            <w:t>Wednesday</w:t>
          </w:r>
        </w:p>
      </w:docPartBody>
    </w:docPart>
    <w:docPart>
      <w:docPartPr>
        <w:name w:val="560E9246C11D4F5BB5C298CF75CD2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F99C1-F7F9-4DE0-BC72-30CA7B9F8AAC}"/>
      </w:docPartPr>
      <w:docPartBody>
        <w:p w:rsidR="002F3580" w:rsidRDefault="002F3580" w:rsidP="002F3580">
          <w:r>
            <w:t>Thursday</w:t>
          </w:r>
        </w:p>
      </w:docPartBody>
    </w:docPart>
    <w:docPart>
      <w:docPartPr>
        <w:name w:val="DB48DF32AAB444798AF16C16B2A03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CAA13-8681-4756-BEC3-F8058FBF0A9F}"/>
      </w:docPartPr>
      <w:docPartBody>
        <w:p w:rsidR="002F3580" w:rsidRDefault="002F3580" w:rsidP="002F3580">
          <w:r>
            <w:t>Friday</w:t>
          </w:r>
        </w:p>
      </w:docPartBody>
    </w:docPart>
    <w:docPart>
      <w:docPartPr>
        <w:name w:val="4D941702079F49FBB458E06484190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695BD-4612-4A36-9336-057F31894E42}"/>
      </w:docPartPr>
      <w:docPartBody>
        <w:p w:rsidR="002F3580" w:rsidRDefault="002F3580" w:rsidP="002F3580">
          <w:r>
            <w:t>Saturday</w:t>
          </w:r>
        </w:p>
      </w:docPartBody>
    </w:docPart>
    <w:docPart>
      <w:docPartPr>
        <w:name w:val="3E8F0298C6DD4424B07C3112A768E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C3855-FF99-4C21-8419-A470E62282AB}"/>
      </w:docPartPr>
      <w:docPartBody>
        <w:p w:rsidR="002F3580" w:rsidRDefault="002F3580" w:rsidP="002F3580">
          <w:r>
            <w:t>Sunday</w:t>
          </w:r>
        </w:p>
      </w:docPartBody>
    </w:docPart>
    <w:docPart>
      <w:docPartPr>
        <w:name w:val="398445C017C54214985E820367DA6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98991-8047-4EEC-A270-32AEC6A6F442}"/>
      </w:docPartPr>
      <w:docPartBody>
        <w:p w:rsidR="002F3580" w:rsidRDefault="002F3580" w:rsidP="002F3580">
          <w:r>
            <w:t>Monday</w:t>
          </w:r>
        </w:p>
      </w:docPartBody>
    </w:docPart>
    <w:docPart>
      <w:docPartPr>
        <w:name w:val="C3856CAD135B4F95983941D764730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D16E1-04DA-42B0-B3E3-87106F22B1AC}"/>
      </w:docPartPr>
      <w:docPartBody>
        <w:p w:rsidR="002F3580" w:rsidRDefault="002F3580" w:rsidP="002F3580">
          <w:r>
            <w:t>Tuesday</w:t>
          </w:r>
        </w:p>
      </w:docPartBody>
    </w:docPart>
    <w:docPart>
      <w:docPartPr>
        <w:name w:val="80DAB4583D26429D9F1914007A926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DF160-B4A2-45A7-9CC4-872AF85B660F}"/>
      </w:docPartPr>
      <w:docPartBody>
        <w:p w:rsidR="002F3580" w:rsidRDefault="002F3580" w:rsidP="002F3580">
          <w:r>
            <w:t>Wednesday</w:t>
          </w:r>
        </w:p>
      </w:docPartBody>
    </w:docPart>
    <w:docPart>
      <w:docPartPr>
        <w:name w:val="112E7951D7BF42929875F8890181C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DA820-8923-4CEB-B2C9-0909792ECFFF}"/>
      </w:docPartPr>
      <w:docPartBody>
        <w:p w:rsidR="002F3580" w:rsidRDefault="002F3580" w:rsidP="002F3580">
          <w:r>
            <w:t>Thursday</w:t>
          </w:r>
        </w:p>
      </w:docPartBody>
    </w:docPart>
    <w:docPart>
      <w:docPartPr>
        <w:name w:val="EBBD52302B424063B920C06DE0606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E7046-296B-4621-8F99-AE3D9F188101}"/>
      </w:docPartPr>
      <w:docPartBody>
        <w:p w:rsidR="002F3580" w:rsidRDefault="002F3580" w:rsidP="002F3580">
          <w:r>
            <w:t>Friday</w:t>
          </w:r>
        </w:p>
      </w:docPartBody>
    </w:docPart>
    <w:docPart>
      <w:docPartPr>
        <w:name w:val="D74476C4B59247448C22DA1BCA02A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68332-052A-4DF1-A858-5FDEEEE35631}"/>
      </w:docPartPr>
      <w:docPartBody>
        <w:p w:rsidR="002F3580" w:rsidRDefault="002F3580" w:rsidP="002F3580">
          <w:r>
            <w:t>Saturday</w:t>
          </w:r>
        </w:p>
      </w:docPartBody>
    </w:docPart>
    <w:docPart>
      <w:docPartPr>
        <w:name w:val="EE43D2AAC2F044E3B6000F88AE555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BBC0F-4E52-4E61-8441-8CEE27AB1B00}"/>
      </w:docPartPr>
      <w:docPartBody>
        <w:p w:rsidR="001822FE" w:rsidRDefault="002F3580" w:rsidP="002F3580">
          <w:r>
            <w:t>Sunday</w:t>
          </w:r>
        </w:p>
      </w:docPartBody>
    </w:docPart>
    <w:docPart>
      <w:docPartPr>
        <w:name w:val="F6FEBE83343E4214B7C62CB7CB3AF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0C572-C7C6-4F67-8D24-7F59A2742EEF}"/>
      </w:docPartPr>
      <w:docPartBody>
        <w:p w:rsidR="001822FE" w:rsidRDefault="002F3580" w:rsidP="002F3580">
          <w:r>
            <w:t>Monday</w:t>
          </w:r>
        </w:p>
      </w:docPartBody>
    </w:docPart>
    <w:docPart>
      <w:docPartPr>
        <w:name w:val="16427F7E6ACB4737B10C465B9CB14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B12-AB2A-45B6-8C20-1E7E765DE222}"/>
      </w:docPartPr>
      <w:docPartBody>
        <w:p w:rsidR="001822FE" w:rsidRDefault="002F3580" w:rsidP="002F3580">
          <w:r>
            <w:t>Tuesday</w:t>
          </w:r>
        </w:p>
      </w:docPartBody>
    </w:docPart>
    <w:docPart>
      <w:docPartPr>
        <w:name w:val="90545A7AD8D443AC9C210D6D84A75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0B8FF-A761-46AA-9D5C-66889C7E285D}"/>
      </w:docPartPr>
      <w:docPartBody>
        <w:p w:rsidR="001822FE" w:rsidRDefault="002F3580" w:rsidP="002F3580">
          <w:r>
            <w:t>Wednesday</w:t>
          </w:r>
        </w:p>
      </w:docPartBody>
    </w:docPart>
    <w:docPart>
      <w:docPartPr>
        <w:name w:val="578B1CA6920E42CCADD6185ED42C8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BBF1D-88E3-45F5-8324-7A183E98034F}"/>
      </w:docPartPr>
      <w:docPartBody>
        <w:p w:rsidR="001822FE" w:rsidRDefault="002F3580" w:rsidP="002F3580">
          <w:r>
            <w:t>Thursday</w:t>
          </w:r>
        </w:p>
      </w:docPartBody>
    </w:docPart>
    <w:docPart>
      <w:docPartPr>
        <w:name w:val="23DC53F973694B918410FC9F2A489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40B2A-8C58-4FF7-861E-EB919510F3C0}"/>
      </w:docPartPr>
      <w:docPartBody>
        <w:p w:rsidR="001822FE" w:rsidRDefault="002F3580" w:rsidP="002F3580">
          <w:r>
            <w:t>Friday</w:t>
          </w:r>
        </w:p>
      </w:docPartBody>
    </w:docPart>
    <w:docPart>
      <w:docPartPr>
        <w:name w:val="70A36F4B409A4B5B91DCD7888558D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DCA3A-F35F-47EA-9DD0-2FDBE1C81C13}"/>
      </w:docPartPr>
      <w:docPartBody>
        <w:p w:rsidR="001822FE" w:rsidRDefault="002F3580" w:rsidP="002F3580">
          <w:r>
            <w:t>Saturday</w:t>
          </w:r>
        </w:p>
      </w:docPartBody>
    </w:docPart>
    <w:docPart>
      <w:docPartPr>
        <w:name w:val="AB6D05318430464D99D6D78E8AA5E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C50F2-3472-4F20-8865-8DBDB1C788DD}"/>
      </w:docPartPr>
      <w:docPartBody>
        <w:p w:rsidR="001822FE" w:rsidRDefault="002F3580" w:rsidP="002F3580">
          <w:r>
            <w:t>Sunday</w:t>
          </w:r>
        </w:p>
      </w:docPartBody>
    </w:docPart>
    <w:docPart>
      <w:docPartPr>
        <w:name w:val="586BB563083A47D5A7B047D230E88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3F06C-7284-4D10-ABD4-BB924E201850}"/>
      </w:docPartPr>
      <w:docPartBody>
        <w:p w:rsidR="001822FE" w:rsidRDefault="002F3580" w:rsidP="002F3580">
          <w:r>
            <w:t>Monday</w:t>
          </w:r>
        </w:p>
      </w:docPartBody>
    </w:docPart>
    <w:docPart>
      <w:docPartPr>
        <w:name w:val="EE46064326E44034BF65B6EE3BA34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0B2DC-3D27-4AA1-96DC-C1FB7337050E}"/>
      </w:docPartPr>
      <w:docPartBody>
        <w:p w:rsidR="001822FE" w:rsidRDefault="002F3580" w:rsidP="002F3580">
          <w:r>
            <w:t>Tuesday</w:t>
          </w:r>
        </w:p>
      </w:docPartBody>
    </w:docPart>
    <w:docPart>
      <w:docPartPr>
        <w:name w:val="01073C15754C46C3AAEC74558C891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01C5C-FA6C-4394-A105-B0B797B41549}"/>
      </w:docPartPr>
      <w:docPartBody>
        <w:p w:rsidR="001822FE" w:rsidRDefault="002F3580" w:rsidP="002F3580">
          <w:r>
            <w:t>Wednesday</w:t>
          </w:r>
        </w:p>
      </w:docPartBody>
    </w:docPart>
    <w:docPart>
      <w:docPartPr>
        <w:name w:val="5A597B94C60E4CDCA2637C113F231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DEF9B-4B78-49AC-A099-A10D148C58C8}"/>
      </w:docPartPr>
      <w:docPartBody>
        <w:p w:rsidR="001822FE" w:rsidRDefault="002F3580" w:rsidP="002F3580">
          <w:r>
            <w:t>Thursday</w:t>
          </w:r>
        </w:p>
      </w:docPartBody>
    </w:docPart>
    <w:docPart>
      <w:docPartPr>
        <w:name w:val="78F032021477425C8E1BE198545EF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35490-14BC-46CB-8BB0-038926F1E982}"/>
      </w:docPartPr>
      <w:docPartBody>
        <w:p w:rsidR="001822FE" w:rsidRDefault="002F3580" w:rsidP="002F3580">
          <w:r>
            <w:t>Friday</w:t>
          </w:r>
        </w:p>
      </w:docPartBody>
    </w:docPart>
    <w:docPart>
      <w:docPartPr>
        <w:name w:val="F277C1AFE32B467FA096670165581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D52FD-3C38-404A-94FA-3CD93DF45965}"/>
      </w:docPartPr>
      <w:docPartBody>
        <w:p w:rsidR="001822FE" w:rsidRDefault="002F3580" w:rsidP="002F3580">
          <w:r>
            <w:t>Saturday</w:t>
          </w:r>
        </w:p>
      </w:docPartBody>
    </w:docPart>
    <w:docPart>
      <w:docPartPr>
        <w:name w:val="E7B20FA9146F4F8783AE8A4B07A76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67833-DFE9-434B-8E91-59E93B72D379}"/>
      </w:docPartPr>
      <w:docPartBody>
        <w:p w:rsidR="001822FE" w:rsidRDefault="002F3580" w:rsidP="002F3580">
          <w:r>
            <w:t>Sunday</w:t>
          </w:r>
        </w:p>
      </w:docPartBody>
    </w:docPart>
    <w:docPart>
      <w:docPartPr>
        <w:name w:val="07039B1002524C4989F7B1F0CEF8C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46ACF-F69F-43D0-914D-4983BEFBD5E3}"/>
      </w:docPartPr>
      <w:docPartBody>
        <w:p w:rsidR="001822FE" w:rsidRDefault="002F3580" w:rsidP="002F3580">
          <w:r>
            <w:t>Monday</w:t>
          </w:r>
        </w:p>
      </w:docPartBody>
    </w:docPart>
    <w:docPart>
      <w:docPartPr>
        <w:name w:val="25A0D67F01A348568F49726A64971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8149D-6B0D-4B2F-BF70-F2F037A9043A}"/>
      </w:docPartPr>
      <w:docPartBody>
        <w:p w:rsidR="001822FE" w:rsidRDefault="002F3580" w:rsidP="002F3580">
          <w:r>
            <w:t>Tuesday</w:t>
          </w:r>
        </w:p>
      </w:docPartBody>
    </w:docPart>
    <w:docPart>
      <w:docPartPr>
        <w:name w:val="A13A094266E342DB9DE15AEAAFBF4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C3E4A-87EF-4AF0-B20B-F216A8D99C58}"/>
      </w:docPartPr>
      <w:docPartBody>
        <w:p w:rsidR="001822FE" w:rsidRDefault="002F3580" w:rsidP="002F3580">
          <w:r>
            <w:t>Wednesday</w:t>
          </w:r>
        </w:p>
      </w:docPartBody>
    </w:docPart>
    <w:docPart>
      <w:docPartPr>
        <w:name w:val="DC2CF5FE33E441A1B5AB523205603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82FC0-B870-4650-85B0-EEB1E5D04E40}"/>
      </w:docPartPr>
      <w:docPartBody>
        <w:p w:rsidR="001822FE" w:rsidRDefault="002F3580" w:rsidP="002F3580">
          <w:r>
            <w:t>Thursday</w:t>
          </w:r>
        </w:p>
      </w:docPartBody>
    </w:docPart>
    <w:docPart>
      <w:docPartPr>
        <w:name w:val="8778319A682F4415B03CDF7B6E412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D8996-243E-4CDE-B8CB-6A799C6F29B9}"/>
      </w:docPartPr>
      <w:docPartBody>
        <w:p w:rsidR="001822FE" w:rsidRDefault="002F3580" w:rsidP="002F3580">
          <w:r>
            <w:t>Friday</w:t>
          </w:r>
        </w:p>
      </w:docPartBody>
    </w:docPart>
    <w:docPart>
      <w:docPartPr>
        <w:name w:val="7A27DF1B056D444E8114272967E77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4DBAD-9F3F-49BF-B6FA-F30610027B9A}"/>
      </w:docPartPr>
      <w:docPartBody>
        <w:p w:rsidR="001822FE" w:rsidRDefault="002F3580" w:rsidP="002F3580">
          <w:r>
            <w:t>Saturday</w:t>
          </w:r>
        </w:p>
      </w:docPartBody>
    </w:docPart>
    <w:docPart>
      <w:docPartPr>
        <w:name w:val="A07258F1F5C6484FAF164DC0E4471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982EF-0423-42E2-BA3C-4ED32A76B6EA}"/>
      </w:docPartPr>
      <w:docPartBody>
        <w:p w:rsidR="001822FE" w:rsidRDefault="002F3580" w:rsidP="002F3580">
          <w:r>
            <w:t>Sunday</w:t>
          </w:r>
        </w:p>
      </w:docPartBody>
    </w:docPart>
    <w:docPart>
      <w:docPartPr>
        <w:name w:val="28C0A0240E9E4753B2D73D4F49699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EF8E4-2068-40C8-B2AE-748D43E79987}"/>
      </w:docPartPr>
      <w:docPartBody>
        <w:p w:rsidR="001822FE" w:rsidRDefault="002F3580" w:rsidP="002F3580">
          <w:r>
            <w:t>Monday</w:t>
          </w:r>
        </w:p>
      </w:docPartBody>
    </w:docPart>
    <w:docPart>
      <w:docPartPr>
        <w:name w:val="FF4C8775128445B9B4A2816C9A440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F6F68-9678-405D-9FB8-81372BFAD935}"/>
      </w:docPartPr>
      <w:docPartBody>
        <w:p w:rsidR="001822FE" w:rsidRDefault="002F3580" w:rsidP="002F3580">
          <w:r>
            <w:t>Tuesday</w:t>
          </w:r>
        </w:p>
      </w:docPartBody>
    </w:docPart>
    <w:docPart>
      <w:docPartPr>
        <w:name w:val="B0A347CE558545A2AB5439EB7C421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FF610-D174-4290-9A56-96B00CF34174}"/>
      </w:docPartPr>
      <w:docPartBody>
        <w:p w:rsidR="001822FE" w:rsidRDefault="002F3580" w:rsidP="002F3580">
          <w:r>
            <w:t>Wednesday</w:t>
          </w:r>
        </w:p>
      </w:docPartBody>
    </w:docPart>
    <w:docPart>
      <w:docPartPr>
        <w:name w:val="3B28D7FA241748AB8ADF67C16A2D8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5231A-3C6C-4FC1-BF14-E515794A7245}"/>
      </w:docPartPr>
      <w:docPartBody>
        <w:p w:rsidR="001822FE" w:rsidRDefault="002F3580" w:rsidP="002F3580">
          <w:r>
            <w:t>Thursday</w:t>
          </w:r>
        </w:p>
      </w:docPartBody>
    </w:docPart>
    <w:docPart>
      <w:docPartPr>
        <w:name w:val="778296EFC00E4909A4A2FDC1660D8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3191A-3A03-4A4C-8F53-6A40E5AF24D3}"/>
      </w:docPartPr>
      <w:docPartBody>
        <w:p w:rsidR="001822FE" w:rsidRDefault="002F3580" w:rsidP="002F3580">
          <w:r>
            <w:t>Friday</w:t>
          </w:r>
        </w:p>
      </w:docPartBody>
    </w:docPart>
    <w:docPart>
      <w:docPartPr>
        <w:name w:val="9C76CF75D5244F24BA4BF3397B002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CF850-8C09-4578-B758-C7F0FA71065A}"/>
      </w:docPartPr>
      <w:docPartBody>
        <w:p w:rsidR="001822FE" w:rsidRDefault="002F3580" w:rsidP="002F3580">
          <w:r>
            <w:t>Saturday</w:t>
          </w:r>
        </w:p>
      </w:docPartBody>
    </w:docPart>
    <w:docPart>
      <w:docPartPr>
        <w:name w:val="24748ED29BBF474CB96431A19148B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C816B-33B4-4780-ACB7-E39D0209C7DF}"/>
      </w:docPartPr>
      <w:docPartBody>
        <w:p w:rsidR="001822FE" w:rsidRDefault="002F3580" w:rsidP="002F3580">
          <w:r>
            <w:t>Sunday</w:t>
          </w:r>
        </w:p>
      </w:docPartBody>
    </w:docPart>
    <w:docPart>
      <w:docPartPr>
        <w:name w:val="B647D363E6EE454BBDB72A627A797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A360A-2C65-420E-B8C7-17BC471E3C02}"/>
      </w:docPartPr>
      <w:docPartBody>
        <w:p w:rsidR="001822FE" w:rsidRDefault="002F3580" w:rsidP="002F3580">
          <w:r>
            <w:t>Monday</w:t>
          </w:r>
        </w:p>
      </w:docPartBody>
    </w:docPart>
    <w:docPart>
      <w:docPartPr>
        <w:name w:val="487FC67FE5D04D1B8715C3991BFF6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9CCA0-6D19-4445-9AA7-234B387CFFEE}"/>
      </w:docPartPr>
      <w:docPartBody>
        <w:p w:rsidR="001822FE" w:rsidRDefault="002F3580" w:rsidP="002F3580">
          <w:r>
            <w:t>Tuesday</w:t>
          </w:r>
        </w:p>
      </w:docPartBody>
    </w:docPart>
    <w:docPart>
      <w:docPartPr>
        <w:name w:val="5F0454F3655449EAADC39F268757D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098E8-621B-49ED-AF44-4D41C0C7EEE2}"/>
      </w:docPartPr>
      <w:docPartBody>
        <w:p w:rsidR="001822FE" w:rsidRDefault="002F3580" w:rsidP="002F3580">
          <w:r>
            <w:t>Friday</w:t>
          </w:r>
        </w:p>
      </w:docPartBody>
    </w:docPart>
    <w:docPart>
      <w:docPartPr>
        <w:name w:val="8140C324E9D24610AD45A01888686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12A27-15DB-4D13-A950-8E5BD414FB48}"/>
      </w:docPartPr>
      <w:docPartBody>
        <w:p w:rsidR="001822FE" w:rsidRDefault="002F3580" w:rsidP="002F3580">
          <w:r>
            <w:t>Saturday</w:t>
          </w:r>
        </w:p>
      </w:docPartBody>
    </w:docPart>
    <w:docPart>
      <w:docPartPr>
        <w:name w:val="9D0091E55A6042D8B2DD96A8416CD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E95C8-7DE6-4649-AB03-DBCE056FF77B}"/>
      </w:docPartPr>
      <w:docPartBody>
        <w:p w:rsidR="001822FE" w:rsidRDefault="002F3580" w:rsidP="002F3580">
          <w:r>
            <w:t>Sunday</w:t>
          </w:r>
        </w:p>
      </w:docPartBody>
    </w:docPart>
    <w:docPart>
      <w:docPartPr>
        <w:name w:val="6ED9F3F90D734F43971C8A5126DD2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31BD5-C308-48C8-8031-06228A8094A5}"/>
      </w:docPartPr>
      <w:docPartBody>
        <w:p w:rsidR="001822FE" w:rsidRDefault="002F3580" w:rsidP="002F3580">
          <w:r>
            <w:t>Monday</w:t>
          </w:r>
        </w:p>
      </w:docPartBody>
    </w:docPart>
    <w:docPart>
      <w:docPartPr>
        <w:name w:val="A23714A9908B4391A0F35E4E33EA1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10531-D6F9-4AA5-B8C6-06D99836F05A}"/>
      </w:docPartPr>
      <w:docPartBody>
        <w:p w:rsidR="001822FE" w:rsidRDefault="002F3580" w:rsidP="002F3580">
          <w:r>
            <w:t>Tuesday</w:t>
          </w:r>
        </w:p>
      </w:docPartBody>
    </w:docPart>
    <w:docPart>
      <w:docPartPr>
        <w:name w:val="F4DABAF078E944C88E281A9558BB0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24A04-EB02-4A81-AE1D-1BAEDF1C7409}"/>
      </w:docPartPr>
      <w:docPartBody>
        <w:p w:rsidR="001822FE" w:rsidRDefault="002F3580" w:rsidP="002F3580">
          <w:r>
            <w:t>Wednesday</w:t>
          </w:r>
        </w:p>
      </w:docPartBody>
    </w:docPart>
    <w:docPart>
      <w:docPartPr>
        <w:name w:val="0BADF5383CCC4DAC88B2C51767156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B9958-6209-4FB7-B6CD-342C6488884C}"/>
      </w:docPartPr>
      <w:docPartBody>
        <w:p w:rsidR="001822FE" w:rsidRDefault="002F3580" w:rsidP="002F3580">
          <w:r>
            <w:t>Thursday</w:t>
          </w:r>
        </w:p>
      </w:docPartBody>
    </w:docPart>
    <w:docPart>
      <w:docPartPr>
        <w:name w:val="C6ABAC529F78497C9EEFF0735B2EF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FFB78-DB9D-495E-9390-8442C8C3DEA0}"/>
      </w:docPartPr>
      <w:docPartBody>
        <w:p w:rsidR="001822FE" w:rsidRDefault="002F3580" w:rsidP="002F3580">
          <w:r>
            <w:t>Friday</w:t>
          </w:r>
        </w:p>
      </w:docPartBody>
    </w:docPart>
    <w:docPart>
      <w:docPartPr>
        <w:name w:val="75C038FFBD94455BBCFAE587E813C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2A2C6-EA39-487A-AE8C-B261FEF3E43D}"/>
      </w:docPartPr>
      <w:docPartBody>
        <w:p w:rsidR="001822FE" w:rsidRDefault="002F3580" w:rsidP="002F3580">
          <w:r>
            <w:t>Saturday</w:t>
          </w:r>
        </w:p>
      </w:docPartBody>
    </w:docPart>
    <w:docPart>
      <w:docPartPr>
        <w:name w:val="546FDAAC9E744C3D9C4CB39B92042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ABD76-02EE-4DD6-ADDF-59449DA1DC29}"/>
      </w:docPartPr>
      <w:docPartBody>
        <w:p w:rsidR="001822FE" w:rsidRDefault="002F3580" w:rsidP="002F3580">
          <w:r>
            <w:t>Sunday</w:t>
          </w:r>
        </w:p>
      </w:docPartBody>
    </w:docPart>
    <w:docPart>
      <w:docPartPr>
        <w:name w:val="B249038E95D748EEAE0205E649387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42A0F-6529-494C-AFBA-AE02F34D3713}"/>
      </w:docPartPr>
      <w:docPartBody>
        <w:p w:rsidR="001822FE" w:rsidRDefault="002F3580" w:rsidP="002F3580">
          <w:r>
            <w:t>Monday</w:t>
          </w:r>
        </w:p>
      </w:docPartBody>
    </w:docPart>
    <w:docPart>
      <w:docPartPr>
        <w:name w:val="CFF6A450B986428C871B7D2AFCAD4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7D7A-B04C-4B1F-BF0D-4840025A66E7}"/>
      </w:docPartPr>
      <w:docPartBody>
        <w:p w:rsidR="001822FE" w:rsidRDefault="002F3580" w:rsidP="002F3580">
          <w:r>
            <w:t>Tuesday</w:t>
          </w:r>
        </w:p>
      </w:docPartBody>
    </w:docPart>
    <w:docPart>
      <w:docPartPr>
        <w:name w:val="90A92A3BF1ED411FAE6DC772B5F16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7CCEB-1C3A-4E7E-A9BD-DED4354111B3}"/>
      </w:docPartPr>
      <w:docPartBody>
        <w:p w:rsidR="001822FE" w:rsidRDefault="002F3580" w:rsidP="002F3580">
          <w:r>
            <w:t>Wednesday</w:t>
          </w:r>
        </w:p>
      </w:docPartBody>
    </w:docPart>
    <w:docPart>
      <w:docPartPr>
        <w:name w:val="C7D2EA0DF28346C4B032A0D813DEC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80455-0370-4CF9-850F-C0B182146FE2}"/>
      </w:docPartPr>
      <w:docPartBody>
        <w:p w:rsidR="001822FE" w:rsidRDefault="002F3580" w:rsidP="002F3580">
          <w:r>
            <w:t>Thursday</w:t>
          </w:r>
        </w:p>
      </w:docPartBody>
    </w:docPart>
    <w:docPart>
      <w:docPartPr>
        <w:name w:val="47DE8C66E7EA4265A8E2E4A7DE780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D169E-C970-479D-B344-A0C2FC9500B8}"/>
      </w:docPartPr>
      <w:docPartBody>
        <w:p w:rsidR="001822FE" w:rsidRDefault="002F3580" w:rsidP="002F3580">
          <w:r>
            <w:t>Friday</w:t>
          </w:r>
        </w:p>
      </w:docPartBody>
    </w:docPart>
    <w:docPart>
      <w:docPartPr>
        <w:name w:val="ED27160E76BA4E279D6094D2E9BFA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546E9-1D20-4F95-9B50-222F252C1103}"/>
      </w:docPartPr>
      <w:docPartBody>
        <w:p w:rsidR="001822FE" w:rsidRDefault="002F3580" w:rsidP="002F3580"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6D0"/>
    <w:rsid w:val="001822FE"/>
    <w:rsid w:val="00274EB1"/>
    <w:rsid w:val="002F3580"/>
    <w:rsid w:val="00302881"/>
    <w:rsid w:val="00420D8B"/>
    <w:rsid w:val="005753AB"/>
    <w:rsid w:val="006C6161"/>
    <w:rsid w:val="006D0F7A"/>
    <w:rsid w:val="0070656A"/>
    <w:rsid w:val="00776450"/>
    <w:rsid w:val="007F0475"/>
    <w:rsid w:val="00800A0A"/>
    <w:rsid w:val="008E4BB8"/>
    <w:rsid w:val="00923356"/>
    <w:rsid w:val="009A41D4"/>
    <w:rsid w:val="009C0C22"/>
    <w:rsid w:val="00A94168"/>
    <w:rsid w:val="00B146D0"/>
    <w:rsid w:val="00BC405F"/>
    <w:rsid w:val="00C52980"/>
    <w:rsid w:val="00C545F8"/>
    <w:rsid w:val="00CE21A0"/>
    <w:rsid w:val="00D6654D"/>
    <w:rsid w:val="00DC5644"/>
    <w:rsid w:val="00DE5B71"/>
    <w:rsid w:val="00E428FC"/>
    <w:rsid w:val="00F1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FA17B151F34E24B3C14B77B0E2E8E8">
    <w:name w:val="28FA17B151F34E24B3C14B77B0E2E8E8"/>
  </w:style>
  <w:style w:type="paragraph" w:customStyle="1" w:styleId="DCCBBA0C58B44E40B64439A1AD8C0BFB">
    <w:name w:val="DCCBBA0C58B44E40B64439A1AD8C0BFB"/>
  </w:style>
  <w:style w:type="paragraph" w:customStyle="1" w:styleId="60D73E995B1845B7ABD4A3C89530A994">
    <w:name w:val="60D73E995B1845B7ABD4A3C89530A994"/>
  </w:style>
  <w:style w:type="paragraph" w:customStyle="1" w:styleId="C4B8BA7A31F9482293A16F50739D09A3">
    <w:name w:val="C4B8BA7A31F9482293A16F50739D09A3"/>
  </w:style>
  <w:style w:type="paragraph" w:customStyle="1" w:styleId="E1FABAF2FD1C49DF93A955158ED1AD5E">
    <w:name w:val="E1FABAF2FD1C49DF93A955158ED1AD5E"/>
  </w:style>
  <w:style w:type="paragraph" w:customStyle="1" w:styleId="8981E3C171A241C598F2F2F467C4B04F">
    <w:name w:val="8981E3C171A241C598F2F2F467C4B04F"/>
  </w:style>
  <w:style w:type="paragraph" w:customStyle="1" w:styleId="48873DC97B9545429AC812601DEB3EBC">
    <w:name w:val="48873DC97B9545429AC812601DEB3EBC"/>
  </w:style>
  <w:style w:type="paragraph" w:customStyle="1" w:styleId="5077FC731A3346F3842685D17EC995D3">
    <w:name w:val="5077FC731A3346F3842685D17EC995D3"/>
    <w:rsid w:val="00B146D0"/>
  </w:style>
  <w:style w:type="paragraph" w:customStyle="1" w:styleId="C843F7AC4DE848CE9E54DC6E2AF7C473">
    <w:name w:val="C843F7AC4DE848CE9E54DC6E2AF7C473"/>
    <w:rsid w:val="00B146D0"/>
  </w:style>
  <w:style w:type="paragraph" w:customStyle="1" w:styleId="657D7BF7C5A441B1805A88BCCDD61601">
    <w:name w:val="657D7BF7C5A441B1805A88BCCDD61601"/>
    <w:rsid w:val="00B146D0"/>
  </w:style>
  <w:style w:type="paragraph" w:customStyle="1" w:styleId="96C27FF0578A41D49FEAF29CE977A9D6">
    <w:name w:val="96C27FF0578A41D49FEAF29CE977A9D6"/>
    <w:rsid w:val="00B146D0"/>
  </w:style>
  <w:style w:type="paragraph" w:customStyle="1" w:styleId="D1B28210333F4EB4B46F3393FFBC63BE">
    <w:name w:val="D1B28210333F4EB4B46F3393FFBC63BE"/>
    <w:rsid w:val="00B146D0"/>
  </w:style>
  <w:style w:type="paragraph" w:customStyle="1" w:styleId="DB4328A25D5A4E3E888B0229E32B1474">
    <w:name w:val="DB4328A25D5A4E3E888B0229E32B1474"/>
    <w:rsid w:val="00B146D0"/>
  </w:style>
  <w:style w:type="paragraph" w:customStyle="1" w:styleId="8B991E62F28749258E5AA61ED8B24656">
    <w:name w:val="8B991E62F28749258E5AA61ED8B24656"/>
    <w:rsid w:val="00B146D0"/>
  </w:style>
  <w:style w:type="paragraph" w:customStyle="1" w:styleId="FBDEC87C8DE047DDAD4F9954D3808EA1">
    <w:name w:val="FBDEC87C8DE047DDAD4F9954D3808EA1"/>
    <w:rsid w:val="00B146D0"/>
  </w:style>
  <w:style w:type="paragraph" w:customStyle="1" w:styleId="89A8F67BED5B464CB7EE16B6BC7334AE">
    <w:name w:val="89A8F67BED5B464CB7EE16B6BC7334AE"/>
    <w:rsid w:val="00B146D0"/>
  </w:style>
  <w:style w:type="paragraph" w:customStyle="1" w:styleId="4EDA2837DC8B4320BE24AB1285201FA0">
    <w:name w:val="4EDA2837DC8B4320BE24AB1285201FA0"/>
    <w:rsid w:val="00B146D0"/>
  </w:style>
  <w:style w:type="paragraph" w:customStyle="1" w:styleId="EBEEEDD5BFF14BBB93DFBE86A3CA3228">
    <w:name w:val="EBEEEDD5BFF14BBB93DFBE86A3CA3228"/>
    <w:rsid w:val="00B146D0"/>
  </w:style>
  <w:style w:type="paragraph" w:customStyle="1" w:styleId="23A976A45B384A1DADC4AC1DF9E035DF">
    <w:name w:val="23A976A45B384A1DADC4AC1DF9E035DF"/>
    <w:rsid w:val="00B146D0"/>
  </w:style>
  <w:style w:type="paragraph" w:customStyle="1" w:styleId="3EDA80B43B4B44948BE4055A81F0E999">
    <w:name w:val="3EDA80B43B4B44948BE4055A81F0E999"/>
    <w:rsid w:val="00B146D0"/>
  </w:style>
  <w:style w:type="paragraph" w:customStyle="1" w:styleId="029F41C2F97B47968778504BADF56A8E">
    <w:name w:val="029F41C2F97B47968778504BADF56A8E"/>
    <w:rsid w:val="00B146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7CB2D-217E-4ED7-99F9-6DC7044FC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calendar.dotm</Template>
  <TotalTime>47</TotalTime>
  <Pages>12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Kelly Friesen</cp:lastModifiedBy>
  <cp:revision>8</cp:revision>
  <cp:lastPrinted>2023-03-31T17:25:00Z</cp:lastPrinted>
  <dcterms:created xsi:type="dcterms:W3CDTF">2026-06-25T15:28:00Z</dcterms:created>
  <dcterms:modified xsi:type="dcterms:W3CDTF">2026-06-25T21:07:00Z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2018-05-07T07:44:01.6106168Z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GrammarlyDocumentId">
    <vt:lpwstr>150e40fcef621ea99009d8e606d8e9d00fec2edf02dd371cbf090924caef1aa5</vt:lpwstr>
  </property>
</Properties>
</file>