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360A1650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06F12D2" w14:textId="77777777" w:rsidR="002F6E35" w:rsidRPr="00AA72A8" w:rsidRDefault="009035F5" w:rsidP="001F3419">
            <w:pPr>
              <w:pStyle w:val="Month"/>
              <w:jc w:val="center"/>
              <w:rPr>
                <w:rFonts w:ascii="Century Gothic" w:hAnsi="Century Gothic"/>
              </w:rPr>
            </w:pPr>
            <w:r w:rsidRPr="00AA72A8">
              <w:rPr>
                <w:rFonts w:ascii="Century Gothic" w:hAnsi="Century Gothic"/>
                <w:color w:val="FFC61E"/>
              </w:rPr>
              <w:fldChar w:fldCharType="begin"/>
            </w:r>
            <w:r w:rsidRPr="00AA72A8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AA72A8">
              <w:rPr>
                <w:rFonts w:ascii="Century Gothic" w:hAnsi="Century Gothic"/>
                <w:color w:val="FFC61E"/>
              </w:rPr>
              <w:fldChar w:fldCharType="separate"/>
            </w:r>
            <w:r w:rsidR="00A63950" w:rsidRPr="00AA72A8">
              <w:rPr>
                <w:rFonts w:ascii="Century Gothic" w:hAnsi="Century Gothic"/>
                <w:color w:val="FFC61E"/>
              </w:rPr>
              <w:t>August</w:t>
            </w:r>
            <w:r w:rsidRPr="00AA72A8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2031EAD1" w14:textId="77777777" w:rsidR="002F6E35" w:rsidRDefault="00EC5A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D8C9E05" wp14:editId="6696D1C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3419" w:rsidRPr="001F714F" w14:paraId="385F30F7" w14:textId="77777777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3C06D25B" w14:textId="77777777" w:rsidR="001F3419" w:rsidRPr="00AA72A8" w:rsidRDefault="00CA5E2A" w:rsidP="00AE5D06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AA72A8">
              <w:rPr>
                <w:rFonts w:ascii="Century Gothic" w:hAnsi="Century Gothic"/>
                <w:color w:val="FFC61E"/>
              </w:rPr>
              <w:t>202</w:t>
            </w:r>
            <w:r w:rsidR="008B6278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6CC0B7FC" w14:textId="77777777" w:rsidR="001F3419" w:rsidRPr="001F714F" w:rsidRDefault="001F3419" w:rsidP="001F341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51655A" w:rsidRPr="0051655A" w14:paraId="06342757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527134494"/>
            <w:placeholder>
              <w:docPart w:val="28FA17B151F34E24B3C14B77B0E2E8E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36E6354B" w14:textId="77777777" w:rsidR="002F6E35" w:rsidRPr="00064AB4" w:rsidRDefault="009035F5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3897559D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8650153"/>
                <w:placeholder>
                  <w:docPart w:val="DCCBBA0C58B44E40B64439A1AD8C0BFB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0BC39EF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517691135"/>
                <w:placeholder>
                  <w:docPart w:val="60D73E995B1845B7ABD4A3C89530A994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0074DC1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684429625"/>
                <w:placeholder>
                  <w:docPart w:val="C4B8BA7A31F9482293A16F50739D09A3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33ECD56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188375605"/>
                <w:placeholder>
                  <w:docPart w:val="E1FABAF2FD1C49DF93A955158ED1AD5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B584F8E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991825489"/>
                <w:placeholder>
                  <w:docPart w:val="8981E3C171A241C598F2F2F467C4B04F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5F0E955" w14:textId="77777777" w:rsidR="002F6E35" w:rsidRPr="00064AB4" w:rsidRDefault="008A006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5736794"/>
                <w:placeholder>
                  <w:docPart w:val="48873DC97B9545429AC812601DEB3EBC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064AB4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C935D6" w14:paraId="59FB47CC" w14:textId="77777777" w:rsidTr="00924B91">
        <w:trPr>
          <w:trHeight w:val="1152"/>
        </w:trPr>
        <w:tc>
          <w:tcPr>
            <w:tcW w:w="14384" w:type="dxa"/>
            <w:gridSpan w:val="7"/>
          </w:tcPr>
          <w:p w14:paraId="19D5F6B2" w14:textId="77777777" w:rsidR="00C935D6" w:rsidRPr="00285DD0" w:rsidRDefault="00C935D6" w:rsidP="00DD065E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14:paraId="4065C615" w14:textId="77777777" w:rsidR="00C935D6" w:rsidRPr="00285DD0" w:rsidRDefault="00A45010" w:rsidP="00DD065E">
            <w:pPr>
              <w:spacing w:before="0"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 xml:space="preserve">August </w:t>
            </w:r>
            <w:r w:rsidR="00AE5D06" w:rsidRPr="00285DD0">
              <w:rPr>
                <w:rFonts w:ascii="Arial" w:hAnsi="Arial" w:cs="Arial"/>
              </w:rPr>
              <w:t>1</w:t>
            </w:r>
            <w:r w:rsidRPr="00285DD0">
              <w:rPr>
                <w:rFonts w:ascii="Arial" w:hAnsi="Arial" w:cs="Arial"/>
              </w:rPr>
              <w:t xml:space="preserve"> -</w:t>
            </w:r>
            <w:r w:rsidR="00C935D6" w:rsidRPr="00285DD0">
              <w:rPr>
                <w:rFonts w:ascii="Arial" w:hAnsi="Arial" w:cs="Arial"/>
              </w:rPr>
              <w:t xml:space="preserve"> Heritage Day                   </w:t>
            </w:r>
          </w:p>
          <w:p w14:paraId="1B6CEF0B" w14:textId="77777777" w:rsidR="00C935D6" w:rsidRPr="00285DD0" w:rsidRDefault="00A45010" w:rsidP="00DD065E">
            <w:pPr>
              <w:spacing w:before="0"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August 2</w:t>
            </w:r>
            <w:r w:rsidR="00663636">
              <w:rPr>
                <w:rFonts w:ascii="Arial" w:hAnsi="Arial" w:cs="Arial"/>
              </w:rPr>
              <w:t>6</w:t>
            </w:r>
            <w:r w:rsidRPr="00285DD0">
              <w:rPr>
                <w:rFonts w:ascii="Arial" w:hAnsi="Arial" w:cs="Arial"/>
              </w:rPr>
              <w:t xml:space="preserve"> &amp; 2</w:t>
            </w:r>
            <w:r w:rsidR="00663636">
              <w:rPr>
                <w:rFonts w:ascii="Arial" w:hAnsi="Arial" w:cs="Arial"/>
              </w:rPr>
              <w:t>7</w:t>
            </w:r>
            <w:r w:rsidRPr="00285DD0">
              <w:rPr>
                <w:rFonts w:ascii="Arial" w:hAnsi="Arial" w:cs="Arial"/>
              </w:rPr>
              <w:t xml:space="preserve"> -</w:t>
            </w:r>
            <w:r w:rsidR="00DD065E">
              <w:rPr>
                <w:rFonts w:ascii="Arial" w:hAnsi="Arial" w:cs="Arial"/>
              </w:rPr>
              <w:t xml:space="preserve"> Teacher Workday (No S</w:t>
            </w:r>
            <w:r w:rsidR="00C935D6" w:rsidRPr="00285DD0">
              <w:rPr>
                <w:rFonts w:ascii="Arial" w:hAnsi="Arial" w:cs="Arial"/>
              </w:rPr>
              <w:t>tudents)</w:t>
            </w:r>
          </w:p>
          <w:p w14:paraId="3D1B438D" w14:textId="77777777" w:rsidR="00C935D6" w:rsidRPr="00285DD0" w:rsidRDefault="00A45010" w:rsidP="00663636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 xml:space="preserve">August </w:t>
            </w:r>
            <w:r w:rsidR="00663636">
              <w:rPr>
                <w:rFonts w:ascii="Arial" w:hAnsi="Arial" w:cs="Arial"/>
                <w:color w:val="auto"/>
                <w:sz w:val="18"/>
              </w:rPr>
              <w:t>28</w:t>
            </w:r>
            <w:r w:rsidRPr="00285DD0">
              <w:rPr>
                <w:rFonts w:ascii="Arial" w:hAnsi="Arial" w:cs="Arial"/>
                <w:color w:val="auto"/>
                <w:sz w:val="18"/>
              </w:rPr>
              <w:t xml:space="preserve"> -</w:t>
            </w:r>
            <w:r w:rsidR="00C935D6" w:rsidRPr="00285DD0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AE5D06" w:rsidRPr="00285DD0">
              <w:rPr>
                <w:rFonts w:ascii="Arial" w:hAnsi="Arial" w:cs="Arial"/>
                <w:color w:val="auto"/>
                <w:sz w:val="18"/>
              </w:rPr>
              <w:t>School Commences (</w:t>
            </w:r>
            <w:r w:rsidR="00DD065E">
              <w:rPr>
                <w:rFonts w:ascii="Arial" w:hAnsi="Arial" w:cs="Arial"/>
                <w:color w:val="auto"/>
                <w:sz w:val="18"/>
              </w:rPr>
              <w:t>All G</w:t>
            </w:r>
            <w:r w:rsidRPr="00285DD0">
              <w:rPr>
                <w:rFonts w:ascii="Arial" w:hAnsi="Arial" w:cs="Arial"/>
                <w:color w:val="auto"/>
                <w:sz w:val="18"/>
              </w:rPr>
              <w:t>rades</w:t>
            </w:r>
            <w:r w:rsidR="00AE5D06" w:rsidRPr="00285DD0">
              <w:rPr>
                <w:rFonts w:ascii="Arial" w:hAnsi="Arial" w:cs="Arial"/>
                <w:color w:val="auto"/>
                <w:sz w:val="18"/>
              </w:rPr>
              <w:t>)</w: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"Sunday" 1 ""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"Monday"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=A2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=A2+1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2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"Tuesday"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=B2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=B2+1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3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DocVariable MonthStart \@ dddd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color w:val="auto"/>
              </w:rPr>
              <w:instrText>Thursday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 "Wednesday" 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=C2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&lt;&gt; 0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begin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=C2+1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separate"/>
            </w:r>
            <w:r w:rsidR="00C935D6" w:rsidRPr="00285DD0">
              <w:rPr>
                <w:rFonts w:ascii="Arial" w:hAnsi="Arial" w:cs="Arial"/>
                <w:noProof/>
                <w:color w:val="auto"/>
              </w:rPr>
              <w:instrText>2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  <w:r w:rsidR="00C935D6" w:rsidRPr="00285DD0">
              <w:rPr>
                <w:rFonts w:ascii="Arial" w:hAnsi="Arial" w:cs="Arial"/>
                <w:color w:val="auto"/>
              </w:rPr>
              <w:fldChar w:fldCharType="end"/>
            </w:r>
          </w:p>
        </w:tc>
      </w:tr>
      <w:tr w:rsidR="00871B9A" w14:paraId="36802E20" w14:textId="77777777" w:rsidTr="008B6278">
        <w:trPr>
          <w:trHeight w:val="274"/>
        </w:trPr>
        <w:tc>
          <w:tcPr>
            <w:tcW w:w="4109" w:type="dxa"/>
            <w:gridSpan w:val="2"/>
            <w:vMerge w:val="restart"/>
          </w:tcPr>
          <w:p w14:paraId="17FE3334" w14:textId="77777777" w:rsidR="00871B9A" w:rsidRPr="00285DD0" w:rsidRDefault="00871B9A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55" w:type="dxa"/>
          </w:tcPr>
          <w:p w14:paraId="0DFF206B" w14:textId="77777777"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0F8B6A23" w14:textId="77777777" w:rsidR="00871B9A" w:rsidRPr="00285DD0" w:rsidRDefault="00871B9A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72737C35" w14:textId="77777777" w:rsidR="00871B9A" w:rsidRPr="00285DD0" w:rsidRDefault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14:paraId="5370DFA2" w14:textId="77777777" w:rsidR="00871B9A" w:rsidRPr="00285DD0" w:rsidRDefault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</w:tcPr>
          <w:p w14:paraId="2C4036B9" w14:textId="77777777" w:rsidR="00871B9A" w:rsidRPr="00285DD0" w:rsidRDefault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</w:tr>
      <w:tr w:rsidR="008B6278" w14:paraId="71781DFF" w14:textId="77777777" w:rsidTr="008B6278">
        <w:trPr>
          <w:trHeight w:hRule="exact" w:val="1152"/>
        </w:trPr>
        <w:tc>
          <w:tcPr>
            <w:tcW w:w="4109" w:type="dxa"/>
            <w:gridSpan w:val="2"/>
            <w:vMerge/>
          </w:tcPr>
          <w:p w14:paraId="6E765013" w14:textId="77777777" w:rsidR="008B6278" w:rsidRPr="00285DD0" w:rsidRDefault="008B6278" w:rsidP="008B6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BEAC98F" w14:textId="77777777" w:rsidR="008B6278" w:rsidRPr="00285DD0" w:rsidRDefault="008B6278" w:rsidP="008B6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9435915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77BD1DD8" w14:textId="77777777" w:rsidR="008B6278" w:rsidRPr="00285DD0" w:rsidRDefault="008B6278" w:rsidP="008B6278">
            <w:pPr>
              <w:jc w:val="center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Heritage Day</w:t>
            </w:r>
          </w:p>
        </w:tc>
        <w:tc>
          <w:tcPr>
            <w:tcW w:w="2055" w:type="dxa"/>
          </w:tcPr>
          <w:p w14:paraId="2D2ECF8C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77DCECDF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</w:tr>
      <w:tr w:rsidR="008B6278" w14:paraId="4A87BBA5" w14:textId="77777777" w:rsidTr="00924B91">
        <w:trPr>
          <w:trHeight w:val="274"/>
        </w:trPr>
        <w:tc>
          <w:tcPr>
            <w:tcW w:w="2054" w:type="dxa"/>
          </w:tcPr>
          <w:p w14:paraId="2823AA90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14:paraId="7B531194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</w:tcPr>
          <w:p w14:paraId="3CD64E9B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14:paraId="04926342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14:paraId="7EF6915F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14:paraId="5433E4C5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14:paraId="65DC2BC3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</w:tr>
      <w:tr w:rsidR="008B6278" w14:paraId="4B0DB5F7" w14:textId="77777777" w:rsidTr="00924B91">
        <w:trPr>
          <w:trHeight w:hRule="exact" w:val="1152"/>
        </w:trPr>
        <w:tc>
          <w:tcPr>
            <w:tcW w:w="2054" w:type="dxa"/>
          </w:tcPr>
          <w:p w14:paraId="543680AE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9F387F3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EB34EF8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FE943D4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2DBFDA6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C9E96C8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B0B4975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</w:tr>
      <w:tr w:rsidR="008B6278" w14:paraId="455D1D92" w14:textId="77777777" w:rsidTr="00924B91">
        <w:trPr>
          <w:trHeight w:val="274"/>
        </w:trPr>
        <w:tc>
          <w:tcPr>
            <w:tcW w:w="2054" w:type="dxa"/>
          </w:tcPr>
          <w:p w14:paraId="680AA1DD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285DD0">
              <w:rPr>
                <w:rFonts w:ascii="Arial" w:hAnsi="Arial" w:cs="Arial"/>
                <w:b/>
                <w:color w:val="auto"/>
              </w:rPr>
              <w:t>1</w:t>
            </w: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</w:tcPr>
          <w:p w14:paraId="7AF09304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14:paraId="7A450AB1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14:paraId="45B82D73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14:paraId="45B46613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14:paraId="34BCC3D0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14:paraId="48B0E565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</w:tr>
      <w:tr w:rsidR="008B6278" w14:paraId="16399F2C" w14:textId="77777777" w:rsidTr="00924B91">
        <w:trPr>
          <w:trHeight w:hRule="exact" w:val="1152"/>
        </w:trPr>
        <w:tc>
          <w:tcPr>
            <w:tcW w:w="2054" w:type="dxa"/>
          </w:tcPr>
          <w:p w14:paraId="204447A0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767C99F1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252AA412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FE50135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F6C30B6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49583AB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6E910E2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</w:tr>
      <w:tr w:rsidR="008B6278" w14:paraId="74A05618" w14:textId="77777777" w:rsidTr="00924B91">
        <w:trPr>
          <w:trHeight w:val="274"/>
        </w:trPr>
        <w:tc>
          <w:tcPr>
            <w:tcW w:w="2054" w:type="dxa"/>
          </w:tcPr>
          <w:p w14:paraId="3B9C1222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14:paraId="6D707033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14:paraId="0D8D4A2B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14:paraId="00630DFF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14:paraId="731C8FDA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14:paraId="29C7A272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14:paraId="6AAFC834" w14:textId="77777777" w:rsidR="008B6278" w:rsidRPr="00285DD0" w:rsidRDefault="008B6278" w:rsidP="008B6278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</w:tr>
      <w:tr w:rsidR="008B6278" w14:paraId="38E12BBF" w14:textId="77777777" w:rsidTr="00924B91">
        <w:trPr>
          <w:trHeight w:hRule="exact" w:val="1152"/>
        </w:trPr>
        <w:tc>
          <w:tcPr>
            <w:tcW w:w="2054" w:type="dxa"/>
            <w:tcBorders>
              <w:bottom w:val="single" w:sz="6" w:space="0" w:color="BFBFBF" w:themeColor="background1" w:themeShade="BF"/>
            </w:tcBorders>
          </w:tcPr>
          <w:p w14:paraId="4613C371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F3D8F1A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7A7DC77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DC1C387" w14:textId="77777777" w:rsidR="008B6278" w:rsidRPr="00285DD0" w:rsidRDefault="008B6278" w:rsidP="008B6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0D770D74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2B4BD4E9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1733CA36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</w:tr>
      <w:tr w:rsidR="008B6278" w14:paraId="13D0885D" w14:textId="77777777" w:rsidTr="008B6278">
        <w:trPr>
          <w:trHeight w:val="274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5805B8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E03AB0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38396B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0FFA2A7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A0F9FFC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2055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4794CAF" w14:textId="77777777" w:rsidR="008B6278" w:rsidRPr="00285DD0" w:rsidRDefault="008B6278" w:rsidP="008B627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FB70DA" wp14:editId="43252AB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212724</wp:posOffset>
                      </wp:positionV>
                      <wp:extent cx="1266825" cy="9525"/>
                      <wp:effectExtent l="0" t="0" r="28575" b="2857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64BB40" id="Straight Connector 6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3pt,16.75pt" to="9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" strokecolor="#a5a5a5 [2092]"/>
                  </w:pict>
                </mc:Fallback>
              </mc:AlternateContent>
            </w:r>
            <w:r w:rsidR="00AF1ECD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7F89A7" w14:textId="77777777" w:rsidR="008B6278" w:rsidRPr="00285DD0" w:rsidRDefault="008B6278" w:rsidP="008B6278">
            <w:pPr>
              <w:rPr>
                <w:rFonts w:ascii="Arial" w:hAnsi="Arial" w:cs="Arial"/>
              </w:rPr>
            </w:pPr>
          </w:p>
        </w:tc>
      </w:tr>
      <w:tr w:rsidR="008B6278" w14:paraId="2C7B53C5" w14:textId="77777777" w:rsidTr="008B6278">
        <w:trPr>
          <w:trHeight w:val="1152"/>
        </w:trPr>
        <w:tc>
          <w:tcPr>
            <w:tcW w:w="205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20C1035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3D69279" w14:textId="77777777" w:rsidR="008B6278" w:rsidRDefault="008B6278" w:rsidP="008B6278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Teacher Workday</w:t>
            </w:r>
          </w:p>
          <w:p w14:paraId="39BE2844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1B794A" w14:textId="77777777" w:rsidR="008B6278" w:rsidRDefault="008B6278" w:rsidP="008B6278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Teacher Workday</w:t>
            </w:r>
          </w:p>
          <w:p w14:paraId="6C08FBC0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FAED5DC" w14:textId="77777777" w:rsidR="008B6278" w:rsidRPr="00285DD0" w:rsidRDefault="008B6278" w:rsidP="008B6278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>School Commences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14F1BFB" w14:textId="77777777" w:rsidR="008B6278" w:rsidRPr="00285DD0" w:rsidRDefault="008B6278" w:rsidP="008B62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F15BD4" w14:textId="77777777" w:rsidR="008B6278" w:rsidRPr="00285DD0" w:rsidRDefault="008B6278" w:rsidP="008B6278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vMerge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05CA037" w14:textId="77777777" w:rsidR="008B6278" w:rsidRPr="00285DD0" w:rsidRDefault="008B6278" w:rsidP="008B6278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124974BA" w14:textId="77777777" w:rsidR="002F6E35" w:rsidRDefault="002F6E35"/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F14EC1" w14:paraId="3FFC2BC7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70FB3FA" w14:textId="77777777" w:rsidR="001F714F" w:rsidRPr="00F14EC1" w:rsidRDefault="001F714F" w:rsidP="00C52B56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September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20783E56" w14:textId="77777777" w:rsidR="001F714F" w:rsidRPr="00F14EC1" w:rsidRDefault="00EC5A34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6912" behindDoc="0" locked="0" layoutInCell="1" allowOverlap="1" wp14:anchorId="03E3BDCB" wp14:editId="52F4C107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1125" cy="1381125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F714F" w:rsidRPr="00F14EC1" w14:paraId="6F1C83F3" w14:textId="77777777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48285685" w14:textId="77777777" w:rsidR="001F714F" w:rsidRPr="00F14EC1" w:rsidRDefault="00144796" w:rsidP="002B299C">
            <w:pPr>
              <w:jc w:val="center"/>
              <w:rPr>
                <w:rFonts w:ascii="Century Gothic" w:hAnsi="Century Gothic"/>
                <w:sz w:val="64"/>
                <w:szCs w:val="64"/>
              </w:rPr>
            </w:pPr>
            <w:r w:rsidRPr="00F14EC1">
              <w:rPr>
                <w:rFonts w:ascii="Century Gothic" w:hAnsi="Century Gothic"/>
                <w:color w:val="FFC61E"/>
                <w:sz w:val="64"/>
                <w:szCs w:val="64"/>
              </w:rPr>
              <w:t>202</w:t>
            </w:r>
            <w:r w:rsidR="008B6278">
              <w:rPr>
                <w:rFonts w:ascii="Century Gothic" w:hAnsi="Century Gothic"/>
                <w:color w:val="FFC61E"/>
                <w:sz w:val="64"/>
                <w:szCs w:val="64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E8C155E" w14:textId="77777777" w:rsidR="001F714F" w:rsidRPr="00F14EC1" w:rsidRDefault="001F714F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1F714F" w:rsidRPr="00F14EC1" w14:paraId="68748AEB" w14:textId="77777777" w:rsidTr="00A45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095130742"/>
            <w:placeholder>
              <w:docPart w:val="5077FC731A3346F3842685D17EC995D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33FEE216" w14:textId="77777777" w:rsidR="001F714F" w:rsidRPr="00064AB4" w:rsidRDefault="001F714F" w:rsidP="00C52B56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5434338B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80592102"/>
                <w:placeholder>
                  <w:docPart w:val="C843F7AC4DE848CE9E54DC6E2AF7C473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1AA3542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57298529"/>
                <w:placeholder>
                  <w:docPart w:val="657D7BF7C5A441B1805A88BCCDD61601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9CA160C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46739225"/>
                <w:placeholder>
                  <w:docPart w:val="96C27FF0578A41D49FEAF29CE977A9D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8BC8195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086463936"/>
                <w:placeholder>
                  <w:docPart w:val="D1B28210333F4EB4B46F3393FFBC63B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02C405F4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630433508"/>
                <w:placeholder>
                  <w:docPart w:val="DB4328A25D5A4E3E888B0229E32B1474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525066E" w14:textId="77777777" w:rsidR="001F714F" w:rsidRPr="00064AB4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47397943"/>
                <w:placeholder>
                  <w:docPart w:val="8B991E62F28749258E5AA61ED8B24656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064AB4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E6304F" w:rsidRPr="00F14EC1" w14:paraId="5F210237" w14:textId="77777777" w:rsidTr="00E6304F">
        <w:trPr>
          <w:trHeight w:val="1152"/>
        </w:trPr>
        <w:tc>
          <w:tcPr>
            <w:tcW w:w="8219" w:type="dxa"/>
            <w:gridSpan w:val="4"/>
            <w:tcBorders>
              <w:right w:val="nil"/>
            </w:tcBorders>
          </w:tcPr>
          <w:p w14:paraId="5A024BDC" w14:textId="77777777" w:rsidR="00E6304F" w:rsidRPr="00285DD0" w:rsidRDefault="00E6304F" w:rsidP="00E6304F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14:paraId="252525BE" w14:textId="77777777" w:rsidR="00E6304F" w:rsidRPr="00285DD0" w:rsidRDefault="00E6304F" w:rsidP="00E6304F">
            <w:pPr>
              <w:spacing w:after="0" w:line="276" w:lineRule="auto"/>
              <w:rPr>
                <w:rFonts w:ascii="Arial" w:hAnsi="Arial" w:cs="Arial"/>
              </w:rPr>
            </w:pPr>
            <w:r w:rsidRPr="00285DD0">
              <w:rPr>
                <w:rFonts w:ascii="Arial" w:hAnsi="Arial" w:cs="Arial"/>
              </w:rPr>
              <w:t xml:space="preserve">September </w:t>
            </w:r>
            <w:r>
              <w:rPr>
                <w:rFonts w:ascii="Arial" w:hAnsi="Arial" w:cs="Arial"/>
              </w:rPr>
              <w:t>2</w:t>
            </w:r>
            <w:r w:rsidRPr="00285DD0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Labour</w:t>
            </w:r>
            <w:proofErr w:type="spellEnd"/>
            <w:r>
              <w:rPr>
                <w:rFonts w:ascii="Arial" w:hAnsi="Arial" w:cs="Arial"/>
              </w:rPr>
              <w:t xml:space="preserve"> Day (Schools C</w:t>
            </w:r>
            <w:r w:rsidRPr="00285DD0">
              <w:rPr>
                <w:rFonts w:ascii="Arial" w:hAnsi="Arial" w:cs="Arial"/>
              </w:rPr>
              <w:t xml:space="preserve">losed)                   </w:t>
            </w:r>
          </w:p>
          <w:p w14:paraId="1D25B64E" w14:textId="77777777" w:rsidR="00E6304F" w:rsidRPr="00285DD0" w:rsidRDefault="00E6304F" w:rsidP="00E6304F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>September 2</w:t>
            </w:r>
            <w:r>
              <w:rPr>
                <w:rFonts w:ascii="Arial" w:hAnsi="Arial" w:cs="Arial"/>
                <w:color w:val="auto"/>
                <w:sz w:val="18"/>
              </w:rPr>
              <w:t>0</w:t>
            </w:r>
            <w:r w:rsidRPr="00285DD0">
              <w:rPr>
                <w:rFonts w:ascii="Arial" w:hAnsi="Arial" w:cs="Arial"/>
                <w:color w:val="auto"/>
                <w:sz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</w:rPr>
              <w:t>– PD Day (No Students) / Welcome Back</w:t>
            </w:r>
          </w:p>
          <w:p w14:paraId="4ACF7E5D" w14:textId="77777777" w:rsidR="00E6304F" w:rsidRPr="00285DD0" w:rsidRDefault="00E6304F" w:rsidP="00E6304F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5DD0">
              <w:rPr>
                <w:rFonts w:ascii="Arial" w:hAnsi="Arial" w:cs="Arial"/>
                <w:color w:val="auto"/>
                <w:sz w:val="18"/>
              </w:rPr>
              <w:t>September 30 - National Day for Truth &amp; Reconciliation</w:t>
            </w:r>
            <w:r w:rsidR="007C0AF2">
              <w:rPr>
                <w:rFonts w:ascii="Arial" w:hAnsi="Arial" w:cs="Arial"/>
                <w:color w:val="auto"/>
                <w:sz w:val="18"/>
              </w:rPr>
              <w:t xml:space="preserve"> (Schools Closed)</w:t>
            </w:r>
          </w:p>
        </w:tc>
        <w:tc>
          <w:tcPr>
            <w:tcW w:w="6165" w:type="dxa"/>
            <w:gridSpan w:val="3"/>
            <w:tcBorders>
              <w:left w:val="nil"/>
            </w:tcBorders>
          </w:tcPr>
          <w:p w14:paraId="152FA030" w14:textId="77777777" w:rsidR="00E630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  <w:tr w:rsidR="001F714F" w:rsidRPr="00F14EC1" w14:paraId="3C3DFADE" w14:textId="77777777" w:rsidTr="00FE44DD">
        <w:trPr>
          <w:trHeight w:val="274"/>
        </w:trPr>
        <w:tc>
          <w:tcPr>
            <w:tcW w:w="2054" w:type="dxa"/>
          </w:tcPr>
          <w:p w14:paraId="105EDB57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</w:tcPr>
          <w:p w14:paraId="2211468A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BCBDCE0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E52E74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</w:tcBorders>
          </w:tcPr>
          <w:p w14:paraId="4133F101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</w:tcPr>
          <w:p w14:paraId="00B19D8A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</w:tcPr>
          <w:p w14:paraId="38F5795F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</w:tr>
      <w:tr w:rsidR="001F714F" w:rsidRPr="00F14EC1" w14:paraId="02CD7ACA" w14:textId="77777777" w:rsidTr="00924B91">
        <w:trPr>
          <w:trHeight w:hRule="exact" w:val="1152"/>
        </w:trPr>
        <w:tc>
          <w:tcPr>
            <w:tcW w:w="2054" w:type="dxa"/>
          </w:tcPr>
          <w:p w14:paraId="30CDF549" w14:textId="77777777" w:rsidR="001F714F" w:rsidRPr="00285DD0" w:rsidRDefault="001F714F" w:rsidP="00514202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847B4CE" w14:textId="77777777" w:rsidR="00285DD0" w:rsidRPr="00285DD0" w:rsidRDefault="00285DD0" w:rsidP="00285DD0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85DD0">
              <w:rPr>
                <w:rFonts w:ascii="Arial" w:hAnsi="Arial" w:cs="Arial"/>
                <w:szCs w:val="22"/>
              </w:rPr>
              <w:t>Labour</w:t>
            </w:r>
            <w:proofErr w:type="spellEnd"/>
            <w:r w:rsidRPr="00285DD0">
              <w:rPr>
                <w:rFonts w:ascii="Arial" w:hAnsi="Arial" w:cs="Arial"/>
                <w:szCs w:val="22"/>
              </w:rPr>
              <w:t xml:space="preserve"> Day</w:t>
            </w:r>
          </w:p>
          <w:p w14:paraId="21F02106" w14:textId="77777777" w:rsidR="00F14EC1" w:rsidRPr="00285DD0" w:rsidRDefault="00DD065E" w:rsidP="00285DD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 w:rsidRPr="00285DD0">
              <w:rPr>
                <w:rFonts w:ascii="Arial" w:hAnsi="Arial" w:cs="Arial"/>
                <w:szCs w:val="22"/>
              </w:rPr>
              <w:t>losed)</w:t>
            </w:r>
          </w:p>
          <w:p w14:paraId="142FA306" w14:textId="77777777" w:rsidR="00F14EC1" w:rsidRPr="00285DD0" w:rsidRDefault="00F14EC1" w:rsidP="00867353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28DC75E" w14:textId="77777777" w:rsidR="00F14EC1" w:rsidRPr="00285DD0" w:rsidRDefault="00F14EC1" w:rsidP="00867353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14261EBE" w14:textId="77777777" w:rsidR="001F714F" w:rsidRPr="00285DD0" w:rsidRDefault="001F714F" w:rsidP="008673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5761E58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F76CCBD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B996665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6FA14B9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2F9C37D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14:paraId="2FDA39BB" w14:textId="77777777" w:rsidTr="00FE44DD">
        <w:trPr>
          <w:trHeight w:val="274"/>
        </w:trPr>
        <w:tc>
          <w:tcPr>
            <w:tcW w:w="2054" w:type="dxa"/>
          </w:tcPr>
          <w:p w14:paraId="1FEC4BD6" w14:textId="77777777" w:rsidR="001F714F" w:rsidRPr="00285DD0" w:rsidRDefault="00E6304F" w:rsidP="002F3405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</w:tcPr>
          <w:p w14:paraId="472609EA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</w:tcPr>
          <w:p w14:paraId="19573731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14:paraId="41ED1CD5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</w:tcPr>
          <w:p w14:paraId="4077DC8A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14:paraId="515466B5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14:paraId="2DF52005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</w:tr>
      <w:tr w:rsidR="001F714F" w:rsidRPr="00F14EC1" w14:paraId="61FEE80D" w14:textId="77777777" w:rsidTr="00924B91">
        <w:trPr>
          <w:trHeight w:hRule="exact" w:val="1152"/>
        </w:trPr>
        <w:tc>
          <w:tcPr>
            <w:tcW w:w="2054" w:type="dxa"/>
          </w:tcPr>
          <w:p w14:paraId="61E59392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F5B43AC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B3FEC16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E50D039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D50F872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5B16D1D" w14:textId="272C3938" w:rsidR="00285DD0" w:rsidRPr="00285DD0" w:rsidRDefault="00285DD0" w:rsidP="00F14EC1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5" w:type="dxa"/>
          </w:tcPr>
          <w:p w14:paraId="22B3ACF5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14:paraId="27335989" w14:textId="77777777" w:rsidTr="00FE44DD">
        <w:trPr>
          <w:trHeight w:val="274"/>
        </w:trPr>
        <w:tc>
          <w:tcPr>
            <w:tcW w:w="2054" w:type="dxa"/>
          </w:tcPr>
          <w:p w14:paraId="0B192BA5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</w:tcPr>
          <w:p w14:paraId="5FAC0226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</w:tcPr>
          <w:p w14:paraId="64DB6842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14:paraId="503BA0DD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</w:tcPr>
          <w:p w14:paraId="1A9725EA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14:paraId="33963D81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14:paraId="25C239E2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</w:tr>
      <w:tr w:rsidR="001F714F" w:rsidRPr="00F14EC1" w14:paraId="725EDD6F" w14:textId="77777777" w:rsidTr="00924B91">
        <w:trPr>
          <w:trHeight w:hRule="exact" w:val="1152"/>
        </w:trPr>
        <w:tc>
          <w:tcPr>
            <w:tcW w:w="2054" w:type="dxa"/>
          </w:tcPr>
          <w:p w14:paraId="77FEACB7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034E16B" w14:textId="77777777" w:rsidR="00300528" w:rsidRPr="00285DD0" w:rsidRDefault="00300528" w:rsidP="003005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7B87FF2" w14:textId="77777777" w:rsidR="001F714F" w:rsidRPr="00285DD0" w:rsidRDefault="001F714F" w:rsidP="00B3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C1111A0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5DDFD82" w14:textId="77777777" w:rsidR="001F714F" w:rsidRPr="00285DD0" w:rsidRDefault="001F714F" w:rsidP="005149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69BD44F" w14:textId="77777777" w:rsidR="008A006B" w:rsidRDefault="008A006B" w:rsidP="008A006B">
            <w:pPr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PD Day</w:t>
            </w:r>
          </w:p>
          <w:p w14:paraId="70533F56" w14:textId="032CD908" w:rsidR="001F714F" w:rsidRPr="00285DD0" w:rsidRDefault="008A006B" w:rsidP="008A00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44B1C1A6" w14:textId="77777777" w:rsidR="001F714F" w:rsidRPr="00285DD0" w:rsidRDefault="001F714F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14F" w:rsidRPr="00F14EC1" w14:paraId="1CB93206" w14:textId="77777777" w:rsidTr="00FE44DD">
        <w:trPr>
          <w:trHeight w:val="274"/>
        </w:trPr>
        <w:tc>
          <w:tcPr>
            <w:tcW w:w="2054" w:type="dxa"/>
          </w:tcPr>
          <w:p w14:paraId="3C61ED40" w14:textId="77777777" w:rsidR="001F714F" w:rsidRPr="00285DD0" w:rsidRDefault="00E6304F" w:rsidP="002F3405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</w:tcPr>
          <w:p w14:paraId="13D788E5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</w:tcPr>
          <w:p w14:paraId="4EAB6819" w14:textId="77777777" w:rsidR="001F714F" w:rsidRPr="00285DD0" w:rsidRDefault="001F714F" w:rsidP="00E6304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=B10+1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E6304F"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</w:tcPr>
          <w:p w14:paraId="20C555AF" w14:textId="77777777" w:rsidR="001F714F" w:rsidRPr="00285DD0" w:rsidRDefault="001F714F" w:rsidP="00E6304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=C10+1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E6304F"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</w:tcPr>
          <w:p w14:paraId="4D74E2CE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</w:tcPr>
          <w:p w14:paraId="182DD693" w14:textId="77777777" w:rsidR="001F714F" w:rsidRPr="00285DD0" w:rsidRDefault="001F714F" w:rsidP="00E6304F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=E10+1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  <w:color w:val="auto"/>
                <w:szCs w:val="22"/>
              </w:rPr>
              <w:instrText>29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285DD0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="00E6304F"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14:paraId="318D81CC" w14:textId="77777777" w:rsidR="001F714F" w:rsidRPr="00285DD0" w:rsidRDefault="00E6304F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</w:tr>
      <w:tr w:rsidR="00A45010" w:rsidRPr="00F14EC1" w14:paraId="7E8EFF42" w14:textId="77777777" w:rsidTr="00924B91">
        <w:trPr>
          <w:trHeight w:hRule="exact" w:val="1152"/>
        </w:trPr>
        <w:tc>
          <w:tcPr>
            <w:tcW w:w="2054" w:type="dxa"/>
          </w:tcPr>
          <w:p w14:paraId="07C0CB87" w14:textId="77777777"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A4CA821" w14:textId="77777777"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9DAA24D" w14:textId="77777777"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391332D" w14:textId="77777777"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464F899" w14:textId="77777777" w:rsidR="00A45010" w:rsidRPr="00285DD0" w:rsidRDefault="00A45010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0A1E8B6" w14:textId="77777777" w:rsidR="00A45010" w:rsidRPr="00285DD0" w:rsidRDefault="00A45010" w:rsidP="007C0AF2">
            <w:pPr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E6973E0" w14:textId="77777777" w:rsidR="00A45010" w:rsidRPr="00285DD0" w:rsidRDefault="00A45010" w:rsidP="007C0AF2">
            <w:pPr>
              <w:spacing w:before="0" w:after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0AF2" w:rsidRPr="00F14EC1" w14:paraId="35FDE930" w14:textId="77777777" w:rsidTr="007C0AF2">
        <w:trPr>
          <w:trHeight w:hRule="exact" w:val="288"/>
        </w:trPr>
        <w:tc>
          <w:tcPr>
            <w:tcW w:w="2054" w:type="dxa"/>
          </w:tcPr>
          <w:p w14:paraId="4EE39198" w14:textId="77777777" w:rsidR="007C0AF2" w:rsidRPr="007C0AF2" w:rsidRDefault="007C0AF2" w:rsidP="007C0A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0AF2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0B554F8F" w14:textId="77777777" w:rsidR="007C0AF2" w:rsidRPr="007C0AF2" w:rsidRDefault="007C0AF2" w:rsidP="007C0AF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0AF2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055" w:type="dxa"/>
          </w:tcPr>
          <w:p w14:paraId="62D9E488" w14:textId="77777777" w:rsidR="007C0AF2" w:rsidRPr="00285DD0" w:rsidRDefault="007C0AF2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C212F77" w14:textId="77777777" w:rsidR="007C0AF2" w:rsidRPr="00285DD0" w:rsidRDefault="007C0AF2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026BDF4" w14:textId="77777777" w:rsidR="007C0AF2" w:rsidRPr="00285DD0" w:rsidRDefault="007C0AF2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951E552" w14:textId="77777777" w:rsidR="007C0AF2" w:rsidRPr="00285DD0" w:rsidRDefault="007C0AF2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5" w:type="dxa"/>
          </w:tcPr>
          <w:p w14:paraId="05D77707" w14:textId="77777777" w:rsidR="007C0AF2" w:rsidRPr="00285DD0" w:rsidRDefault="007C0AF2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E6304F" w:rsidRPr="00F14EC1" w14:paraId="7F3EE7EE" w14:textId="77777777" w:rsidTr="00924B91">
        <w:trPr>
          <w:trHeight w:hRule="exact" w:val="1152"/>
        </w:trPr>
        <w:tc>
          <w:tcPr>
            <w:tcW w:w="2054" w:type="dxa"/>
          </w:tcPr>
          <w:p w14:paraId="68E79F44" w14:textId="77777777" w:rsidR="00E6304F" w:rsidRPr="00285DD0" w:rsidRDefault="00E6304F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8D5E2D3" w14:textId="77777777" w:rsidR="007C0AF2" w:rsidRPr="00285DD0" w:rsidRDefault="007C0AF2" w:rsidP="007C0AF2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National Day for</w:t>
            </w:r>
          </w:p>
          <w:p w14:paraId="606B7A70" w14:textId="77777777" w:rsidR="007C0AF2" w:rsidRPr="00285DD0" w:rsidRDefault="007C0AF2" w:rsidP="007C0AF2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Truth &amp; Reconciliation</w:t>
            </w:r>
          </w:p>
          <w:p w14:paraId="164506F6" w14:textId="77777777" w:rsidR="007C0AF2" w:rsidRPr="00285DD0" w:rsidRDefault="007C0AF2" w:rsidP="007C0AF2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(Schools Closed)</w:t>
            </w:r>
          </w:p>
          <w:p w14:paraId="7128D0E6" w14:textId="77777777" w:rsidR="00E6304F" w:rsidRPr="00285DD0" w:rsidRDefault="00E6304F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5E2F6F9" w14:textId="77777777" w:rsidR="00E6304F" w:rsidRPr="00285DD0" w:rsidRDefault="00E6304F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F298C32" w14:textId="77777777" w:rsidR="00E6304F" w:rsidRPr="00285DD0" w:rsidRDefault="00E6304F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7F4168E" w14:textId="77777777" w:rsidR="00E6304F" w:rsidRPr="00285DD0" w:rsidRDefault="00E6304F" w:rsidP="00A4501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A122EDD" w14:textId="77777777" w:rsidR="00E6304F" w:rsidRPr="00285DD0" w:rsidRDefault="00E6304F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5" w:type="dxa"/>
          </w:tcPr>
          <w:p w14:paraId="469C8FA1" w14:textId="77777777" w:rsidR="00E6304F" w:rsidRPr="00285DD0" w:rsidRDefault="00E6304F" w:rsidP="00A45010">
            <w:pPr>
              <w:spacing w:before="0" w:after="0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1F714F" w:rsidRPr="00F14EC1" w14:paraId="1A9CAF63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2B548A80" w14:textId="77777777" w:rsidR="001F714F" w:rsidRPr="00F14EC1" w:rsidRDefault="001F714F" w:rsidP="00C52B56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October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65521FD9" w14:textId="77777777" w:rsidR="001F714F" w:rsidRPr="00F14EC1" w:rsidRDefault="001F714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C52B56" w:rsidRPr="00F14EC1" w14:paraId="65DC1910" w14:textId="77777777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08011D7E" w14:textId="77777777" w:rsidR="00C52B56" w:rsidRPr="00F14EC1" w:rsidRDefault="00144796" w:rsidP="00403F6B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8B6278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2DD52AEA" w14:textId="77777777" w:rsidR="00C52B56" w:rsidRPr="00F14EC1" w:rsidRDefault="00EC5A34" w:rsidP="00C52B56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5888" behindDoc="0" locked="0" layoutInCell="1" allowOverlap="1" wp14:anchorId="129E10CC" wp14:editId="54F72120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18"/>
        <w:gridCol w:w="37"/>
        <w:gridCol w:w="2033"/>
        <w:gridCol w:w="22"/>
        <w:gridCol w:w="2055"/>
        <w:gridCol w:w="2055"/>
      </w:tblGrid>
      <w:tr w:rsidR="001F714F" w:rsidRPr="00F14EC1" w14:paraId="01FE1646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572001631"/>
            <w:placeholder>
              <w:docPart w:val="FBDEC87C8DE047DDAD4F9954D3808EA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47BA74A5" w14:textId="77777777" w:rsidR="001F714F" w:rsidRPr="00285DD0" w:rsidRDefault="001F714F" w:rsidP="00C52B56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5719C51E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105031614"/>
                <w:placeholder>
                  <w:docPart w:val="89A8F67BED5B464CB7EE16B6BC7334A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2ABEE50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73031283"/>
                <w:placeholder>
                  <w:docPart w:val="4EDA2837DC8B4320BE24AB1285201FA0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gridSpan w:val="2"/>
            <w:shd w:val="clear" w:color="auto" w:fill="FFC72C"/>
          </w:tcPr>
          <w:p w14:paraId="68E22171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95208761"/>
                <w:placeholder>
                  <w:docPart w:val="EBEEEDD5BFF14BBB93DFBE86A3CA3228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gridSpan w:val="2"/>
            <w:shd w:val="clear" w:color="auto" w:fill="FFC72C"/>
          </w:tcPr>
          <w:p w14:paraId="4629D699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711770619"/>
                <w:placeholder>
                  <w:docPart w:val="23A976A45B384A1DADC4AC1DF9E035DF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E1A90A9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47529159"/>
                <w:placeholder>
                  <w:docPart w:val="3EDA80B43B4B44948BE4055A81F0E999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C2C7E81" w14:textId="77777777" w:rsidR="001F714F" w:rsidRPr="00285DD0" w:rsidRDefault="008A006B" w:rsidP="00C52B56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091820476"/>
                <w:placeholder>
                  <w:docPart w:val="029F41C2F97B47968778504BADF56A8E"/>
                </w:placeholder>
                <w:temporary/>
                <w:showingPlcHdr/>
                <w15:appearance w15:val="hidden"/>
              </w:sdtPr>
              <w:sdtEndPr/>
              <w:sdtContent>
                <w:r w:rsidR="001F714F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514202" w:rsidRPr="00F14EC1" w14:paraId="5ED4D399" w14:textId="77777777" w:rsidTr="00DD065E">
        <w:trPr>
          <w:trHeight w:val="1152"/>
        </w:trPr>
        <w:tc>
          <w:tcPr>
            <w:tcW w:w="14384" w:type="dxa"/>
            <w:gridSpan w:val="9"/>
          </w:tcPr>
          <w:p w14:paraId="0BA93534" w14:textId="77777777" w:rsidR="00514202" w:rsidRPr="00285DD0" w:rsidRDefault="00514202" w:rsidP="002576BA">
            <w:pPr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14:paraId="756AC117" w14:textId="77777777" w:rsidR="007C0AF2" w:rsidRPr="00285DD0" w:rsidRDefault="007C0AF2" w:rsidP="007C0A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11 - PD Day (No Students)</w:t>
            </w:r>
          </w:p>
          <w:p w14:paraId="1B7E7ED8" w14:textId="77777777" w:rsidR="00514202" w:rsidRPr="00285DD0" w:rsidRDefault="00285DD0" w:rsidP="007C0AF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October </w:t>
            </w:r>
            <w:r w:rsidR="007C0AF2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-</w:t>
            </w:r>
            <w:r w:rsidR="00DD065E">
              <w:rPr>
                <w:rFonts w:ascii="Arial" w:hAnsi="Arial" w:cs="Arial"/>
              </w:rPr>
              <w:t xml:space="preserve"> Thanksgiving Day (Schools C</w:t>
            </w:r>
            <w:r w:rsidR="00514202" w:rsidRPr="00285DD0">
              <w:rPr>
                <w:rFonts w:ascii="Arial" w:hAnsi="Arial" w:cs="Arial"/>
              </w:rPr>
              <w:t>losed)</w:t>
            </w:r>
          </w:p>
        </w:tc>
      </w:tr>
      <w:tr w:rsidR="007C0AF2" w:rsidRPr="00F14EC1" w14:paraId="097C64B9" w14:textId="77777777" w:rsidTr="00763AC3">
        <w:trPr>
          <w:trHeight w:val="274"/>
        </w:trPr>
        <w:tc>
          <w:tcPr>
            <w:tcW w:w="4109" w:type="dxa"/>
            <w:gridSpan w:val="2"/>
            <w:vMerge w:val="restart"/>
          </w:tcPr>
          <w:p w14:paraId="25C67817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49F9C639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  <w:gridSpan w:val="2"/>
          </w:tcPr>
          <w:p w14:paraId="0E365792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  <w:gridSpan w:val="2"/>
          </w:tcPr>
          <w:p w14:paraId="55CA2DDE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</w:tcPr>
          <w:p w14:paraId="484E6F78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14:paraId="041735ED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</w:tr>
      <w:tr w:rsidR="007C0AF2" w:rsidRPr="00F14EC1" w14:paraId="2BA16DD8" w14:textId="77777777" w:rsidTr="00763AC3">
        <w:trPr>
          <w:trHeight w:hRule="exact" w:val="1152"/>
        </w:trPr>
        <w:tc>
          <w:tcPr>
            <w:tcW w:w="4109" w:type="dxa"/>
            <w:gridSpan w:val="2"/>
            <w:vMerge/>
          </w:tcPr>
          <w:p w14:paraId="0430B359" w14:textId="77777777" w:rsidR="007C0AF2" w:rsidRPr="00285DD0" w:rsidRDefault="007C0AF2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B5D2244" w14:textId="77777777" w:rsidR="007C0AF2" w:rsidRPr="00285DD0" w:rsidRDefault="007C0AF2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1EF868BE" w14:textId="77777777" w:rsidR="007C0AF2" w:rsidRPr="00285DD0" w:rsidRDefault="007C0AF2" w:rsidP="000457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3AD6F2ED" w14:textId="77777777" w:rsidR="007C0AF2" w:rsidRPr="00285DD0" w:rsidRDefault="007C0AF2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33246E3" w14:textId="77777777" w:rsidR="007C0AF2" w:rsidRPr="00285DD0" w:rsidRDefault="007C0AF2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AD655AC" w14:textId="77777777" w:rsidR="007C0AF2" w:rsidRPr="00285DD0" w:rsidRDefault="007C0AF2" w:rsidP="00C52B56">
            <w:pPr>
              <w:rPr>
                <w:rFonts w:ascii="Arial" w:hAnsi="Arial" w:cs="Arial"/>
              </w:rPr>
            </w:pPr>
          </w:p>
        </w:tc>
      </w:tr>
      <w:tr w:rsidR="001F714F" w:rsidRPr="00F14EC1" w14:paraId="3A9028BE" w14:textId="77777777" w:rsidTr="00FE44DD">
        <w:trPr>
          <w:trHeight w:val="274"/>
        </w:trPr>
        <w:tc>
          <w:tcPr>
            <w:tcW w:w="2054" w:type="dxa"/>
          </w:tcPr>
          <w:p w14:paraId="6AFFC072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14:paraId="7086D277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14:paraId="7F452593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  <w:gridSpan w:val="2"/>
          </w:tcPr>
          <w:p w14:paraId="1ABF6C78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  <w:gridSpan w:val="2"/>
          </w:tcPr>
          <w:p w14:paraId="3CB0F902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14:paraId="6C4D8B27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14:paraId="75E057AB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</w:tr>
      <w:tr w:rsidR="001F714F" w:rsidRPr="00F14EC1" w14:paraId="4E50B44D" w14:textId="77777777" w:rsidTr="00924B91">
        <w:trPr>
          <w:trHeight w:hRule="exact" w:val="1152"/>
        </w:trPr>
        <w:tc>
          <w:tcPr>
            <w:tcW w:w="2054" w:type="dxa"/>
          </w:tcPr>
          <w:p w14:paraId="4777D0F9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A98B307" w14:textId="77777777" w:rsidR="00285DD0" w:rsidRPr="00285DD0" w:rsidRDefault="00285DD0" w:rsidP="00285DD0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2F18F3D4" w14:textId="77777777" w:rsidR="00285DD0" w:rsidRPr="00285DD0" w:rsidRDefault="00285DD0" w:rsidP="00DD065E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6B4ECF26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496DDB6A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6876008" w14:textId="77777777" w:rsidR="007C0AF2" w:rsidRDefault="007C0AF2" w:rsidP="007C0AF2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14:paraId="627BC34F" w14:textId="77777777" w:rsidR="001F714F" w:rsidRPr="00285DD0" w:rsidRDefault="007C0AF2" w:rsidP="007C0A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Students)</w:t>
            </w:r>
          </w:p>
        </w:tc>
        <w:tc>
          <w:tcPr>
            <w:tcW w:w="2055" w:type="dxa"/>
          </w:tcPr>
          <w:p w14:paraId="41009493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</w:tr>
      <w:tr w:rsidR="001F714F" w:rsidRPr="00F14EC1" w14:paraId="56512505" w14:textId="77777777" w:rsidTr="00FE44DD">
        <w:trPr>
          <w:trHeight w:val="274"/>
        </w:trPr>
        <w:tc>
          <w:tcPr>
            <w:tcW w:w="2054" w:type="dxa"/>
          </w:tcPr>
          <w:p w14:paraId="0921D334" w14:textId="77777777" w:rsidR="001F714F" w:rsidRPr="00285DD0" w:rsidRDefault="007C0AF2" w:rsidP="002576B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14:paraId="71B03493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14:paraId="0FDDDE92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  <w:gridSpan w:val="2"/>
          </w:tcPr>
          <w:p w14:paraId="4DB0418F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  <w:gridSpan w:val="2"/>
          </w:tcPr>
          <w:p w14:paraId="7DCFDF77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14:paraId="2ABCD43D" w14:textId="77777777" w:rsidR="001F714F" w:rsidRPr="00285DD0" w:rsidRDefault="007C0AF2" w:rsidP="00403F6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14:paraId="2926F351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</w:tr>
      <w:tr w:rsidR="001F714F" w:rsidRPr="00F14EC1" w14:paraId="43DB33E9" w14:textId="77777777" w:rsidTr="00924B91">
        <w:trPr>
          <w:trHeight w:hRule="exact" w:val="1152"/>
        </w:trPr>
        <w:tc>
          <w:tcPr>
            <w:tcW w:w="2054" w:type="dxa"/>
          </w:tcPr>
          <w:p w14:paraId="02060C4F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D12DDDC" w14:textId="77777777" w:rsidR="007C0AF2" w:rsidRDefault="007C0AF2" w:rsidP="007C0AF2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Thanksgiving Day</w:t>
            </w:r>
          </w:p>
          <w:p w14:paraId="17D60C61" w14:textId="77777777" w:rsidR="008352A9" w:rsidRPr="00285DD0" w:rsidRDefault="007C0AF2" w:rsidP="007C0A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09A5AC59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33D19445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0A31EEEA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8A7444D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3F407C8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</w:tr>
      <w:tr w:rsidR="001F714F" w:rsidRPr="00514202" w14:paraId="42A48793" w14:textId="77777777" w:rsidTr="00FE44DD">
        <w:trPr>
          <w:trHeight w:val="274"/>
        </w:trPr>
        <w:tc>
          <w:tcPr>
            <w:tcW w:w="2054" w:type="dxa"/>
          </w:tcPr>
          <w:p w14:paraId="4B634A96" w14:textId="77777777" w:rsidR="001F714F" w:rsidRPr="00285DD0" w:rsidRDefault="007C0AF2" w:rsidP="002576BA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14:paraId="3B312745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14:paraId="67BC668B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  <w:gridSpan w:val="2"/>
          </w:tcPr>
          <w:p w14:paraId="41B6D297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  <w:gridSpan w:val="2"/>
          </w:tcPr>
          <w:p w14:paraId="1DB9BA82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14:paraId="7934C3EC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14:paraId="784D2580" w14:textId="77777777" w:rsidR="001F714F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</w:tr>
      <w:tr w:rsidR="001F714F" w:rsidRPr="00F14EC1" w14:paraId="361DB6A7" w14:textId="77777777" w:rsidTr="00924B91">
        <w:trPr>
          <w:trHeight w:hRule="exact" w:val="1152"/>
        </w:trPr>
        <w:tc>
          <w:tcPr>
            <w:tcW w:w="2054" w:type="dxa"/>
          </w:tcPr>
          <w:p w14:paraId="3CF1F7C8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29BB8448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9CE82B8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2279880A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gridSpan w:val="2"/>
          </w:tcPr>
          <w:p w14:paraId="2B64AE24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07971FF" w14:textId="77777777" w:rsidR="001F714F" w:rsidRPr="00285DD0" w:rsidRDefault="001F714F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E171216" w14:textId="77777777" w:rsidR="001F714F" w:rsidRPr="00285DD0" w:rsidRDefault="001F714F" w:rsidP="00C9337A">
            <w:pPr>
              <w:jc w:val="center"/>
              <w:rPr>
                <w:rFonts w:ascii="Arial" w:hAnsi="Arial" w:cs="Arial"/>
              </w:rPr>
            </w:pPr>
          </w:p>
        </w:tc>
      </w:tr>
      <w:tr w:rsidR="007C0AF2" w:rsidRPr="00F14EC1" w14:paraId="29B7ACC1" w14:textId="77777777" w:rsidTr="007C0AF2">
        <w:trPr>
          <w:trHeight w:val="274"/>
        </w:trPr>
        <w:tc>
          <w:tcPr>
            <w:tcW w:w="2054" w:type="dxa"/>
          </w:tcPr>
          <w:p w14:paraId="2CF4E449" w14:textId="77777777" w:rsidR="007C0AF2" w:rsidRPr="00285DD0" w:rsidRDefault="007C0AF2" w:rsidP="007218C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14:paraId="49E6802A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5" w:type="dxa"/>
          </w:tcPr>
          <w:p w14:paraId="2ACF9537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2018" w:type="dxa"/>
          </w:tcPr>
          <w:p w14:paraId="789C1D2B" w14:textId="77777777" w:rsidR="007C0AF2" w:rsidRPr="007C0AF2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7C0AF2">
              <w:rPr>
                <w:rFonts w:ascii="Arial" w:hAnsi="Arial" w:cs="Arial"/>
                <w:b/>
                <w:color w:val="auto"/>
              </w:rPr>
              <w:t>30</w:t>
            </w:r>
          </w:p>
        </w:tc>
        <w:tc>
          <w:tcPr>
            <w:tcW w:w="2070" w:type="dxa"/>
            <w:gridSpan w:val="2"/>
          </w:tcPr>
          <w:p w14:paraId="1817F1AF" w14:textId="77777777" w:rsidR="007C0AF2" w:rsidRPr="007C0AF2" w:rsidRDefault="007C0AF2" w:rsidP="00C52B56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 w:rsidRPr="007C0AF2">
              <w:rPr>
                <w:rFonts w:ascii="Arial" w:hAnsi="Arial" w:cs="Arial"/>
                <w:b/>
                <w:color w:val="auto"/>
              </w:rPr>
              <w:t>31</w:t>
            </w:r>
          </w:p>
        </w:tc>
        <w:tc>
          <w:tcPr>
            <w:tcW w:w="4132" w:type="dxa"/>
            <w:gridSpan w:val="3"/>
            <w:vMerge w:val="restart"/>
          </w:tcPr>
          <w:p w14:paraId="699F922D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</w:tr>
      <w:tr w:rsidR="007C0AF2" w:rsidRPr="00F14EC1" w14:paraId="7BB06663" w14:textId="77777777" w:rsidTr="007C0AF2">
        <w:trPr>
          <w:trHeight w:val="1152"/>
        </w:trPr>
        <w:tc>
          <w:tcPr>
            <w:tcW w:w="2054" w:type="dxa"/>
          </w:tcPr>
          <w:p w14:paraId="066B2AE1" w14:textId="77777777" w:rsidR="007C0AF2" w:rsidRPr="00285DD0" w:rsidRDefault="007C0AF2" w:rsidP="007218C2">
            <w:pPr>
              <w:pStyle w:val="Dates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</w:tcPr>
          <w:p w14:paraId="5858A725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IF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0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= 0,""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IF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 &lt;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 </w:instrText>
            </w:r>
            <w:r w:rsidRPr="00285DD0">
              <w:rPr>
                <w:rFonts w:ascii="Arial" w:hAnsi="Arial" w:cs="Arial"/>
                <w:color w:val="auto"/>
              </w:rPr>
              <w:fldChar w:fldCharType="begin"/>
            </w:r>
            <w:r w:rsidRPr="00285DD0">
              <w:rPr>
                <w:rFonts w:ascii="Arial" w:hAnsi="Arial" w:cs="Arial"/>
                <w:color w:val="auto"/>
              </w:rPr>
              <w:instrText xml:space="preserve"> =A12+1 </w:instrText>
            </w:r>
            <w:r w:rsidRPr="00285DD0">
              <w:rPr>
                <w:rFonts w:ascii="Arial" w:hAnsi="Arial" w:cs="Arial"/>
                <w:color w:val="auto"/>
              </w:rPr>
              <w:fldChar w:fldCharType="separate"/>
            </w:r>
            <w:r w:rsidRPr="00285DD0">
              <w:rPr>
                <w:rFonts w:ascii="Arial" w:hAnsi="Arial" w:cs="Arial"/>
                <w:noProof/>
                <w:color w:val="auto"/>
              </w:rPr>
              <w:instrText>31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instrText xml:space="preserve"> "" </w:instrText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  <w:r w:rsidRPr="00285DD0">
              <w:rPr>
                <w:rFonts w:ascii="Arial" w:hAnsi="Arial" w:cs="Arial"/>
                <w:color w:val="auto"/>
              </w:rPr>
              <w:fldChar w:fldCharType="end"/>
            </w:r>
          </w:p>
          <w:p w14:paraId="5C111320" w14:textId="77777777" w:rsidR="007C0AF2" w:rsidRPr="00285DD0" w:rsidRDefault="007C0AF2" w:rsidP="00087FD7">
            <w:pPr>
              <w:rPr>
                <w:rFonts w:ascii="Arial" w:hAnsi="Arial" w:cs="Arial"/>
              </w:rPr>
            </w:pPr>
          </w:p>
          <w:p w14:paraId="1617A6EB" w14:textId="77777777" w:rsidR="007C0AF2" w:rsidRPr="00285DD0" w:rsidRDefault="007C0AF2" w:rsidP="00087FD7">
            <w:pPr>
              <w:rPr>
                <w:rFonts w:ascii="Arial" w:hAnsi="Arial" w:cs="Arial"/>
              </w:rPr>
            </w:pPr>
          </w:p>
          <w:p w14:paraId="246B3541" w14:textId="77777777" w:rsidR="007C0AF2" w:rsidRPr="00285DD0" w:rsidRDefault="007C0AF2" w:rsidP="00087FD7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FE6B4B6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18" w:type="dxa"/>
          </w:tcPr>
          <w:p w14:paraId="10AF8981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2070" w:type="dxa"/>
            <w:gridSpan w:val="2"/>
          </w:tcPr>
          <w:p w14:paraId="393AD61B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  <w:tc>
          <w:tcPr>
            <w:tcW w:w="4132" w:type="dxa"/>
            <w:gridSpan w:val="3"/>
            <w:vMerge/>
          </w:tcPr>
          <w:p w14:paraId="2134A526" w14:textId="77777777" w:rsidR="007C0AF2" w:rsidRPr="00285DD0" w:rsidRDefault="007C0AF2" w:rsidP="00C52B56">
            <w:pPr>
              <w:pStyle w:val="Dates"/>
              <w:rPr>
                <w:rFonts w:ascii="Arial" w:hAnsi="Arial" w:cs="Arial"/>
                <w:color w:val="auto"/>
              </w:rPr>
            </w:pPr>
          </w:p>
        </w:tc>
      </w:tr>
    </w:tbl>
    <w:p w14:paraId="3954DE06" w14:textId="77777777" w:rsidR="001F714F" w:rsidRPr="00F14EC1" w:rsidRDefault="001F714F" w:rsidP="001F714F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14:paraId="3A5D01B4" w14:textId="77777777" w:rsidTr="00511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07D661FA" w14:textId="77777777" w:rsidR="006D4090" w:rsidRPr="00F14EC1" w:rsidRDefault="006D4090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November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46796679" w14:textId="77777777" w:rsidR="006D4090" w:rsidRPr="00F14EC1" w:rsidRDefault="006D4090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A0599" w:rsidRPr="00F14EC1" w14:paraId="6897F6AF" w14:textId="77777777" w:rsidTr="00511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1D1736C0" w14:textId="77777777" w:rsidR="000A0599" w:rsidRPr="00F14EC1" w:rsidRDefault="00144796" w:rsidP="0018779C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8B6278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1E9C2DDB" w14:textId="77777777" w:rsidR="000A0599" w:rsidRPr="00F14EC1" w:rsidRDefault="00AC2663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4864" behindDoc="0" locked="0" layoutInCell="1" allowOverlap="1" wp14:anchorId="27BE9940" wp14:editId="5609F0C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-845185</wp:posOffset>
                  </wp:positionV>
                  <wp:extent cx="1381125" cy="138112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924B91" w:rsidRPr="00F14EC1" w14:paraId="706F1362" w14:textId="77777777" w:rsidTr="00924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656567142"/>
            <w:placeholder>
              <w:docPart w:val="ED1CE8D18D9B4CB6B724EA6D5378523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28DF8665" w14:textId="77777777" w:rsidR="00924B91" w:rsidRPr="00285DD0" w:rsidRDefault="00924B91" w:rsidP="00924B91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22339CF8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09312058"/>
                <w:placeholder>
                  <w:docPart w:val="77AA3E61D3CC401C9787788CBB412351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119AC7D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72740672"/>
                <w:placeholder>
                  <w:docPart w:val="BC896534D3C6401E972D4B02F7EF3D1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0FAFB72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60502599"/>
                <w:placeholder>
                  <w:docPart w:val="F63208929C84427EA2DD03F3B650D495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78D1B8D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474478469"/>
                <w:placeholder>
                  <w:docPart w:val="560E9246C11D4F5BB5C298CF75CD27F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B66F9F0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757249860"/>
                <w:placeholder>
                  <w:docPart w:val="DB48DF32AAB444798AF16C16B2A034C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88F66FF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54412865"/>
                <w:placeholder>
                  <w:docPart w:val="4D941702079F49FBB458E0648419067D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4E4185" w:rsidRPr="00F14EC1" w14:paraId="14AE9C90" w14:textId="77777777" w:rsidTr="008B2849">
        <w:trPr>
          <w:trHeight w:val="273"/>
        </w:trPr>
        <w:tc>
          <w:tcPr>
            <w:tcW w:w="6164" w:type="dxa"/>
            <w:gridSpan w:val="3"/>
            <w:vMerge w:val="restart"/>
          </w:tcPr>
          <w:p w14:paraId="70479321" w14:textId="77777777" w:rsidR="004E4185" w:rsidRPr="00285DD0" w:rsidRDefault="004E4185" w:rsidP="00DD065E">
            <w:pPr>
              <w:spacing w:before="0" w:after="0" w:line="276" w:lineRule="auto"/>
              <w:rPr>
                <w:rFonts w:ascii="Arial" w:hAnsi="Arial" w:cs="Arial"/>
                <w:b/>
                <w:szCs w:val="22"/>
              </w:rPr>
            </w:pPr>
            <w:r w:rsidRPr="00285DD0">
              <w:rPr>
                <w:rFonts w:ascii="Arial" w:hAnsi="Arial" w:cs="Arial"/>
                <w:b/>
                <w:szCs w:val="22"/>
              </w:rPr>
              <w:t>Significant Dates:</w:t>
            </w:r>
          </w:p>
          <w:p w14:paraId="04E45500" w14:textId="77777777" w:rsidR="004E4185" w:rsidRDefault="00DD065E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1 - PD Day (No S</w:t>
            </w:r>
            <w:r w:rsidR="00285DD0">
              <w:rPr>
                <w:rFonts w:ascii="Arial" w:hAnsi="Arial" w:cs="Arial"/>
                <w:szCs w:val="22"/>
              </w:rPr>
              <w:t>tudents)</w:t>
            </w:r>
          </w:p>
          <w:p w14:paraId="469D85CA" w14:textId="77777777" w:rsidR="00285DD0" w:rsidRDefault="00285DD0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</w:t>
            </w:r>
            <w:r w:rsidR="00DD065E">
              <w:rPr>
                <w:rFonts w:ascii="Arial" w:hAnsi="Arial" w:cs="Arial"/>
                <w:szCs w:val="22"/>
              </w:rPr>
              <w:t xml:space="preserve">ber </w:t>
            </w:r>
            <w:r w:rsidR="005E2BE1">
              <w:rPr>
                <w:rFonts w:ascii="Arial" w:hAnsi="Arial" w:cs="Arial"/>
                <w:szCs w:val="22"/>
              </w:rPr>
              <w:t>3</w:t>
            </w:r>
            <w:r w:rsidR="00DD065E">
              <w:rPr>
                <w:rFonts w:ascii="Arial" w:hAnsi="Arial" w:cs="Arial"/>
                <w:szCs w:val="22"/>
              </w:rPr>
              <w:t xml:space="preserve"> - Daylight Savings Time (Clocks B</w:t>
            </w:r>
            <w:r>
              <w:rPr>
                <w:rFonts w:ascii="Arial" w:hAnsi="Arial" w:cs="Arial"/>
                <w:szCs w:val="22"/>
              </w:rPr>
              <w:t>ackward)</w:t>
            </w:r>
          </w:p>
          <w:p w14:paraId="24227758" w14:textId="77777777" w:rsidR="00285DD0" w:rsidRDefault="00285DD0" w:rsidP="00DD065E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11 - Remembrance Day</w:t>
            </w:r>
            <w:r w:rsidR="005E2BE1">
              <w:rPr>
                <w:rFonts w:ascii="Arial" w:hAnsi="Arial" w:cs="Arial"/>
                <w:szCs w:val="22"/>
              </w:rPr>
              <w:t xml:space="preserve"> (Schools Closed)</w:t>
            </w:r>
          </w:p>
          <w:p w14:paraId="59492017" w14:textId="77777777" w:rsidR="00285DD0" w:rsidRPr="00285DD0" w:rsidRDefault="00285DD0" w:rsidP="005E2BE1">
            <w:pPr>
              <w:spacing w:before="0" w:after="0"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</w:t>
            </w:r>
            <w:r w:rsidR="005E2BE1">
              <w:rPr>
                <w:rFonts w:ascii="Arial" w:hAnsi="Arial" w:cs="Arial"/>
                <w:szCs w:val="22"/>
              </w:rPr>
              <w:t>ovember 12</w:t>
            </w:r>
            <w:r w:rsidR="00DD065E">
              <w:rPr>
                <w:rFonts w:ascii="Arial" w:hAnsi="Arial" w:cs="Arial"/>
                <w:szCs w:val="22"/>
              </w:rPr>
              <w:t>-1</w:t>
            </w:r>
            <w:r w:rsidR="005E2BE1">
              <w:rPr>
                <w:rFonts w:ascii="Arial" w:hAnsi="Arial" w:cs="Arial"/>
                <w:szCs w:val="22"/>
              </w:rPr>
              <w:t>5</w:t>
            </w:r>
            <w:r w:rsidR="00DD065E">
              <w:rPr>
                <w:rFonts w:ascii="Arial" w:hAnsi="Arial" w:cs="Arial"/>
                <w:szCs w:val="22"/>
              </w:rPr>
              <w:t xml:space="preserve"> - Midterm Break (Schools C</w:t>
            </w:r>
            <w:r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  <w:tcBorders>
              <w:bottom w:val="nil"/>
            </w:tcBorders>
          </w:tcPr>
          <w:p w14:paraId="65610A3D" w14:textId="77777777"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6D2B7FA" w14:textId="77777777" w:rsidR="004E4185" w:rsidRPr="00285DD0" w:rsidRDefault="004E4185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CE8C849" w14:textId="77777777" w:rsidR="004E4185" w:rsidRPr="00285DD0" w:rsidRDefault="005E2BE1" w:rsidP="008B2849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55" w:type="dxa"/>
          </w:tcPr>
          <w:p w14:paraId="395889E3" w14:textId="77777777" w:rsidR="004E4185" w:rsidRPr="00285DD0" w:rsidRDefault="005E2BE1" w:rsidP="005E2BE1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4E4185" w:rsidRPr="00F14EC1" w14:paraId="39EE7EFA" w14:textId="77777777" w:rsidTr="00924B91">
        <w:trPr>
          <w:trHeight w:val="1152"/>
        </w:trPr>
        <w:tc>
          <w:tcPr>
            <w:tcW w:w="6164" w:type="dxa"/>
            <w:gridSpan w:val="3"/>
            <w:vMerge/>
          </w:tcPr>
          <w:p w14:paraId="09B904A7" w14:textId="77777777" w:rsidR="004E4185" w:rsidRPr="00285DD0" w:rsidRDefault="004E4185" w:rsidP="00CD29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9F420F5" w14:textId="77777777" w:rsidR="008B2849" w:rsidRPr="00285DD0" w:rsidRDefault="008B2849" w:rsidP="00CD29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129E0" w14:textId="77777777" w:rsidR="008B2849" w:rsidRPr="00285DD0" w:rsidRDefault="008B2849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2D04C2B" w14:textId="77777777"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1C06E6A3" w14:textId="77777777" w:rsidR="005E2BE1" w:rsidRDefault="005E2BE1" w:rsidP="005E2BE1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PD Day</w:t>
            </w:r>
          </w:p>
          <w:p w14:paraId="4FCACCF6" w14:textId="77777777" w:rsidR="005E2BE1" w:rsidRPr="00285DD0" w:rsidRDefault="005E2BE1" w:rsidP="005E2BE1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  <w:p w14:paraId="3225D9BA" w14:textId="77777777"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11E7EAC" w14:textId="77777777" w:rsidR="004E4185" w:rsidRPr="00285DD0" w:rsidRDefault="004E4185" w:rsidP="00CD29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8B2849" w14:paraId="6711A85B" w14:textId="77777777" w:rsidTr="00FE44DD">
        <w:trPr>
          <w:trHeight w:val="274"/>
        </w:trPr>
        <w:tc>
          <w:tcPr>
            <w:tcW w:w="2054" w:type="dxa"/>
          </w:tcPr>
          <w:p w14:paraId="0D8A0548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</w:tcPr>
          <w:p w14:paraId="02F94113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</w:tcPr>
          <w:p w14:paraId="2F4225EF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</w:tcPr>
          <w:p w14:paraId="17B605DD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</w:tcPr>
          <w:p w14:paraId="3D0BB711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5" w:type="dxa"/>
          </w:tcPr>
          <w:p w14:paraId="057AE178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</w:tcPr>
          <w:p w14:paraId="56286759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</w:tr>
      <w:tr w:rsidR="006D4090" w:rsidRPr="00F14EC1" w14:paraId="17117853" w14:textId="77777777" w:rsidTr="00924B91">
        <w:trPr>
          <w:trHeight w:hRule="exact" w:val="1152"/>
        </w:trPr>
        <w:tc>
          <w:tcPr>
            <w:tcW w:w="2054" w:type="dxa"/>
          </w:tcPr>
          <w:p w14:paraId="2B74A1E5" w14:textId="77777777" w:rsidR="006D4090" w:rsidRPr="00255E91" w:rsidRDefault="00255E91" w:rsidP="00255E91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255E91">
              <w:rPr>
                <w:rFonts w:ascii="Arial" w:hAnsi="Arial" w:cs="Arial"/>
                <w:szCs w:val="22"/>
              </w:rPr>
              <w:t>Daylight Savings Time (Clocks Backward)</w:t>
            </w:r>
          </w:p>
          <w:p w14:paraId="3473AB2E" w14:textId="77777777" w:rsidR="008B2849" w:rsidRPr="00285DD0" w:rsidRDefault="008B2849" w:rsidP="008B28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AC725" w14:textId="77777777" w:rsidR="008B2849" w:rsidRPr="00285DD0" w:rsidRDefault="008B2849" w:rsidP="008B28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0536C291" w14:textId="77777777" w:rsidR="006D4090" w:rsidRPr="00285DD0" w:rsidRDefault="006D4090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2EC46" w14:textId="77777777" w:rsidR="008B2849" w:rsidRPr="00285DD0" w:rsidRDefault="008B2849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BF0ABA" w14:textId="77777777" w:rsidR="008B2849" w:rsidRPr="00285DD0" w:rsidRDefault="008B2849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A0B5E7A" w14:textId="77777777" w:rsidR="006D4090" w:rsidRPr="00285DD0" w:rsidRDefault="006D4090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1347784" w14:textId="77777777" w:rsidR="00AB5168" w:rsidRPr="00285DD0" w:rsidRDefault="00AB5168" w:rsidP="00AB5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4D9CCE8" w14:textId="77777777" w:rsidR="006D4090" w:rsidRPr="00285DD0" w:rsidRDefault="006D4090" w:rsidP="00FA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6296C4D5" w14:textId="77777777" w:rsidR="004E4185" w:rsidRPr="00285DD0" w:rsidRDefault="004E4185" w:rsidP="00FA6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D0A1697" w14:textId="77777777" w:rsidR="006D4090" w:rsidRPr="00285DD0" w:rsidRDefault="006D4090" w:rsidP="005E2B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8B2849" w14:paraId="2635C946" w14:textId="77777777" w:rsidTr="00FE44DD">
        <w:trPr>
          <w:trHeight w:val="274"/>
        </w:trPr>
        <w:tc>
          <w:tcPr>
            <w:tcW w:w="2054" w:type="dxa"/>
          </w:tcPr>
          <w:p w14:paraId="1441B6FC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14:paraId="3815A92E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</w:tcPr>
          <w:p w14:paraId="32081610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14:paraId="7B43412B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14:paraId="5E281B43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5" w:type="dxa"/>
          </w:tcPr>
          <w:p w14:paraId="43AAB0EE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</w:tcPr>
          <w:p w14:paraId="06528144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</w:tr>
      <w:tr w:rsidR="006D4090" w:rsidRPr="00F14EC1" w14:paraId="1738CE9B" w14:textId="77777777" w:rsidTr="00924B91">
        <w:trPr>
          <w:trHeight w:hRule="exact" w:val="1152"/>
        </w:trPr>
        <w:tc>
          <w:tcPr>
            <w:tcW w:w="2054" w:type="dxa"/>
          </w:tcPr>
          <w:p w14:paraId="7877456A" w14:textId="77777777" w:rsidR="006D4090" w:rsidRPr="00285DD0" w:rsidRDefault="006D4090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AEDC30" w14:textId="77777777" w:rsidR="008B2849" w:rsidRPr="00285DD0" w:rsidRDefault="008B2849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41C779" w14:textId="77777777" w:rsidR="008B2849" w:rsidRPr="00285DD0" w:rsidRDefault="008B2849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B8E42F9" w14:textId="77777777" w:rsidR="005E2BE1" w:rsidRDefault="005E2BE1" w:rsidP="005E2BE1">
            <w:pPr>
              <w:jc w:val="center"/>
              <w:rPr>
                <w:rFonts w:ascii="Arial" w:hAnsi="Arial" w:cs="Arial"/>
                <w:szCs w:val="22"/>
              </w:rPr>
            </w:pPr>
            <w:r w:rsidRPr="00285DD0">
              <w:rPr>
                <w:rFonts w:ascii="Arial" w:hAnsi="Arial" w:cs="Arial"/>
                <w:szCs w:val="22"/>
              </w:rPr>
              <w:t>Remembrance Day</w:t>
            </w:r>
          </w:p>
          <w:p w14:paraId="2BAC3861" w14:textId="77777777" w:rsidR="001E1034" w:rsidRPr="00285DD0" w:rsidRDefault="001E1034" w:rsidP="005E2B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Closed)</w:t>
            </w:r>
          </w:p>
          <w:p w14:paraId="08FBA6A0" w14:textId="77777777" w:rsidR="00285DD0" w:rsidRP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5" w:type="dxa"/>
          </w:tcPr>
          <w:p w14:paraId="3934033F" w14:textId="77777777"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14:paraId="1B6D476E" w14:textId="77777777" w:rsidR="0089308E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4A59FBA3" w14:textId="77777777"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14:paraId="79176A49" w14:textId="77777777" w:rsidR="0089308E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12557D11" w14:textId="77777777"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14:paraId="74ABA31B" w14:textId="77777777" w:rsidR="006D409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779D29E8" w14:textId="77777777" w:rsidR="00285DD0" w:rsidRDefault="00285DD0" w:rsidP="00DD065E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Midterm Break</w:t>
            </w:r>
          </w:p>
          <w:p w14:paraId="635DA716" w14:textId="77777777" w:rsidR="006D4090" w:rsidRPr="00285DD0" w:rsidRDefault="00DD065E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="00285DD0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5" w:type="dxa"/>
          </w:tcPr>
          <w:p w14:paraId="1ADFCFEF" w14:textId="77777777" w:rsidR="006D4090" w:rsidRPr="00285DD0" w:rsidRDefault="006D4090" w:rsidP="00DD065E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090" w:rsidRPr="00F14EC1" w14:paraId="08FF2EFA" w14:textId="77777777" w:rsidTr="00FE44DD">
        <w:trPr>
          <w:trHeight w:val="274"/>
        </w:trPr>
        <w:tc>
          <w:tcPr>
            <w:tcW w:w="2054" w:type="dxa"/>
          </w:tcPr>
          <w:p w14:paraId="795ACE6C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14:paraId="2BADF554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</w:tcPr>
          <w:p w14:paraId="4BA9672A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14:paraId="3CE79352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14:paraId="1B0B7B32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5" w:type="dxa"/>
          </w:tcPr>
          <w:p w14:paraId="2281EECE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</w:tcPr>
          <w:p w14:paraId="6DB30CCE" w14:textId="77777777" w:rsidR="006D4090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</w:tr>
      <w:tr w:rsidR="006D4090" w:rsidRPr="00F14EC1" w14:paraId="26B99EFA" w14:textId="77777777" w:rsidTr="00924B91">
        <w:trPr>
          <w:trHeight w:hRule="exact" w:val="1152"/>
        </w:trPr>
        <w:tc>
          <w:tcPr>
            <w:tcW w:w="2054" w:type="dxa"/>
          </w:tcPr>
          <w:p w14:paraId="40B9F547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37112" w14:textId="77777777" w:rsidR="008B2849" w:rsidRPr="00285DD0" w:rsidRDefault="008B2849" w:rsidP="00C52B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1595EE" w14:textId="77777777" w:rsidR="008B2849" w:rsidRPr="00285DD0" w:rsidRDefault="008B2849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B25B5DC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0BE9010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9A9992B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3A65DAEB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708C2A1B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</w:tcPr>
          <w:p w14:paraId="4C384B9D" w14:textId="77777777" w:rsidR="006D4090" w:rsidRPr="00285DD0" w:rsidRDefault="006D4090" w:rsidP="00C52B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BE1" w:rsidRPr="00F14EC1" w14:paraId="78328AB9" w14:textId="77777777" w:rsidTr="005E2BE1">
        <w:trPr>
          <w:trHeight w:val="363"/>
        </w:trPr>
        <w:tc>
          <w:tcPr>
            <w:tcW w:w="2054" w:type="dxa"/>
          </w:tcPr>
          <w:p w14:paraId="3A14A799" w14:textId="77777777" w:rsidR="005E2BE1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</w:tcPr>
          <w:p w14:paraId="456E7D10" w14:textId="77777777" w:rsidR="005E2BE1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</w:tcPr>
          <w:p w14:paraId="3AC0988B" w14:textId="77777777" w:rsidR="005E2BE1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</w:tcPr>
          <w:p w14:paraId="09A8DC26" w14:textId="77777777" w:rsidR="005E2BE1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14:paraId="2E125481" w14:textId="77777777" w:rsidR="005E2BE1" w:rsidRPr="00285DD0" w:rsidRDefault="005E2BE1" w:rsidP="00C52B56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5" w:type="dxa"/>
          </w:tcPr>
          <w:p w14:paraId="1040A345" w14:textId="77777777" w:rsidR="005E2BE1" w:rsidRPr="005E2BE1" w:rsidRDefault="005E2BE1" w:rsidP="005E2B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E2BE1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1AC44FB5" w14:textId="77777777" w:rsidR="005E2BE1" w:rsidRPr="005E2BE1" w:rsidRDefault="005E2BE1" w:rsidP="005E2BE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E2BE1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5E2BE1" w:rsidRPr="00F14EC1" w14:paraId="790EBB41" w14:textId="77777777" w:rsidTr="00393485">
        <w:trPr>
          <w:trHeight w:hRule="exact" w:val="1347"/>
        </w:trPr>
        <w:tc>
          <w:tcPr>
            <w:tcW w:w="2054" w:type="dxa"/>
          </w:tcPr>
          <w:p w14:paraId="4600CF59" w14:textId="77777777" w:rsidR="005E2BE1" w:rsidRPr="00285DD0" w:rsidRDefault="005E2BE1" w:rsidP="00C52B56">
            <w:pPr>
              <w:rPr>
                <w:rFonts w:ascii="Arial" w:hAnsi="Arial" w:cs="Arial"/>
                <w:sz w:val="22"/>
              </w:rPr>
            </w:pPr>
          </w:p>
          <w:p w14:paraId="281F51CA" w14:textId="77777777" w:rsidR="005E2BE1" w:rsidRPr="00285DD0" w:rsidRDefault="005E2BE1" w:rsidP="00C52B56">
            <w:pPr>
              <w:rPr>
                <w:rFonts w:ascii="Arial" w:hAnsi="Arial" w:cs="Arial"/>
                <w:sz w:val="22"/>
              </w:rPr>
            </w:pPr>
          </w:p>
          <w:p w14:paraId="54917EA9" w14:textId="77777777" w:rsidR="005E2BE1" w:rsidRPr="00285DD0" w:rsidRDefault="005E2BE1" w:rsidP="00C52B56">
            <w:pPr>
              <w:rPr>
                <w:rFonts w:ascii="Arial" w:hAnsi="Arial" w:cs="Arial"/>
                <w:sz w:val="22"/>
              </w:rPr>
            </w:pPr>
          </w:p>
          <w:p w14:paraId="6CB4EFC9" w14:textId="77777777" w:rsidR="005E2BE1" w:rsidRPr="00285DD0" w:rsidRDefault="005E2BE1" w:rsidP="00C52B56">
            <w:pPr>
              <w:rPr>
                <w:rFonts w:ascii="Arial" w:hAnsi="Arial" w:cs="Arial"/>
                <w:sz w:val="22"/>
              </w:rPr>
            </w:pPr>
          </w:p>
          <w:p w14:paraId="745FDC6A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  <w:p w14:paraId="1C97CC04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67A7286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22883395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E2F97BF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2DD5233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FA76A3B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4A3555E" w14:textId="77777777" w:rsidR="005E2BE1" w:rsidRPr="00285DD0" w:rsidRDefault="005E2BE1" w:rsidP="00C52B56">
            <w:pPr>
              <w:rPr>
                <w:rFonts w:ascii="Arial" w:hAnsi="Arial" w:cs="Arial"/>
              </w:rPr>
            </w:pPr>
          </w:p>
        </w:tc>
      </w:tr>
    </w:tbl>
    <w:p w14:paraId="4532B116" w14:textId="77777777" w:rsidR="006D4090" w:rsidRDefault="00783A0B" w:rsidP="006D4090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</w:p>
    <w:p w14:paraId="44C0783A" w14:textId="77777777" w:rsidR="008B2849" w:rsidRDefault="008B2849" w:rsidP="006D4090">
      <w:pPr>
        <w:rPr>
          <w:rFonts w:ascii="Century Gothic" w:hAnsi="Century Gothic"/>
        </w:rPr>
      </w:pPr>
    </w:p>
    <w:p w14:paraId="26D11DBE" w14:textId="77777777" w:rsidR="008B2849" w:rsidRPr="00F14EC1" w:rsidRDefault="008B2849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6D4090" w:rsidRPr="00F14EC1" w14:paraId="4A025429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3F6EBF3D" w14:textId="77777777" w:rsidR="006D4090" w:rsidRPr="00F14EC1" w:rsidRDefault="006D4090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December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6AB705D" w14:textId="77777777" w:rsidR="006D4090" w:rsidRPr="00F14EC1" w:rsidRDefault="008A006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pict w14:anchorId="566816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2.25pt;width:108pt;height:108pt;z-index:251683840;mso-position-horizontal:center;mso-position-horizontal-relative:margin;mso-position-vertical-relative:text;mso-width-relative:page;mso-height-relative:page">
                  <v:imagedata r:id="rId9" o:title="BGSD_Logo_Tagline_WEB (1)"/>
                  <w10:wrap anchorx="margin"/>
                </v:shape>
              </w:pict>
            </w:r>
          </w:p>
        </w:tc>
      </w:tr>
      <w:tr w:rsidR="000A0599" w:rsidRPr="00F14EC1" w14:paraId="0511F659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56638175" w14:textId="77777777" w:rsidR="000A0599" w:rsidRPr="00F14EC1" w:rsidRDefault="00144796" w:rsidP="00A4208A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8B6278">
              <w:rPr>
                <w:rFonts w:ascii="Century Gothic" w:hAnsi="Century Gothic"/>
                <w:color w:val="FFC61E"/>
              </w:rPr>
              <w:t>4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26A5A2B" w14:textId="77777777"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6"/>
        <w:gridCol w:w="2056"/>
        <w:gridCol w:w="2056"/>
        <w:gridCol w:w="2056"/>
        <w:gridCol w:w="2056"/>
        <w:gridCol w:w="2056"/>
      </w:tblGrid>
      <w:tr w:rsidR="00924B91" w:rsidRPr="00F14EC1" w14:paraId="29C374D8" w14:textId="77777777" w:rsidTr="00540114">
        <w:sdt>
          <w:sdtPr>
            <w:rPr>
              <w:rFonts w:ascii="Arial" w:hAnsi="Arial" w:cs="Arial"/>
              <w:b/>
              <w:color w:val="071D49"/>
            </w:rPr>
            <w:id w:val="-827974647"/>
            <w:placeholder>
              <w:docPart w:val="3E8F0298C6DD4424B07C3112A768E4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D2455D4" w14:textId="77777777" w:rsidR="00924B91" w:rsidRPr="00285DD0" w:rsidRDefault="00924B91" w:rsidP="00924B91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6" w:type="dxa"/>
          </w:tcPr>
          <w:p w14:paraId="15FD60EA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45973024"/>
                <w:placeholder>
                  <w:docPart w:val="398445C017C54214985E820367DA6A4C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6" w:type="dxa"/>
          </w:tcPr>
          <w:p w14:paraId="347B9BA5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571384503"/>
                <w:placeholder>
                  <w:docPart w:val="C3856CAD135B4F95983941D76473000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6" w:type="dxa"/>
          </w:tcPr>
          <w:p w14:paraId="050EC9FC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82897953"/>
                <w:placeholder>
                  <w:docPart w:val="80DAB4583D26429D9F1914007A926688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6" w:type="dxa"/>
          </w:tcPr>
          <w:p w14:paraId="23676F23" w14:textId="77777777" w:rsidR="00924B91" w:rsidRPr="00285DD0" w:rsidRDefault="008A006B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56690867"/>
                <w:placeholder>
                  <w:docPart w:val="112E7951D7BF42929875F8890181C34F"/>
                </w:placeholder>
                <w:temporary/>
                <w:showingPlcHdr/>
                <w15:appearance w15:val="hidden"/>
              </w:sdtPr>
              <w:sdtEndPr/>
              <w:sdtContent>
                <w:r w:rsidR="00924B91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6" w:type="dxa"/>
          </w:tcPr>
          <w:p w14:paraId="521F5A18" w14:textId="77777777" w:rsidR="00924B91" w:rsidRPr="00285DD0" w:rsidRDefault="00924B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</w:p>
        </w:tc>
        <w:tc>
          <w:tcPr>
            <w:tcW w:w="2056" w:type="dxa"/>
          </w:tcPr>
          <w:p w14:paraId="17D03665" w14:textId="77777777" w:rsidR="00924B91" w:rsidRPr="00285DD0" w:rsidRDefault="00924B91" w:rsidP="00924B91">
            <w:pPr>
              <w:pStyle w:val="Days"/>
              <w:rPr>
                <w:rFonts w:ascii="Arial" w:hAnsi="Arial" w:cs="Arial"/>
                <w:b/>
                <w:color w:val="071D49"/>
              </w:rPr>
            </w:pPr>
          </w:p>
        </w:tc>
      </w:tr>
      <w:tr w:rsidR="006B4177" w:rsidRPr="00F14EC1" w14:paraId="3B2B0520" w14:textId="77777777" w:rsidTr="00540114">
        <w:trPr>
          <w:trHeight w:val="1002"/>
        </w:trPr>
        <w:tc>
          <w:tcPr>
            <w:tcW w:w="14390" w:type="dxa"/>
            <w:gridSpan w:val="7"/>
          </w:tcPr>
          <w:p w14:paraId="4A664621" w14:textId="77777777" w:rsidR="006B4177" w:rsidRPr="00285DD0" w:rsidRDefault="006B4177" w:rsidP="00B04649">
            <w:pPr>
              <w:spacing w:line="276" w:lineRule="auto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t>Significant Dates:</w:t>
            </w:r>
          </w:p>
          <w:p w14:paraId="509D3AA7" w14:textId="77777777" w:rsidR="006B4177" w:rsidRDefault="006B4177" w:rsidP="006B417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December 2 - PD Day (No Students) </w:t>
            </w:r>
          </w:p>
          <w:p w14:paraId="3ADFEA44" w14:textId="77777777" w:rsidR="006B4177" w:rsidRPr="006B4177" w:rsidRDefault="006B4177" w:rsidP="006B4177">
            <w:pPr>
              <w:spacing w:line="276" w:lineRule="auto"/>
              <w:rPr>
                <w:rFonts w:ascii="Arial" w:hAnsi="Arial" w:cs="Arial"/>
              </w:rPr>
            </w:pPr>
            <w:r w:rsidRPr="006B4177">
              <w:rPr>
                <w:rFonts w:ascii="Arial" w:hAnsi="Arial" w:cs="Arial"/>
              </w:rPr>
              <w:t>December 2</w:t>
            </w:r>
            <w:r>
              <w:rPr>
                <w:rFonts w:ascii="Arial" w:hAnsi="Arial" w:cs="Arial"/>
              </w:rPr>
              <w:t>3</w:t>
            </w:r>
            <w:r w:rsidRPr="006B417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31</w:t>
            </w:r>
            <w:r w:rsidRPr="006B4177">
              <w:rPr>
                <w:rFonts w:ascii="Arial" w:hAnsi="Arial" w:cs="Arial"/>
              </w:rPr>
              <w:t xml:space="preserve"> - Christmas Vacation (Schools Closed)</w:t>
            </w:r>
          </w:p>
        </w:tc>
      </w:tr>
      <w:tr w:rsidR="00924B91" w:rsidRPr="00F14EC1" w14:paraId="4621BE9A" w14:textId="77777777" w:rsidTr="00540114">
        <w:trPr>
          <w:trHeight w:val="274"/>
        </w:trPr>
        <w:tc>
          <w:tcPr>
            <w:tcW w:w="2054" w:type="dxa"/>
          </w:tcPr>
          <w:p w14:paraId="7C706EF8" w14:textId="77777777" w:rsidR="00924B91" w:rsidRPr="00285DD0" w:rsidRDefault="00924B91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6" w:type="dxa"/>
          </w:tcPr>
          <w:p w14:paraId="005E11D7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6" w:type="dxa"/>
          </w:tcPr>
          <w:p w14:paraId="33DF0E64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6" w:type="dxa"/>
          </w:tcPr>
          <w:p w14:paraId="0F37EF65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6" w:type="dxa"/>
          </w:tcPr>
          <w:p w14:paraId="6FE7A81E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6" w:type="dxa"/>
          </w:tcPr>
          <w:p w14:paraId="25296A1B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6" w:type="dxa"/>
          </w:tcPr>
          <w:p w14:paraId="40D8542B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</w:tr>
      <w:tr w:rsidR="00924B91" w:rsidRPr="00F14EC1" w14:paraId="4431FA53" w14:textId="77777777" w:rsidTr="00540114">
        <w:trPr>
          <w:trHeight w:hRule="exact" w:val="1152"/>
        </w:trPr>
        <w:tc>
          <w:tcPr>
            <w:tcW w:w="2054" w:type="dxa"/>
          </w:tcPr>
          <w:p w14:paraId="1799F0A4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07B17D20" w14:textId="77777777" w:rsidR="00924B91" w:rsidRDefault="00932213" w:rsidP="00932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14:paraId="3F19FB48" w14:textId="77777777" w:rsidR="00932213" w:rsidRPr="00285DD0" w:rsidRDefault="00932213" w:rsidP="00932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Students)</w:t>
            </w:r>
          </w:p>
        </w:tc>
        <w:tc>
          <w:tcPr>
            <w:tcW w:w="2056" w:type="dxa"/>
          </w:tcPr>
          <w:p w14:paraId="62C9DE02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7556DF4B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20C14805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1F4A063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0B9D521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</w:tr>
      <w:tr w:rsidR="00924B91" w:rsidRPr="00F14EC1" w14:paraId="448AD204" w14:textId="77777777" w:rsidTr="00540114">
        <w:trPr>
          <w:trHeight w:val="274"/>
        </w:trPr>
        <w:tc>
          <w:tcPr>
            <w:tcW w:w="2054" w:type="dxa"/>
          </w:tcPr>
          <w:p w14:paraId="4C5D29DA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6" w:type="dxa"/>
          </w:tcPr>
          <w:p w14:paraId="2D1B7905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6" w:type="dxa"/>
          </w:tcPr>
          <w:p w14:paraId="11FE9314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6" w:type="dxa"/>
          </w:tcPr>
          <w:p w14:paraId="6E5D2D12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6" w:type="dxa"/>
          </w:tcPr>
          <w:p w14:paraId="0796FE55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6" w:type="dxa"/>
          </w:tcPr>
          <w:p w14:paraId="46A7C0D8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6" w:type="dxa"/>
          </w:tcPr>
          <w:p w14:paraId="2C9E00A0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</w:tr>
      <w:tr w:rsidR="00924B91" w:rsidRPr="00F14EC1" w14:paraId="4CA22405" w14:textId="77777777" w:rsidTr="00540114">
        <w:trPr>
          <w:trHeight w:hRule="exact" w:val="1152"/>
        </w:trPr>
        <w:tc>
          <w:tcPr>
            <w:tcW w:w="2054" w:type="dxa"/>
          </w:tcPr>
          <w:p w14:paraId="1CA7BFC4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A7493A6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5513228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66FDDCC1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40AC91B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CD1E75A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BA539AB" w14:textId="77777777"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</w:tr>
      <w:tr w:rsidR="00924B91" w:rsidRPr="00F14EC1" w14:paraId="231714F0" w14:textId="77777777" w:rsidTr="00540114">
        <w:trPr>
          <w:trHeight w:val="274"/>
        </w:trPr>
        <w:tc>
          <w:tcPr>
            <w:tcW w:w="2054" w:type="dxa"/>
          </w:tcPr>
          <w:p w14:paraId="034CB7ED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6" w:type="dxa"/>
          </w:tcPr>
          <w:p w14:paraId="3138A5FD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6" w:type="dxa"/>
          </w:tcPr>
          <w:p w14:paraId="654498CD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6" w:type="dxa"/>
          </w:tcPr>
          <w:p w14:paraId="13A6E2AB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6" w:type="dxa"/>
          </w:tcPr>
          <w:p w14:paraId="045266B5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6" w:type="dxa"/>
          </w:tcPr>
          <w:p w14:paraId="683AE426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6" w:type="dxa"/>
          </w:tcPr>
          <w:p w14:paraId="364F8110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</w:tr>
      <w:tr w:rsidR="00924B91" w:rsidRPr="00F14EC1" w14:paraId="4FB5A62A" w14:textId="77777777" w:rsidTr="00540114">
        <w:trPr>
          <w:trHeight w:hRule="exact" w:val="1152"/>
        </w:trPr>
        <w:tc>
          <w:tcPr>
            <w:tcW w:w="2054" w:type="dxa"/>
          </w:tcPr>
          <w:p w14:paraId="478AF1A9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865BC42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1F3FDFA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78633D07" w14:textId="77777777" w:rsidR="00924B91" w:rsidRPr="00285DD0" w:rsidRDefault="00924B91" w:rsidP="00924B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12293440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51C634B8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  <w:tc>
          <w:tcPr>
            <w:tcW w:w="2056" w:type="dxa"/>
          </w:tcPr>
          <w:p w14:paraId="3BE15CE6" w14:textId="77777777" w:rsidR="00924B91" w:rsidRPr="00285DD0" w:rsidRDefault="00924B91" w:rsidP="00924B91">
            <w:pPr>
              <w:rPr>
                <w:rFonts w:ascii="Arial" w:hAnsi="Arial" w:cs="Arial"/>
              </w:rPr>
            </w:pPr>
          </w:p>
        </w:tc>
      </w:tr>
      <w:tr w:rsidR="00924B91" w:rsidRPr="00924B91" w14:paraId="79C2D3C3" w14:textId="77777777" w:rsidTr="00540114">
        <w:trPr>
          <w:trHeight w:val="274"/>
        </w:trPr>
        <w:tc>
          <w:tcPr>
            <w:tcW w:w="2054" w:type="dxa"/>
          </w:tcPr>
          <w:p w14:paraId="06B48575" w14:textId="77777777" w:rsidR="00924B91" w:rsidRPr="00285DD0" w:rsidRDefault="004D6663" w:rsidP="00BF655C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6" w:type="dxa"/>
          </w:tcPr>
          <w:p w14:paraId="56709811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6" w:type="dxa"/>
          </w:tcPr>
          <w:p w14:paraId="3886B7B7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6" w:type="dxa"/>
          </w:tcPr>
          <w:p w14:paraId="2342C4C5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6" w:type="dxa"/>
          </w:tcPr>
          <w:p w14:paraId="53837283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6" w:type="dxa"/>
          </w:tcPr>
          <w:p w14:paraId="74CCE739" w14:textId="77777777" w:rsidR="00924B91" w:rsidRPr="00285DD0" w:rsidRDefault="004D6663" w:rsidP="00924B91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6" w:type="dxa"/>
          </w:tcPr>
          <w:p w14:paraId="73CF7B87" w14:textId="77777777" w:rsidR="00BF655C" w:rsidRPr="00285DD0" w:rsidRDefault="004D6663" w:rsidP="00BF655C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</w:t>
            </w:r>
          </w:p>
        </w:tc>
      </w:tr>
      <w:tr w:rsidR="006B4177" w:rsidRPr="00F14EC1" w14:paraId="64219005" w14:textId="77777777" w:rsidTr="00540114">
        <w:trPr>
          <w:trHeight w:val="1196"/>
        </w:trPr>
        <w:tc>
          <w:tcPr>
            <w:tcW w:w="2054" w:type="dxa"/>
          </w:tcPr>
          <w:p w14:paraId="4242EB6E" w14:textId="77777777" w:rsidR="006B4177" w:rsidRPr="00285DD0" w:rsidRDefault="006B4177" w:rsidP="006B4177">
            <w:pPr>
              <w:pStyle w:val="Dates"/>
              <w:jc w:val="both"/>
              <w:rPr>
                <w:rFonts w:ascii="Arial" w:hAnsi="Arial" w:cs="Arial"/>
                <w:b/>
              </w:rPr>
            </w:pP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=G10+1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0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= 0,""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IF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&lt;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DocVariable MonthEnd \@ d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 </w:instrText>
            </w:r>
            <w:r w:rsidRPr="00285DD0">
              <w:rPr>
                <w:rFonts w:ascii="Arial" w:hAnsi="Arial" w:cs="Arial"/>
                <w:b/>
              </w:rPr>
              <w:fldChar w:fldCharType="begin"/>
            </w:r>
            <w:r w:rsidRPr="00285DD0">
              <w:rPr>
                <w:rFonts w:ascii="Arial" w:hAnsi="Arial" w:cs="Arial"/>
                <w:b/>
              </w:rPr>
              <w:instrText xml:space="preserve"> =A12+1 </w:instrText>
            </w:r>
            <w:r w:rsidRPr="00285DD0">
              <w:rPr>
                <w:rFonts w:ascii="Arial" w:hAnsi="Arial" w:cs="Arial"/>
                <w:b/>
              </w:rPr>
              <w:fldChar w:fldCharType="separate"/>
            </w:r>
            <w:r w:rsidRPr="00285DD0">
              <w:rPr>
                <w:rFonts w:ascii="Arial" w:hAnsi="Arial" w:cs="Arial"/>
                <w:b/>
                <w:noProof/>
              </w:rPr>
              <w:instrText>31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instrText xml:space="preserve"> "" </w:instrText>
            </w:r>
            <w:r w:rsidRPr="00285DD0">
              <w:rPr>
                <w:rFonts w:ascii="Arial" w:hAnsi="Arial" w:cs="Arial"/>
                <w:b/>
              </w:rPr>
              <w:fldChar w:fldCharType="end"/>
            </w:r>
            <w:r w:rsidRPr="00285DD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056" w:type="dxa"/>
          </w:tcPr>
          <w:p w14:paraId="1C4EC416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14C553C4" w14:textId="77777777" w:rsidR="006B4177" w:rsidRPr="00285DD0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712B3C86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22BDD4F8" w14:textId="77777777" w:rsidR="006B4177" w:rsidRPr="00285DD0" w:rsidRDefault="00540114" w:rsidP="00540114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67A00456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00D333B5" w14:textId="77777777" w:rsidR="006B4177" w:rsidRPr="00285DD0" w:rsidRDefault="00540114" w:rsidP="00540114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41735FC6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022E118A" w14:textId="77777777" w:rsidR="006B4177" w:rsidRPr="00285DD0" w:rsidRDefault="00540114" w:rsidP="00540114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3C639B92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545411F9" w14:textId="77777777" w:rsidR="006B4177" w:rsidRPr="00285DD0" w:rsidRDefault="00540114" w:rsidP="00540114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38425772" w14:textId="77777777" w:rsidR="006B4177" w:rsidRPr="00285DD0" w:rsidRDefault="006B4177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540114" w:rsidRPr="00F14EC1" w14:paraId="4E6DA2E8" w14:textId="77777777" w:rsidTr="00540114">
        <w:trPr>
          <w:trHeight w:val="282"/>
        </w:trPr>
        <w:tc>
          <w:tcPr>
            <w:tcW w:w="2054" w:type="dxa"/>
          </w:tcPr>
          <w:p w14:paraId="769F0753" w14:textId="77777777" w:rsidR="00540114" w:rsidRPr="00285DD0" w:rsidRDefault="00540114" w:rsidP="006B4177">
            <w:pPr>
              <w:pStyle w:val="Dates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056" w:type="dxa"/>
          </w:tcPr>
          <w:p w14:paraId="4DE8F07D" w14:textId="77777777" w:rsidR="00540114" w:rsidRPr="006B4177" w:rsidRDefault="00540114" w:rsidP="006B4177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6B4177"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6" w:type="dxa"/>
          </w:tcPr>
          <w:p w14:paraId="7C5ED6A1" w14:textId="77777777" w:rsidR="00540114" w:rsidRPr="006B4177" w:rsidRDefault="00540114" w:rsidP="006B4177">
            <w:pPr>
              <w:pStyle w:val="Dates"/>
              <w:rPr>
                <w:rFonts w:ascii="Arial" w:hAnsi="Arial" w:cs="Arial"/>
                <w:b/>
                <w:szCs w:val="22"/>
              </w:rPr>
            </w:pPr>
            <w:r w:rsidRPr="006B4177">
              <w:rPr>
                <w:rFonts w:ascii="Arial" w:hAnsi="Arial" w:cs="Arial"/>
                <w:b/>
                <w:szCs w:val="22"/>
              </w:rPr>
              <w:t>31</w:t>
            </w:r>
          </w:p>
        </w:tc>
        <w:tc>
          <w:tcPr>
            <w:tcW w:w="8224" w:type="dxa"/>
            <w:gridSpan w:val="4"/>
            <w:vMerge w:val="restart"/>
          </w:tcPr>
          <w:p w14:paraId="5D5CDBEB" w14:textId="77777777" w:rsidR="00540114" w:rsidRPr="00285DD0" w:rsidRDefault="00540114" w:rsidP="006B4177">
            <w:pPr>
              <w:pStyle w:val="Dates"/>
              <w:rPr>
                <w:rFonts w:ascii="Arial" w:hAnsi="Arial" w:cs="Arial"/>
              </w:rPr>
            </w:pPr>
          </w:p>
        </w:tc>
      </w:tr>
      <w:tr w:rsidR="00540114" w:rsidRPr="00F14EC1" w14:paraId="6C934D11" w14:textId="77777777" w:rsidTr="00540114">
        <w:trPr>
          <w:trHeight w:val="1080"/>
        </w:trPr>
        <w:tc>
          <w:tcPr>
            <w:tcW w:w="2054" w:type="dxa"/>
          </w:tcPr>
          <w:p w14:paraId="5F0F84A2" w14:textId="77777777" w:rsidR="00540114" w:rsidRPr="00285DD0" w:rsidRDefault="00540114" w:rsidP="006B4177">
            <w:pPr>
              <w:pStyle w:val="Dates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6" w:type="dxa"/>
          </w:tcPr>
          <w:p w14:paraId="71601955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0EB8D3F5" w14:textId="77777777" w:rsidR="00540114" w:rsidRPr="00285DD0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2056" w:type="dxa"/>
          </w:tcPr>
          <w:p w14:paraId="63A81E11" w14:textId="77777777" w:rsidR="00540114" w:rsidRDefault="00540114" w:rsidP="0054011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439657A1" w14:textId="77777777" w:rsidR="00540114" w:rsidRPr="00285DD0" w:rsidRDefault="00540114" w:rsidP="00540114">
            <w:pPr>
              <w:pStyle w:val="Date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</w:rPr>
              <w:t>(Schools Closed)</w:t>
            </w:r>
          </w:p>
        </w:tc>
        <w:tc>
          <w:tcPr>
            <w:tcW w:w="8224" w:type="dxa"/>
            <w:gridSpan w:val="4"/>
            <w:vMerge/>
          </w:tcPr>
          <w:p w14:paraId="79AC9314" w14:textId="77777777" w:rsidR="00540114" w:rsidRPr="00285DD0" w:rsidRDefault="00540114" w:rsidP="00924B91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</w:tbl>
    <w:p w14:paraId="6A00671B" w14:textId="77777777" w:rsidR="006D4090" w:rsidRDefault="006D4090" w:rsidP="006D4090">
      <w:pPr>
        <w:rPr>
          <w:rFonts w:ascii="Century Gothic" w:hAnsi="Century Gothic"/>
        </w:rPr>
      </w:pPr>
    </w:p>
    <w:p w14:paraId="2C80603C" w14:textId="77777777" w:rsidR="00924B91" w:rsidRPr="00F14EC1" w:rsidRDefault="00924B91" w:rsidP="006D4090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F14EC1" w14:paraId="6283A904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3F8A713" w14:textId="77777777" w:rsidR="00F03A1F" w:rsidRPr="00F14EC1" w:rsidRDefault="00F03A1F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January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052E7679" w14:textId="77777777" w:rsidR="00F03A1F" w:rsidRPr="00F14EC1" w:rsidRDefault="00DE6476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8960" behindDoc="0" locked="0" layoutInCell="1" allowOverlap="1" wp14:anchorId="723DD6FB" wp14:editId="496D5877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1125" cy="138112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F14EC1" w14:paraId="74FBE8BB" w14:textId="77777777" w:rsidTr="0009695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FF7ECF8" w14:textId="77777777" w:rsidR="000A0599" w:rsidRPr="00F14EC1" w:rsidRDefault="000A0599" w:rsidP="001A03E1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8B6278">
              <w:rPr>
                <w:rFonts w:ascii="Century Gothic" w:hAnsi="Century Gothic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154AE33A" w14:textId="77777777"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pPr w:leftFromText="180" w:rightFromText="180" w:vertAnchor="text" w:tblpY="1"/>
        <w:tblOverlap w:val="neve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F14EC1" w14:paraId="4E688E79" w14:textId="77777777" w:rsidTr="00FE4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740705116"/>
            <w:placeholder>
              <w:docPart w:val="EE43D2AAC2F044E3B6000F88AE555B6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tcBorders>
                  <w:bottom w:val="single" w:sz="6" w:space="0" w:color="BFBFBF" w:themeColor="background1" w:themeShade="BF"/>
                </w:tcBorders>
                <w:shd w:val="clear" w:color="auto" w:fill="FFC72C"/>
              </w:tcPr>
              <w:p w14:paraId="7F1C44C4" w14:textId="77777777" w:rsidR="00D26A5D" w:rsidRPr="00285DD0" w:rsidRDefault="00D26A5D" w:rsidP="00FE44D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285DD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7A8716B3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454864175"/>
                <w:placeholder>
                  <w:docPart w:val="F6FEBE83343E4214B7C62CB7CB3AFC6E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B7EC8D7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2086907776"/>
                <w:placeholder>
                  <w:docPart w:val="16427F7E6ACB4737B10C465B9CB14AC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9EBA4AA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627768791"/>
                <w:placeholder>
                  <w:docPart w:val="90545A7AD8D443AC9C210D6D84A75F7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2018EF51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78511647"/>
                <w:placeholder>
                  <w:docPart w:val="578B1CA6920E42CCADD6185ED42C823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77A1BCEE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09048633"/>
                <w:placeholder>
                  <w:docPart w:val="23DC53F973694B918410FC9F2A4891C2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12D9F3BE" w14:textId="77777777" w:rsidR="00D26A5D" w:rsidRPr="00285DD0" w:rsidRDefault="008A006B" w:rsidP="00FE44D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836101903"/>
                <w:placeholder>
                  <w:docPart w:val="70A36F4B409A4B5B91DCD7888558D804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285DD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285DD0" w:rsidRPr="00F14EC1" w14:paraId="488C875A" w14:textId="77777777" w:rsidTr="00FE44DD">
        <w:trPr>
          <w:trHeight w:val="1152"/>
        </w:trPr>
        <w:tc>
          <w:tcPr>
            <w:tcW w:w="14413" w:type="dxa"/>
            <w:gridSpan w:val="7"/>
          </w:tcPr>
          <w:p w14:paraId="1C2E989E" w14:textId="77777777" w:rsidR="00285DD0" w:rsidRDefault="00285DD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</w:rPr>
            </w:pPr>
            <w:r w:rsidRPr="00285DD0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  <w:p w14:paraId="42A1A503" w14:textId="77777777" w:rsidR="00285DD0" w:rsidRDefault="00285DD0" w:rsidP="003B39E4">
            <w:pPr>
              <w:pStyle w:val="Dates"/>
              <w:tabs>
                <w:tab w:val="left" w:pos="8625"/>
              </w:tabs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January 1</w:t>
            </w:r>
            <w:r w:rsidR="003D73E5">
              <w:rPr>
                <w:rFonts w:ascii="Arial" w:hAnsi="Arial" w:cs="Arial"/>
                <w:color w:val="auto"/>
                <w:sz w:val="18"/>
              </w:rPr>
              <w:t>-3</w:t>
            </w:r>
            <w:r w:rsidR="00932213">
              <w:rPr>
                <w:rFonts w:ascii="Arial" w:hAnsi="Arial" w:cs="Arial"/>
                <w:color w:val="auto"/>
                <w:sz w:val="18"/>
              </w:rPr>
              <w:t xml:space="preserve"> - Christmas Vacation (Schools C</w:t>
            </w:r>
            <w:r>
              <w:rPr>
                <w:rFonts w:ascii="Arial" w:hAnsi="Arial" w:cs="Arial"/>
                <w:color w:val="auto"/>
                <w:sz w:val="18"/>
              </w:rPr>
              <w:t>losed)</w:t>
            </w:r>
          </w:p>
          <w:p w14:paraId="4E444618" w14:textId="77777777" w:rsidR="00285DD0" w:rsidRDefault="00285DD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January </w:t>
            </w:r>
            <w:r w:rsidR="003D73E5">
              <w:rPr>
                <w:rFonts w:ascii="Arial" w:hAnsi="Arial" w:cs="Arial"/>
                <w:color w:val="auto"/>
                <w:sz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</w:rPr>
              <w:t xml:space="preserve"> - School Resumes</w:t>
            </w:r>
          </w:p>
          <w:p w14:paraId="2C41F70A" w14:textId="77777777" w:rsidR="00285DD0" w:rsidRDefault="00932213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January </w:t>
            </w:r>
            <w:r w:rsidR="003D73E5">
              <w:rPr>
                <w:rFonts w:ascii="Arial" w:hAnsi="Arial" w:cs="Arial"/>
                <w:color w:val="auto"/>
                <w:sz w:val="18"/>
              </w:rPr>
              <w:t>29</w:t>
            </w:r>
            <w:r>
              <w:rPr>
                <w:rFonts w:ascii="Arial" w:hAnsi="Arial" w:cs="Arial"/>
                <w:color w:val="auto"/>
                <w:sz w:val="18"/>
              </w:rPr>
              <w:t xml:space="preserve"> - PD Day (No S</w:t>
            </w:r>
            <w:r w:rsidR="00285DD0">
              <w:rPr>
                <w:rFonts w:ascii="Arial" w:hAnsi="Arial" w:cs="Arial"/>
                <w:color w:val="auto"/>
                <w:sz w:val="18"/>
              </w:rPr>
              <w:t>tudents</w:t>
            </w:r>
            <w:r>
              <w:rPr>
                <w:rFonts w:ascii="Arial" w:hAnsi="Arial" w:cs="Arial"/>
                <w:color w:val="auto"/>
                <w:sz w:val="18"/>
              </w:rPr>
              <w:t>)</w:t>
            </w:r>
          </w:p>
          <w:p w14:paraId="79AEF8D2" w14:textId="77777777" w:rsidR="00285DD0" w:rsidRPr="00285DD0" w:rsidRDefault="00C93DBC" w:rsidP="00C93DBC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</w:rPr>
              <w:t>January 30 – Semester 2 Commences</w:t>
            </w:r>
          </w:p>
        </w:tc>
      </w:tr>
      <w:tr w:rsidR="00871B9A" w:rsidRPr="00F14EC1" w14:paraId="5B927D66" w14:textId="77777777" w:rsidTr="00FE44DD">
        <w:trPr>
          <w:trHeight w:val="274"/>
        </w:trPr>
        <w:tc>
          <w:tcPr>
            <w:tcW w:w="2059" w:type="dxa"/>
            <w:vMerge w:val="restart"/>
          </w:tcPr>
          <w:p w14:paraId="5231534C" w14:textId="77777777"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49556F03" w14:textId="77777777"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6D90AF36" w14:textId="77777777" w:rsidR="00871B9A" w:rsidRPr="00285DD0" w:rsidRDefault="00871B9A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629EA4C0" w14:textId="77777777" w:rsidR="00871B9A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9" w:type="dxa"/>
          </w:tcPr>
          <w:p w14:paraId="7B233695" w14:textId="77777777" w:rsidR="00871B9A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9" w:type="dxa"/>
          </w:tcPr>
          <w:p w14:paraId="10F1F45C" w14:textId="77777777" w:rsidR="00871B9A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9" w:type="dxa"/>
          </w:tcPr>
          <w:p w14:paraId="2D381536" w14:textId="77777777" w:rsidR="00871B9A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</w:tr>
      <w:tr w:rsidR="00871B9A" w:rsidRPr="00F14EC1" w14:paraId="42968808" w14:textId="77777777" w:rsidTr="00FE44DD">
        <w:trPr>
          <w:trHeight w:hRule="exact" w:val="1152"/>
        </w:trPr>
        <w:tc>
          <w:tcPr>
            <w:tcW w:w="2059" w:type="dxa"/>
            <w:vMerge/>
          </w:tcPr>
          <w:p w14:paraId="1DE1A885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750AB075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362076E9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167E8C9B" w14:textId="77777777"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0FE4E67C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14:paraId="5B6AE429" w14:textId="77777777"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2EBFCCD1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14:paraId="0F213230" w14:textId="77777777" w:rsidR="00871B9A" w:rsidRDefault="00871B9A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Christmas Vacation</w:t>
            </w:r>
          </w:p>
          <w:p w14:paraId="078F2120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9" w:type="dxa"/>
          </w:tcPr>
          <w:p w14:paraId="18F67942" w14:textId="77777777" w:rsidR="00871B9A" w:rsidRPr="00285DD0" w:rsidRDefault="00871B9A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D26A5D" w:rsidRPr="00F14EC1" w14:paraId="1826034F" w14:textId="77777777" w:rsidTr="00FE44DD">
        <w:trPr>
          <w:trHeight w:val="274"/>
        </w:trPr>
        <w:tc>
          <w:tcPr>
            <w:tcW w:w="2059" w:type="dxa"/>
          </w:tcPr>
          <w:p w14:paraId="23ED7772" w14:textId="77777777" w:rsidR="00D26A5D" w:rsidRPr="00285DD0" w:rsidRDefault="003D73E5" w:rsidP="00FE44DD">
            <w:pPr>
              <w:pStyle w:val="Dates"/>
              <w:tabs>
                <w:tab w:val="right" w:pos="1838"/>
              </w:tabs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9" w:type="dxa"/>
          </w:tcPr>
          <w:p w14:paraId="680C1067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9" w:type="dxa"/>
          </w:tcPr>
          <w:p w14:paraId="31DE1DE7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9" w:type="dxa"/>
          </w:tcPr>
          <w:p w14:paraId="312E02A2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9" w:type="dxa"/>
          </w:tcPr>
          <w:p w14:paraId="4D27C0EA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9" w:type="dxa"/>
          </w:tcPr>
          <w:p w14:paraId="0920B677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9" w:type="dxa"/>
          </w:tcPr>
          <w:p w14:paraId="4704A475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</w:tr>
      <w:tr w:rsidR="00D26A5D" w:rsidRPr="00F14EC1" w14:paraId="69243CCA" w14:textId="77777777" w:rsidTr="00FE44DD">
        <w:trPr>
          <w:trHeight w:hRule="exact" w:val="1152"/>
        </w:trPr>
        <w:tc>
          <w:tcPr>
            <w:tcW w:w="2059" w:type="dxa"/>
          </w:tcPr>
          <w:p w14:paraId="0559A945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5BBF7F0D" w14:textId="77777777" w:rsidR="00D26A5D" w:rsidRPr="008F5EBE" w:rsidRDefault="008F5EBE" w:rsidP="00FE44DD">
            <w:pPr>
              <w:jc w:val="center"/>
              <w:rPr>
                <w:rFonts w:ascii="Arial" w:hAnsi="Arial" w:cs="Arial"/>
              </w:rPr>
            </w:pPr>
            <w:r w:rsidRPr="008F5EBE">
              <w:rPr>
                <w:rFonts w:ascii="Arial" w:hAnsi="Arial" w:cs="Arial"/>
              </w:rPr>
              <w:t>School Resumes</w:t>
            </w:r>
          </w:p>
        </w:tc>
        <w:tc>
          <w:tcPr>
            <w:tcW w:w="2059" w:type="dxa"/>
          </w:tcPr>
          <w:p w14:paraId="5C79FE65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4F215F61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4E54DB49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286D7190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09AA6653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14:paraId="0C596A14" w14:textId="77777777" w:rsidTr="00FE44DD">
        <w:trPr>
          <w:trHeight w:val="274"/>
        </w:trPr>
        <w:tc>
          <w:tcPr>
            <w:tcW w:w="2059" w:type="dxa"/>
          </w:tcPr>
          <w:p w14:paraId="2E3D0BE4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9" w:type="dxa"/>
          </w:tcPr>
          <w:p w14:paraId="76FE02FD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9" w:type="dxa"/>
          </w:tcPr>
          <w:p w14:paraId="09C5A9F6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9" w:type="dxa"/>
          </w:tcPr>
          <w:p w14:paraId="7F15F431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9" w:type="dxa"/>
          </w:tcPr>
          <w:p w14:paraId="0845F3FD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9" w:type="dxa"/>
          </w:tcPr>
          <w:p w14:paraId="7EADF1DF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9" w:type="dxa"/>
          </w:tcPr>
          <w:p w14:paraId="7224E45B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</w:tr>
      <w:tr w:rsidR="00D26A5D" w:rsidRPr="00F14EC1" w14:paraId="3BB267F5" w14:textId="77777777" w:rsidTr="00FE44DD">
        <w:trPr>
          <w:trHeight w:hRule="exact" w:val="1152"/>
        </w:trPr>
        <w:tc>
          <w:tcPr>
            <w:tcW w:w="2059" w:type="dxa"/>
          </w:tcPr>
          <w:p w14:paraId="5D472DD9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0EB6BA99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13212E1E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7AF2E0A7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52A169DE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15674597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35E56076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14:paraId="5FE63C26" w14:textId="77777777" w:rsidTr="00FE44DD">
        <w:trPr>
          <w:trHeight w:val="274"/>
        </w:trPr>
        <w:tc>
          <w:tcPr>
            <w:tcW w:w="2059" w:type="dxa"/>
          </w:tcPr>
          <w:p w14:paraId="464AFAB8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9" w:type="dxa"/>
          </w:tcPr>
          <w:p w14:paraId="45814115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9" w:type="dxa"/>
          </w:tcPr>
          <w:p w14:paraId="0AAA8D1C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9" w:type="dxa"/>
          </w:tcPr>
          <w:p w14:paraId="4BF433C7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9" w:type="dxa"/>
          </w:tcPr>
          <w:p w14:paraId="72733381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9" w:type="dxa"/>
          </w:tcPr>
          <w:p w14:paraId="488BD060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9" w:type="dxa"/>
          </w:tcPr>
          <w:p w14:paraId="36C5DE19" w14:textId="77777777" w:rsidR="00D26A5D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</w:tr>
      <w:tr w:rsidR="00D26A5D" w:rsidRPr="00F14EC1" w14:paraId="718E4053" w14:textId="77777777" w:rsidTr="00FE44DD">
        <w:trPr>
          <w:trHeight w:hRule="exact" w:val="1152"/>
        </w:trPr>
        <w:tc>
          <w:tcPr>
            <w:tcW w:w="2059" w:type="dxa"/>
          </w:tcPr>
          <w:p w14:paraId="1E9E5A32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3BF6E237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09513EB6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0CDF80B8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7559D9F3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130B2795" w14:textId="77777777" w:rsidR="00D26A5D" w:rsidRPr="00285DD0" w:rsidRDefault="00D26A5D" w:rsidP="00FE44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2DFA2C9D" w14:textId="77777777" w:rsidR="00D26A5D" w:rsidRPr="00285DD0" w:rsidRDefault="00D26A5D" w:rsidP="00FE44DD">
            <w:pPr>
              <w:rPr>
                <w:rFonts w:ascii="Arial" w:hAnsi="Arial" w:cs="Arial"/>
                <w:b/>
              </w:rPr>
            </w:pPr>
          </w:p>
        </w:tc>
      </w:tr>
      <w:tr w:rsidR="003D73E5" w:rsidRPr="00F14EC1" w14:paraId="62092F63" w14:textId="77777777" w:rsidTr="00763AC3">
        <w:trPr>
          <w:trHeight w:val="274"/>
        </w:trPr>
        <w:tc>
          <w:tcPr>
            <w:tcW w:w="2059" w:type="dxa"/>
          </w:tcPr>
          <w:p w14:paraId="7946A051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9" w:type="dxa"/>
          </w:tcPr>
          <w:p w14:paraId="2581407C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9" w:type="dxa"/>
          </w:tcPr>
          <w:p w14:paraId="6A938EAA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9" w:type="dxa"/>
          </w:tcPr>
          <w:p w14:paraId="39D503BF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29</w:t>
            </w:r>
          </w:p>
        </w:tc>
        <w:tc>
          <w:tcPr>
            <w:tcW w:w="2059" w:type="dxa"/>
          </w:tcPr>
          <w:p w14:paraId="3BFD971F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</w:t>
            </w:r>
          </w:p>
        </w:tc>
        <w:tc>
          <w:tcPr>
            <w:tcW w:w="2059" w:type="dxa"/>
          </w:tcPr>
          <w:p w14:paraId="0A9B46D9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31</w:t>
            </w:r>
          </w:p>
        </w:tc>
        <w:tc>
          <w:tcPr>
            <w:tcW w:w="2059" w:type="dxa"/>
            <w:vMerge w:val="restart"/>
          </w:tcPr>
          <w:p w14:paraId="01F9AA5C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3D73E5" w:rsidRPr="00F14EC1" w14:paraId="089C4F1E" w14:textId="77777777" w:rsidTr="00763AC3">
        <w:trPr>
          <w:trHeight w:val="1152"/>
        </w:trPr>
        <w:tc>
          <w:tcPr>
            <w:tcW w:w="2059" w:type="dxa"/>
          </w:tcPr>
          <w:p w14:paraId="156BCA01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</w:tcPr>
          <w:p w14:paraId="63313518" w14:textId="77777777" w:rsidR="003D73E5" w:rsidRPr="00285DD0" w:rsidRDefault="003D73E5" w:rsidP="00FE44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71CEC46A" w14:textId="77777777" w:rsidR="003D73E5" w:rsidRPr="006D4325" w:rsidRDefault="003D73E5" w:rsidP="00FE44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9" w:type="dxa"/>
          </w:tcPr>
          <w:p w14:paraId="24520986" w14:textId="77777777" w:rsidR="003D73E5" w:rsidRPr="006D4325" w:rsidRDefault="003D73E5" w:rsidP="00932213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6D4325">
              <w:rPr>
                <w:rFonts w:ascii="Arial" w:hAnsi="Arial" w:cs="Arial"/>
                <w:color w:val="auto"/>
                <w:sz w:val="18"/>
              </w:rPr>
              <w:t>PD Day</w:t>
            </w:r>
          </w:p>
          <w:p w14:paraId="7A442C9F" w14:textId="77777777" w:rsidR="003D73E5" w:rsidRPr="006D4325" w:rsidRDefault="003D73E5" w:rsidP="00932213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(No S</w:t>
            </w:r>
            <w:r w:rsidRPr="006D4325">
              <w:rPr>
                <w:rFonts w:ascii="Arial" w:hAnsi="Arial" w:cs="Arial"/>
                <w:color w:val="auto"/>
                <w:sz w:val="18"/>
              </w:rPr>
              <w:t>tudents)</w:t>
            </w:r>
          </w:p>
        </w:tc>
        <w:tc>
          <w:tcPr>
            <w:tcW w:w="2059" w:type="dxa"/>
          </w:tcPr>
          <w:p w14:paraId="2470D2E3" w14:textId="77777777" w:rsidR="003D73E5" w:rsidRPr="003D73E5" w:rsidRDefault="003D73E5" w:rsidP="003B39E4">
            <w:pPr>
              <w:pStyle w:val="Dates"/>
              <w:jc w:val="center"/>
              <w:rPr>
                <w:rFonts w:ascii="Arial" w:hAnsi="Arial" w:cs="Arial"/>
                <w:color w:val="auto"/>
                <w:sz w:val="18"/>
              </w:rPr>
            </w:pPr>
            <w:r w:rsidRPr="003D73E5">
              <w:rPr>
                <w:rFonts w:ascii="Arial" w:hAnsi="Arial" w:cs="Arial"/>
                <w:color w:val="auto"/>
                <w:sz w:val="18"/>
              </w:rPr>
              <w:t xml:space="preserve">Semester 2 </w:t>
            </w:r>
            <w:r w:rsidR="003B39E4">
              <w:rPr>
                <w:rFonts w:ascii="Arial" w:hAnsi="Arial" w:cs="Arial"/>
                <w:color w:val="auto"/>
                <w:sz w:val="18"/>
              </w:rPr>
              <w:t>C</w:t>
            </w:r>
            <w:r>
              <w:rPr>
                <w:rFonts w:ascii="Arial" w:hAnsi="Arial" w:cs="Arial"/>
                <w:color w:val="auto"/>
                <w:sz w:val="18"/>
              </w:rPr>
              <w:t>ommences</w:t>
            </w:r>
          </w:p>
        </w:tc>
        <w:tc>
          <w:tcPr>
            <w:tcW w:w="2059" w:type="dxa"/>
          </w:tcPr>
          <w:p w14:paraId="17572383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9" w:type="dxa"/>
            <w:vMerge/>
          </w:tcPr>
          <w:p w14:paraId="04FA124A" w14:textId="77777777" w:rsidR="003D73E5" w:rsidRPr="00285DD0" w:rsidRDefault="003D73E5" w:rsidP="00FE44D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F93E825" w14:textId="77777777" w:rsidR="00F03A1F" w:rsidRPr="00F14EC1" w:rsidRDefault="00A62FBE" w:rsidP="00F03A1F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br w:type="textWrapping" w:clear="all"/>
      </w: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F03A1F" w:rsidRPr="00F14EC1" w14:paraId="176E2DDA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183DC0C4" w14:textId="77777777" w:rsidR="00F03A1F" w:rsidRPr="00F14EC1" w:rsidRDefault="00F03A1F" w:rsidP="000A0599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February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1418D348" w14:textId="77777777" w:rsidR="00F03A1F" w:rsidRPr="00F14EC1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89984" behindDoc="0" locked="0" layoutInCell="1" allowOverlap="1" wp14:anchorId="02E79BAF" wp14:editId="0A4C42D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A0599" w:rsidRPr="00F14EC1" w14:paraId="37230BB5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8E1BC9D" w14:textId="77777777" w:rsidR="000A0599" w:rsidRPr="00F14EC1" w:rsidRDefault="000A0599" w:rsidP="0003465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8B6278">
              <w:rPr>
                <w:rFonts w:ascii="Century Gothic" w:hAnsi="Century Gothic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070DCAA0" w14:textId="77777777" w:rsidR="000A0599" w:rsidRPr="00F14EC1" w:rsidRDefault="000A0599" w:rsidP="000A0599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1972"/>
        <w:gridCol w:w="2137"/>
        <w:gridCol w:w="2055"/>
        <w:gridCol w:w="2055"/>
        <w:gridCol w:w="2055"/>
        <w:gridCol w:w="2055"/>
        <w:gridCol w:w="2055"/>
      </w:tblGrid>
      <w:tr w:rsidR="00D26A5D" w:rsidRPr="00F14EC1" w14:paraId="4FECD6CA" w14:textId="77777777" w:rsidTr="003B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1796404416"/>
            <w:placeholder>
              <w:docPart w:val="AB6D05318430464D99D6D78E8AA5EDD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72" w:type="dxa"/>
                <w:shd w:val="clear" w:color="auto" w:fill="FFC72C"/>
              </w:tcPr>
              <w:p w14:paraId="5684DF57" w14:textId="77777777" w:rsidR="00D26A5D" w:rsidRPr="00CC67B6" w:rsidRDefault="00D26A5D" w:rsidP="00D26A5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CC67B6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137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4278FC79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400287230"/>
                <w:placeholder>
                  <w:docPart w:val="586BB563083A47D5A7B047D230E889C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367A8F11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449827234"/>
                <w:placeholder>
                  <w:docPart w:val="EE46064326E44034BF65B6EE3BA34DEC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16CF423D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720275463"/>
                <w:placeholder>
                  <w:docPart w:val="01073C15754C46C3AAEC74558C891196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82CE771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835219135"/>
                <w:placeholder>
                  <w:docPart w:val="5A597B94C60E4CDCA2637C113F231488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DB7A640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671058846"/>
                <w:placeholder>
                  <w:docPart w:val="78F032021477425C8E1BE198545EFB7A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971DB09" w14:textId="77777777" w:rsidR="00D26A5D" w:rsidRPr="00CC67B6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530730686"/>
                <w:placeholder>
                  <w:docPart w:val="F277C1AFE32B467FA0966701655813E1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CC67B6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3B39E4" w:rsidRPr="00F14EC1" w14:paraId="53605B1A" w14:textId="77777777" w:rsidTr="00763AC3">
        <w:trPr>
          <w:trHeight w:val="274"/>
        </w:trPr>
        <w:tc>
          <w:tcPr>
            <w:tcW w:w="12329" w:type="dxa"/>
            <w:gridSpan w:val="6"/>
            <w:vMerge w:val="restart"/>
          </w:tcPr>
          <w:p w14:paraId="4BF8DA26" w14:textId="77777777" w:rsidR="003B39E4" w:rsidRPr="00CC67B6" w:rsidRDefault="003B39E4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</w:rPr>
            </w:pPr>
            <w:r w:rsidRPr="00CC67B6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  <w:p w14:paraId="24D5CAAF" w14:textId="77777777" w:rsidR="003B39E4" w:rsidRDefault="003B39E4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6 &amp; 7 - Teachers Convention (No Students)</w:t>
            </w:r>
          </w:p>
          <w:p w14:paraId="38CD5E1C" w14:textId="77777777" w:rsidR="003B39E4" w:rsidRPr="003B39E4" w:rsidRDefault="003B39E4" w:rsidP="003B39E4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18"/>
              </w:rPr>
            </w:pPr>
            <w:r w:rsidRPr="003B39E4">
              <w:rPr>
                <w:rFonts w:ascii="Arial" w:hAnsi="Arial" w:cs="Arial"/>
                <w:sz w:val="18"/>
              </w:rPr>
              <w:t>February 17 - Family Day (Schools Closed)</w:t>
            </w:r>
          </w:p>
        </w:tc>
        <w:tc>
          <w:tcPr>
            <w:tcW w:w="2055" w:type="dxa"/>
          </w:tcPr>
          <w:p w14:paraId="39A03D67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</w:tr>
      <w:tr w:rsidR="003B39E4" w:rsidRPr="00F14EC1" w14:paraId="199C383D" w14:textId="77777777" w:rsidTr="00763AC3">
        <w:trPr>
          <w:trHeight w:hRule="exact" w:val="1152"/>
        </w:trPr>
        <w:tc>
          <w:tcPr>
            <w:tcW w:w="12329" w:type="dxa"/>
            <w:gridSpan w:val="6"/>
            <w:vMerge/>
          </w:tcPr>
          <w:p w14:paraId="3293E79C" w14:textId="77777777" w:rsidR="003B39E4" w:rsidRPr="00CC67B6" w:rsidRDefault="003B39E4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6F292C7A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14:paraId="1F4562DB" w14:textId="77777777" w:rsidTr="003B39E4">
        <w:trPr>
          <w:trHeight w:val="274"/>
        </w:trPr>
        <w:tc>
          <w:tcPr>
            <w:tcW w:w="1972" w:type="dxa"/>
          </w:tcPr>
          <w:p w14:paraId="19262FA3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137" w:type="dxa"/>
          </w:tcPr>
          <w:p w14:paraId="68FE51E2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</w:tcPr>
          <w:p w14:paraId="7F984ADA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</w:tcPr>
          <w:p w14:paraId="107C81C9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138BC7C6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47BC2E7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14:paraId="4AF11F2A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</w:tr>
      <w:tr w:rsidR="00ED4BE7" w:rsidRPr="00F14EC1" w14:paraId="64453571" w14:textId="77777777" w:rsidTr="003B39E4">
        <w:trPr>
          <w:trHeight w:hRule="exact" w:val="1152"/>
        </w:trPr>
        <w:tc>
          <w:tcPr>
            <w:tcW w:w="1972" w:type="dxa"/>
          </w:tcPr>
          <w:p w14:paraId="43EE21CF" w14:textId="77777777"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137" w:type="dxa"/>
          </w:tcPr>
          <w:p w14:paraId="2193C929" w14:textId="77777777" w:rsidR="00ED4BE7" w:rsidRPr="00CC67B6" w:rsidRDefault="00ED4BE7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3D98DDE5" w14:textId="77777777"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2C857648" w14:textId="77777777" w:rsidR="00ED4BE7" w:rsidRPr="00CC67B6" w:rsidRDefault="00ED4BE7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171764B3" w14:textId="77777777" w:rsidR="00ED4BE7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Teachers Convention</w:t>
            </w:r>
          </w:p>
          <w:p w14:paraId="777EF7DF" w14:textId="77777777" w:rsidR="00CC67B6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(No S</w:t>
            </w:r>
            <w:r w:rsidR="00CC67B6" w:rsidRPr="00CC67B6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14:paraId="5CF825D7" w14:textId="77777777" w:rsidR="00CC67B6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Teachers Convention</w:t>
            </w:r>
          </w:p>
          <w:p w14:paraId="36D07E73" w14:textId="77777777" w:rsidR="00ED4BE7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(No S</w:t>
            </w:r>
            <w:r w:rsidR="00CC67B6" w:rsidRPr="00CC67B6">
              <w:rPr>
                <w:rFonts w:ascii="Arial" w:hAnsi="Arial" w:cs="Arial"/>
              </w:rPr>
              <w:t>tudents)</w:t>
            </w:r>
          </w:p>
        </w:tc>
        <w:tc>
          <w:tcPr>
            <w:tcW w:w="2055" w:type="dxa"/>
          </w:tcPr>
          <w:p w14:paraId="778FD758" w14:textId="77777777" w:rsidR="00ED4BE7" w:rsidRPr="00CC67B6" w:rsidRDefault="00ED4BE7" w:rsidP="00932213">
            <w:pPr>
              <w:spacing w:before="0" w:after="0"/>
              <w:rPr>
                <w:rFonts w:ascii="Arial" w:hAnsi="Arial" w:cs="Arial"/>
                <w:b/>
              </w:rPr>
            </w:pPr>
          </w:p>
        </w:tc>
      </w:tr>
      <w:tr w:rsidR="00D26A5D" w:rsidRPr="00F14EC1" w14:paraId="0B71F08B" w14:textId="77777777" w:rsidTr="003B39E4">
        <w:trPr>
          <w:trHeight w:val="274"/>
        </w:trPr>
        <w:tc>
          <w:tcPr>
            <w:tcW w:w="1972" w:type="dxa"/>
          </w:tcPr>
          <w:p w14:paraId="4E200E3C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137" w:type="dxa"/>
          </w:tcPr>
          <w:p w14:paraId="3ECEFA00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14:paraId="2559A28D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14:paraId="7ABDB8CF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5" w:type="dxa"/>
          </w:tcPr>
          <w:p w14:paraId="5B67E93D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14:paraId="3C6BB5BB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14:paraId="0B27A858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</w:tr>
      <w:tr w:rsidR="00D26A5D" w:rsidRPr="00F14EC1" w14:paraId="60A7115F" w14:textId="77777777" w:rsidTr="003B39E4">
        <w:trPr>
          <w:trHeight w:hRule="exact" w:val="1152"/>
        </w:trPr>
        <w:tc>
          <w:tcPr>
            <w:tcW w:w="1972" w:type="dxa"/>
          </w:tcPr>
          <w:p w14:paraId="2D25BD4B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7" w:type="dxa"/>
          </w:tcPr>
          <w:p w14:paraId="1BDBB3F3" w14:textId="77777777" w:rsidR="00D26A5D" w:rsidRPr="00CC67B6" w:rsidRDefault="00D26A5D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5693329D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680999DC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53606B2E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34FCB0E2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5D1A9A87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</w:tr>
      <w:tr w:rsidR="00D26A5D" w:rsidRPr="00F14EC1" w14:paraId="3A447441" w14:textId="77777777" w:rsidTr="003B39E4">
        <w:trPr>
          <w:trHeight w:val="274"/>
        </w:trPr>
        <w:tc>
          <w:tcPr>
            <w:tcW w:w="1972" w:type="dxa"/>
          </w:tcPr>
          <w:p w14:paraId="04524BAC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137" w:type="dxa"/>
          </w:tcPr>
          <w:p w14:paraId="642DB703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14:paraId="48D2CA67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14:paraId="59ABA2DD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5" w:type="dxa"/>
          </w:tcPr>
          <w:p w14:paraId="2893E322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14:paraId="4C7D69F0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14:paraId="02560D2F" w14:textId="77777777" w:rsidR="00D26A5D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</w:tr>
      <w:tr w:rsidR="00D26A5D" w:rsidRPr="00F14EC1" w14:paraId="545CA6FF" w14:textId="77777777" w:rsidTr="003B39E4">
        <w:trPr>
          <w:trHeight w:hRule="exact" w:val="1152"/>
        </w:trPr>
        <w:tc>
          <w:tcPr>
            <w:tcW w:w="1972" w:type="dxa"/>
          </w:tcPr>
          <w:p w14:paraId="6F2CB396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7" w:type="dxa"/>
          </w:tcPr>
          <w:p w14:paraId="20F26766" w14:textId="77777777" w:rsidR="00D26A5D" w:rsidRPr="00CC67B6" w:rsidRDefault="00CC67B6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CC67B6">
              <w:rPr>
                <w:rFonts w:ascii="Arial" w:hAnsi="Arial" w:cs="Arial"/>
              </w:rPr>
              <w:t>Family Day</w:t>
            </w:r>
          </w:p>
          <w:p w14:paraId="0E7568BC" w14:textId="77777777" w:rsidR="00CC67B6" w:rsidRPr="00CC67B6" w:rsidRDefault="00932213" w:rsidP="00932213">
            <w:pPr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(Schools C</w:t>
            </w:r>
            <w:r w:rsidR="00CC67B6" w:rsidRPr="00CC67B6">
              <w:rPr>
                <w:rFonts w:ascii="Arial" w:hAnsi="Arial" w:cs="Arial"/>
              </w:rPr>
              <w:t>losed)</w:t>
            </w:r>
          </w:p>
        </w:tc>
        <w:tc>
          <w:tcPr>
            <w:tcW w:w="2055" w:type="dxa"/>
          </w:tcPr>
          <w:p w14:paraId="493F9C02" w14:textId="77777777" w:rsidR="00D26A5D" w:rsidRPr="00CC67B6" w:rsidRDefault="00D26A5D" w:rsidP="00D26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2850DCE8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41378480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09E302A3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64E8DC69" w14:textId="77777777" w:rsidR="00D26A5D" w:rsidRPr="00CC67B6" w:rsidRDefault="00D26A5D" w:rsidP="00D26A5D">
            <w:pPr>
              <w:rPr>
                <w:rFonts w:ascii="Arial" w:hAnsi="Arial" w:cs="Arial"/>
                <w:b/>
              </w:rPr>
            </w:pPr>
          </w:p>
        </w:tc>
      </w:tr>
      <w:tr w:rsidR="003B39E4" w:rsidRPr="00F14EC1" w14:paraId="0412823C" w14:textId="77777777" w:rsidTr="00763AC3">
        <w:trPr>
          <w:trHeight w:val="274"/>
        </w:trPr>
        <w:tc>
          <w:tcPr>
            <w:tcW w:w="1972" w:type="dxa"/>
          </w:tcPr>
          <w:p w14:paraId="017F7256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137" w:type="dxa"/>
          </w:tcPr>
          <w:p w14:paraId="1151FDB9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14:paraId="117F69B1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14:paraId="60067537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5" w:type="dxa"/>
          </w:tcPr>
          <w:p w14:paraId="72CBB33B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5" w:type="dxa"/>
          </w:tcPr>
          <w:p w14:paraId="0BA7C457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5" w:type="dxa"/>
            <w:vMerge w:val="restart"/>
          </w:tcPr>
          <w:p w14:paraId="3E23F248" w14:textId="77777777" w:rsidR="003B39E4" w:rsidRPr="00CC67B6" w:rsidRDefault="003B39E4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</w:tr>
      <w:tr w:rsidR="003B39E4" w:rsidRPr="00F14EC1" w14:paraId="74EC87AF" w14:textId="77777777" w:rsidTr="00763AC3">
        <w:trPr>
          <w:trHeight w:hRule="exact" w:val="1152"/>
        </w:trPr>
        <w:tc>
          <w:tcPr>
            <w:tcW w:w="1972" w:type="dxa"/>
          </w:tcPr>
          <w:p w14:paraId="551AF59D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137" w:type="dxa"/>
          </w:tcPr>
          <w:p w14:paraId="064D5C42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60D909BF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0157BFF4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1E6BA5C5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</w:tcPr>
          <w:p w14:paraId="22C33DE7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vMerge/>
          </w:tcPr>
          <w:p w14:paraId="372A82E6" w14:textId="77777777" w:rsidR="003B39E4" w:rsidRPr="00CC67B6" w:rsidRDefault="003B39E4" w:rsidP="00D26A5D">
            <w:pPr>
              <w:rPr>
                <w:rFonts w:ascii="Arial" w:hAnsi="Arial" w:cs="Arial"/>
                <w:b/>
              </w:rPr>
            </w:pPr>
          </w:p>
        </w:tc>
      </w:tr>
    </w:tbl>
    <w:p w14:paraId="311E29BB" w14:textId="77777777" w:rsidR="00F03A1F" w:rsidRPr="00F14EC1" w:rsidRDefault="00F03A1F" w:rsidP="00F03A1F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14:paraId="2B74C639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6D33A6CD" w14:textId="77777777"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March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192E554" w14:textId="77777777" w:rsidR="00AB3CC2" w:rsidRPr="00F14EC1" w:rsidRDefault="00EA1D3F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1008" behindDoc="0" locked="0" layoutInCell="1" allowOverlap="1" wp14:anchorId="2AAE24A1" wp14:editId="75C0071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14:paraId="54750807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39E5322D" w14:textId="77777777" w:rsidR="00B54172" w:rsidRPr="00F14EC1" w:rsidRDefault="00B54172" w:rsidP="00794BD5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8B6278">
              <w:rPr>
                <w:rFonts w:ascii="Century Gothic" w:hAnsi="Century Gothic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28C2CE67" w14:textId="77777777"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D26A5D" w:rsidRPr="00F14EC1" w14:paraId="3986D79B" w14:textId="77777777" w:rsidTr="009B5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858960852"/>
            <w:placeholder>
              <w:docPart w:val="E7B20FA9146F4F8783AE8A4B07A767E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14:paraId="28C1E0BE" w14:textId="77777777" w:rsidR="00D26A5D" w:rsidRPr="00F407C1" w:rsidRDefault="00D26A5D" w:rsidP="00D26A5D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F407C1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0D79797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06115278"/>
                <w:placeholder>
                  <w:docPart w:val="07039B1002524C4989F7B1F0CEF8C45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59DF4908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922860775"/>
                <w:placeholder>
                  <w:docPart w:val="25A0D67F01A348568F49726A649718E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66019531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04362830"/>
                <w:placeholder>
                  <w:docPart w:val="A13A094266E342DB9DE15AEAAFBF4FB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9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65C5581C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172756831"/>
                <w:placeholder>
                  <w:docPart w:val="DC2CF5FE33E441A1B5AB523205603987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5ED205CF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991620307"/>
                <w:placeholder>
                  <w:docPart w:val="8778319A682F4415B03CDF7B6E41221D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3A35B5A9" w14:textId="77777777" w:rsidR="00D26A5D" w:rsidRPr="00F407C1" w:rsidRDefault="008A006B" w:rsidP="00D26A5D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1559854107"/>
                <w:placeholder>
                  <w:docPart w:val="7A27DF1B056D444E8114272967E771A0"/>
                </w:placeholder>
                <w:temporary/>
                <w:showingPlcHdr/>
                <w15:appearance w15:val="hidden"/>
              </w:sdtPr>
              <w:sdtEndPr/>
              <w:sdtContent>
                <w:r w:rsidR="00D26A5D" w:rsidRPr="00F407C1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BA0910" w:rsidRPr="00F14EC1" w14:paraId="2ACF313E" w14:textId="77777777" w:rsidTr="00763AC3">
        <w:trPr>
          <w:trHeight w:val="274"/>
        </w:trPr>
        <w:tc>
          <w:tcPr>
            <w:tcW w:w="12354" w:type="dxa"/>
            <w:gridSpan w:val="6"/>
            <w:vMerge w:val="restart"/>
          </w:tcPr>
          <w:p w14:paraId="050A2C87" w14:textId="77777777" w:rsidR="00BA0910" w:rsidRPr="00F407C1" w:rsidRDefault="00BA0910" w:rsidP="00BA0910">
            <w:pPr>
              <w:pStyle w:val="Dates"/>
              <w:jc w:val="left"/>
              <w:rPr>
                <w:rFonts w:ascii="Arial" w:hAnsi="Arial" w:cs="Arial"/>
              </w:rPr>
            </w:pPr>
            <w:r w:rsidRPr="00F407C1">
              <w:rPr>
                <w:rFonts w:ascii="Arial" w:hAnsi="Arial" w:cs="Arial"/>
                <w:b/>
                <w:color w:val="auto"/>
                <w:sz w:val="18"/>
              </w:rPr>
              <w:t>Significant Dates</w:t>
            </w:r>
          </w:p>
          <w:p w14:paraId="725AFB00" w14:textId="77777777" w:rsidR="00BA0910" w:rsidRDefault="00BA0910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9 - Daylight Savings Time (Clocks Forward)</w:t>
            </w:r>
          </w:p>
          <w:p w14:paraId="275C258A" w14:textId="77777777" w:rsidR="00BA0910" w:rsidRDefault="00BA0910" w:rsidP="009322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10 - PD Day (No Students)</w:t>
            </w:r>
          </w:p>
          <w:p w14:paraId="1518E066" w14:textId="77777777" w:rsidR="00BA0910" w:rsidRPr="00BA0910" w:rsidRDefault="00BA0910" w:rsidP="00BA0910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18"/>
              </w:rPr>
            </w:pPr>
            <w:r w:rsidRPr="00BA0910">
              <w:rPr>
                <w:rFonts w:ascii="Arial" w:hAnsi="Arial" w:cs="Arial"/>
                <w:sz w:val="18"/>
              </w:rPr>
              <w:t>March 31 - Spring Break (Schools Closed)</w:t>
            </w:r>
          </w:p>
        </w:tc>
        <w:tc>
          <w:tcPr>
            <w:tcW w:w="2059" w:type="dxa"/>
          </w:tcPr>
          <w:p w14:paraId="7665648B" w14:textId="77777777" w:rsidR="00BA0910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</w:tr>
      <w:tr w:rsidR="00BA0910" w:rsidRPr="00F14EC1" w14:paraId="59D0001A" w14:textId="77777777" w:rsidTr="00BA0910">
        <w:trPr>
          <w:trHeight w:hRule="exact" w:val="843"/>
        </w:trPr>
        <w:tc>
          <w:tcPr>
            <w:tcW w:w="12354" w:type="dxa"/>
            <w:gridSpan w:val="6"/>
            <w:vMerge/>
          </w:tcPr>
          <w:p w14:paraId="69A0DE07" w14:textId="77777777" w:rsidR="00BA0910" w:rsidRPr="00F407C1" w:rsidRDefault="00BA0910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B72AFD2" w14:textId="77777777" w:rsidR="00BA0910" w:rsidRPr="00F407C1" w:rsidRDefault="00BA0910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14:paraId="37FA19EA" w14:textId="77777777" w:rsidTr="00FE44DD">
        <w:trPr>
          <w:trHeight w:val="274"/>
        </w:trPr>
        <w:tc>
          <w:tcPr>
            <w:tcW w:w="2059" w:type="dxa"/>
          </w:tcPr>
          <w:p w14:paraId="1BA0C61B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9" w:type="dxa"/>
          </w:tcPr>
          <w:p w14:paraId="01DCB96D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9" w:type="dxa"/>
          </w:tcPr>
          <w:p w14:paraId="0BC2463E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9" w:type="dxa"/>
          </w:tcPr>
          <w:p w14:paraId="370D827B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  <w:tc>
          <w:tcPr>
            <w:tcW w:w="2059" w:type="dxa"/>
          </w:tcPr>
          <w:p w14:paraId="1C537DDF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9" w:type="dxa"/>
          </w:tcPr>
          <w:p w14:paraId="4A108C5C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9" w:type="dxa"/>
          </w:tcPr>
          <w:p w14:paraId="77E56FAC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</w:tr>
      <w:tr w:rsidR="00D26A5D" w:rsidRPr="00F14EC1" w14:paraId="4567776D" w14:textId="77777777" w:rsidTr="005F5F27">
        <w:trPr>
          <w:trHeight w:hRule="exact" w:val="1152"/>
        </w:trPr>
        <w:tc>
          <w:tcPr>
            <w:tcW w:w="2059" w:type="dxa"/>
          </w:tcPr>
          <w:p w14:paraId="10C0E660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352A579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4A3006E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1C543DE6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6D77466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729950B5" w14:textId="77777777"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7EBA1FEB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14:paraId="2018B3A9" w14:textId="77777777" w:rsidTr="00FE44DD">
        <w:trPr>
          <w:trHeight w:val="274"/>
        </w:trPr>
        <w:tc>
          <w:tcPr>
            <w:tcW w:w="2059" w:type="dxa"/>
          </w:tcPr>
          <w:p w14:paraId="2D5D7095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9" w:type="dxa"/>
          </w:tcPr>
          <w:p w14:paraId="74B4D1C0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9" w:type="dxa"/>
          </w:tcPr>
          <w:p w14:paraId="57DFB9D8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9" w:type="dxa"/>
          </w:tcPr>
          <w:p w14:paraId="3CE9807D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  <w:tc>
          <w:tcPr>
            <w:tcW w:w="2059" w:type="dxa"/>
          </w:tcPr>
          <w:p w14:paraId="64F32043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9" w:type="dxa"/>
          </w:tcPr>
          <w:p w14:paraId="5E2996E9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9" w:type="dxa"/>
          </w:tcPr>
          <w:p w14:paraId="7C8F4A0C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</w:tr>
      <w:tr w:rsidR="00D26A5D" w:rsidRPr="00F14EC1" w14:paraId="2D945EA4" w14:textId="77777777" w:rsidTr="00BA0910">
        <w:trPr>
          <w:trHeight w:hRule="exact" w:val="1050"/>
        </w:trPr>
        <w:tc>
          <w:tcPr>
            <w:tcW w:w="2059" w:type="dxa"/>
          </w:tcPr>
          <w:p w14:paraId="6EB11343" w14:textId="77777777" w:rsidR="00D26A5D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Daylight Savings Time</w:t>
            </w:r>
          </w:p>
          <w:p w14:paraId="1A3CEC60" w14:textId="77777777" w:rsidR="00F407C1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(Clocks F</w:t>
            </w:r>
            <w:r w:rsidR="00F407C1">
              <w:rPr>
                <w:rFonts w:ascii="Arial" w:hAnsi="Arial" w:cs="Arial"/>
              </w:rPr>
              <w:t>orward)</w:t>
            </w:r>
          </w:p>
        </w:tc>
        <w:tc>
          <w:tcPr>
            <w:tcW w:w="2059" w:type="dxa"/>
          </w:tcPr>
          <w:p w14:paraId="2E44DC3E" w14:textId="77777777" w:rsidR="00D26A5D" w:rsidRDefault="00F407C1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14:paraId="22C2074C" w14:textId="77777777" w:rsidR="00F407C1" w:rsidRPr="00F407C1" w:rsidRDefault="00932213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</w:t>
            </w:r>
            <w:r w:rsidR="00F407C1">
              <w:rPr>
                <w:rFonts w:ascii="Arial" w:hAnsi="Arial" w:cs="Arial"/>
              </w:rPr>
              <w:t>tudents)</w:t>
            </w:r>
          </w:p>
        </w:tc>
        <w:tc>
          <w:tcPr>
            <w:tcW w:w="2059" w:type="dxa"/>
          </w:tcPr>
          <w:p w14:paraId="089EC11C" w14:textId="77777777" w:rsidR="00D26A5D" w:rsidRPr="00F407C1" w:rsidRDefault="00D26A5D" w:rsidP="0093221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4D63021F" w14:textId="77777777" w:rsidR="00D26A5D" w:rsidRPr="00F407C1" w:rsidRDefault="00D26A5D" w:rsidP="00932213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A554CE1" w14:textId="77777777"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57349F9" w14:textId="77777777"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12E9C76D" w14:textId="77777777" w:rsidR="00D26A5D" w:rsidRPr="00F407C1" w:rsidRDefault="00D26A5D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D26A5D" w:rsidRPr="00F14EC1" w14:paraId="38AA153D" w14:textId="77777777" w:rsidTr="00FE44DD">
        <w:trPr>
          <w:trHeight w:val="274"/>
        </w:trPr>
        <w:tc>
          <w:tcPr>
            <w:tcW w:w="2059" w:type="dxa"/>
          </w:tcPr>
          <w:p w14:paraId="2FFF7C57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9" w:type="dxa"/>
          </w:tcPr>
          <w:p w14:paraId="7751E95F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9" w:type="dxa"/>
          </w:tcPr>
          <w:p w14:paraId="1C72E490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9" w:type="dxa"/>
          </w:tcPr>
          <w:p w14:paraId="7EB7364F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  <w:tc>
          <w:tcPr>
            <w:tcW w:w="2059" w:type="dxa"/>
          </w:tcPr>
          <w:p w14:paraId="55AB7846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9" w:type="dxa"/>
          </w:tcPr>
          <w:p w14:paraId="2E31EDC6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9" w:type="dxa"/>
          </w:tcPr>
          <w:p w14:paraId="4C7B7E53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</w:tr>
      <w:tr w:rsidR="00D26A5D" w:rsidRPr="00F14EC1" w14:paraId="34C5E712" w14:textId="77777777" w:rsidTr="005F5F27">
        <w:trPr>
          <w:trHeight w:hRule="exact" w:val="1152"/>
        </w:trPr>
        <w:tc>
          <w:tcPr>
            <w:tcW w:w="2059" w:type="dxa"/>
          </w:tcPr>
          <w:p w14:paraId="6FFD8BE4" w14:textId="77777777"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CEC95A6" w14:textId="77777777" w:rsidR="00D26A5D" w:rsidRPr="00F407C1" w:rsidRDefault="00D26A5D" w:rsidP="00D26A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4B35E9D4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E5852D6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4D6EE05D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31A23D1B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380F0F2C" w14:textId="77777777" w:rsidR="00D26A5D" w:rsidRPr="00F407C1" w:rsidRDefault="00D26A5D" w:rsidP="00D26A5D">
            <w:pPr>
              <w:rPr>
                <w:rFonts w:ascii="Arial" w:hAnsi="Arial" w:cs="Arial"/>
              </w:rPr>
            </w:pPr>
          </w:p>
        </w:tc>
      </w:tr>
      <w:tr w:rsidR="00D26A5D" w:rsidRPr="00F14EC1" w14:paraId="0CCFA310" w14:textId="77777777" w:rsidTr="00FE44DD">
        <w:trPr>
          <w:trHeight w:val="274"/>
        </w:trPr>
        <w:tc>
          <w:tcPr>
            <w:tcW w:w="2059" w:type="dxa"/>
          </w:tcPr>
          <w:p w14:paraId="273E8072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9" w:type="dxa"/>
          </w:tcPr>
          <w:p w14:paraId="23D26644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9" w:type="dxa"/>
          </w:tcPr>
          <w:p w14:paraId="59A9F1CE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9" w:type="dxa"/>
          </w:tcPr>
          <w:p w14:paraId="67AE4107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  <w:tc>
          <w:tcPr>
            <w:tcW w:w="2059" w:type="dxa"/>
          </w:tcPr>
          <w:p w14:paraId="2301978A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27</w:t>
            </w:r>
          </w:p>
        </w:tc>
        <w:tc>
          <w:tcPr>
            <w:tcW w:w="2059" w:type="dxa"/>
          </w:tcPr>
          <w:p w14:paraId="0F1F557D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</w:t>
            </w:r>
          </w:p>
        </w:tc>
        <w:tc>
          <w:tcPr>
            <w:tcW w:w="2059" w:type="dxa"/>
          </w:tcPr>
          <w:p w14:paraId="401F5368" w14:textId="77777777" w:rsidR="00D26A5D" w:rsidRPr="00F407C1" w:rsidRDefault="00BA0910" w:rsidP="00D26A5D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29</w:t>
            </w:r>
          </w:p>
        </w:tc>
      </w:tr>
      <w:tr w:rsidR="00BA0910" w:rsidRPr="00F14EC1" w14:paraId="648E5C05" w14:textId="77777777" w:rsidTr="00763AC3">
        <w:trPr>
          <w:trHeight w:val="1166"/>
        </w:trPr>
        <w:tc>
          <w:tcPr>
            <w:tcW w:w="2059" w:type="dxa"/>
          </w:tcPr>
          <w:p w14:paraId="14AF4DF8" w14:textId="77777777" w:rsidR="00BA0910" w:rsidRPr="00F407C1" w:rsidRDefault="00BA0910" w:rsidP="009B52FA">
            <w:pPr>
              <w:spacing w:before="0"/>
              <w:jc w:val="right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44EDC91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0070665E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7313E6C2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D888CAC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5A8992F3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6AD766C4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A0910" w:rsidRPr="00F14EC1" w14:paraId="29299B34" w14:textId="77777777" w:rsidTr="00BA0910">
        <w:trPr>
          <w:trHeight w:val="300"/>
        </w:trPr>
        <w:tc>
          <w:tcPr>
            <w:tcW w:w="2059" w:type="dxa"/>
          </w:tcPr>
          <w:p w14:paraId="446D1E88" w14:textId="77777777" w:rsidR="00BA0910" w:rsidRPr="00BA0910" w:rsidRDefault="00BA0910" w:rsidP="00BA0910">
            <w:pPr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0910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2059" w:type="dxa"/>
          </w:tcPr>
          <w:p w14:paraId="293924C5" w14:textId="77777777" w:rsidR="00BA0910" w:rsidRPr="00BA0910" w:rsidRDefault="00BA0910" w:rsidP="00BA0910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A0910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10295" w:type="dxa"/>
            <w:gridSpan w:val="5"/>
            <w:vMerge w:val="restart"/>
          </w:tcPr>
          <w:p w14:paraId="1044597C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  <w:tr w:rsidR="00BA0910" w:rsidRPr="00F14EC1" w14:paraId="5B4317F5" w14:textId="77777777" w:rsidTr="00BA0910">
        <w:trPr>
          <w:trHeight w:val="1245"/>
        </w:trPr>
        <w:tc>
          <w:tcPr>
            <w:tcW w:w="2059" w:type="dxa"/>
          </w:tcPr>
          <w:p w14:paraId="3C33D35C" w14:textId="77777777" w:rsidR="00BA0910" w:rsidRPr="00F407C1" w:rsidRDefault="00BA0910" w:rsidP="009B52FA">
            <w:pPr>
              <w:spacing w:before="0"/>
              <w:jc w:val="right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14:paraId="2B40567A" w14:textId="77777777" w:rsidR="00BA0910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5E4248EE" w14:textId="77777777" w:rsidR="00BA0910" w:rsidRPr="00F407C1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10295" w:type="dxa"/>
            <w:gridSpan w:val="5"/>
            <w:vMerge/>
          </w:tcPr>
          <w:p w14:paraId="2FF4BEA9" w14:textId="77777777" w:rsidR="00BA0910" w:rsidRPr="00F407C1" w:rsidRDefault="00BA0910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</w:tr>
    </w:tbl>
    <w:p w14:paraId="37FB058B" w14:textId="77777777" w:rsidR="00AB3CC2" w:rsidRPr="00F14EC1" w:rsidRDefault="00AB3CC2" w:rsidP="00AB3CC2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14:paraId="649C0C5E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341082C8" w14:textId="77777777"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April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787611F6" w14:textId="77777777" w:rsidR="00AB3CC2" w:rsidRPr="00F14EC1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2032" behindDoc="0" locked="0" layoutInCell="1" allowOverlap="1" wp14:anchorId="62DE2EA0" wp14:editId="00AFAA30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14:paraId="013F6F37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519351AE" w14:textId="77777777" w:rsidR="00B54172" w:rsidRPr="00F14EC1" w:rsidRDefault="00144796" w:rsidP="0064231B">
            <w:pPr>
              <w:pStyle w:val="Year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8B6278">
              <w:rPr>
                <w:rFonts w:ascii="Century Gothic" w:hAnsi="Century Gothic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1BB170C1" w14:textId="77777777"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F14EC1" w14:paraId="03D5F577" w14:textId="77777777" w:rsidTr="004F5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144892016"/>
            <w:placeholder>
              <w:docPart w:val="A07258F1F5C6484FAF164DC0E447161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799A2EF3" w14:textId="77777777" w:rsidR="004A26DB" w:rsidRPr="00993EC0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993EC0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2B08134C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728956640"/>
                <w:placeholder>
                  <w:docPart w:val="28C0A0240E9E4753B2D73D4F496994D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FD902BA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1421669646"/>
                <w:placeholder>
                  <w:docPart w:val="FF4C8775128445B9B4A2816C9A440A7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734A9BA5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2009894044"/>
                <w:placeholder>
                  <w:docPart w:val="B0A347CE558545A2AB5439EB7C421887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041EF5F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362864369"/>
                <w:placeholder>
                  <w:docPart w:val="3B28D7FA241748AB8ADF67C16A2D87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C88CEAD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38881796"/>
                <w:placeholder>
                  <w:docPart w:val="778296EFC00E4909A4A2FDC1660D8A73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  <w:shd w:val="clear" w:color="auto" w:fill="FFC72C"/>
          </w:tcPr>
          <w:p w14:paraId="376DA168" w14:textId="77777777" w:rsidR="004A26DB" w:rsidRPr="00993EC0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2082873075"/>
                <w:placeholder>
                  <w:docPart w:val="9C76CF75D5244F24BA4BF3397B00263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993EC0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BA0910" w:rsidRPr="00F14EC1" w14:paraId="0E3B5C61" w14:textId="77777777" w:rsidTr="00BA0910">
        <w:trPr>
          <w:trHeight w:val="1182"/>
        </w:trPr>
        <w:tc>
          <w:tcPr>
            <w:tcW w:w="14384" w:type="dxa"/>
            <w:gridSpan w:val="7"/>
            <w:tcBorders>
              <w:right w:val="single" w:sz="6" w:space="0" w:color="BFBFBF" w:themeColor="background1" w:themeShade="BF"/>
            </w:tcBorders>
          </w:tcPr>
          <w:p w14:paraId="4236922C" w14:textId="77777777" w:rsidR="00BA0910" w:rsidRPr="00993EC0" w:rsidRDefault="00BA0910" w:rsidP="00932213">
            <w:pPr>
              <w:spacing w:line="276" w:lineRule="auto"/>
              <w:rPr>
                <w:rFonts w:ascii="Arial" w:hAnsi="Arial" w:cs="Arial"/>
                <w:b/>
              </w:rPr>
            </w:pPr>
            <w:r w:rsidRPr="00993EC0">
              <w:rPr>
                <w:rFonts w:ascii="Arial" w:hAnsi="Arial" w:cs="Arial"/>
                <w:b/>
              </w:rPr>
              <w:t>Significant Dates:</w:t>
            </w:r>
          </w:p>
          <w:p w14:paraId="429287D0" w14:textId="77777777" w:rsidR="00BA0910" w:rsidRDefault="00BA0910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1</w:t>
            </w:r>
            <w:r w:rsidR="00C93DBC">
              <w:rPr>
                <w:rFonts w:ascii="Arial" w:hAnsi="Arial" w:cs="Arial"/>
                <w:color w:val="auto"/>
                <w:sz w:val="18"/>
              </w:rPr>
              <w:t>-4</w:t>
            </w:r>
            <w:r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C93DBC">
              <w:rPr>
                <w:rFonts w:ascii="Arial" w:hAnsi="Arial" w:cs="Arial"/>
                <w:color w:val="auto"/>
                <w:sz w:val="18"/>
              </w:rPr>
              <w:t>–</w:t>
            </w:r>
            <w:r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C93DBC">
              <w:rPr>
                <w:rFonts w:ascii="Arial" w:hAnsi="Arial" w:cs="Arial"/>
                <w:color w:val="auto"/>
                <w:sz w:val="18"/>
              </w:rPr>
              <w:t>Spring Break</w:t>
            </w:r>
            <w:r>
              <w:rPr>
                <w:rFonts w:ascii="Arial" w:hAnsi="Arial" w:cs="Arial"/>
                <w:color w:val="auto"/>
                <w:sz w:val="18"/>
              </w:rPr>
              <w:t xml:space="preserve"> (Schools Closed)</w:t>
            </w:r>
          </w:p>
          <w:p w14:paraId="0A710AA3" w14:textId="77777777" w:rsidR="00BA0910" w:rsidRDefault="00BA0910" w:rsidP="00CE0366">
            <w:pPr>
              <w:pStyle w:val="Dates"/>
              <w:tabs>
                <w:tab w:val="left" w:pos="870"/>
              </w:tabs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April </w:t>
            </w:r>
            <w:proofErr w:type="gramStart"/>
            <w:r w:rsidR="00C93DBC">
              <w:rPr>
                <w:rFonts w:ascii="Arial" w:hAnsi="Arial" w:cs="Arial"/>
                <w:color w:val="auto"/>
                <w:sz w:val="18"/>
              </w:rPr>
              <w:t>7</w:t>
            </w:r>
            <w:r w:rsidR="00CE0366">
              <w:rPr>
                <w:rFonts w:ascii="Arial" w:hAnsi="Arial" w:cs="Arial"/>
                <w:color w:val="auto"/>
                <w:sz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</w:rPr>
              <w:t xml:space="preserve"> -</w:t>
            </w:r>
            <w:proofErr w:type="gramEnd"/>
            <w:r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CE0366">
              <w:rPr>
                <w:rFonts w:ascii="Arial" w:hAnsi="Arial" w:cs="Arial"/>
                <w:color w:val="auto"/>
                <w:sz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</w:rPr>
              <w:t>School Resumes</w:t>
            </w:r>
          </w:p>
          <w:p w14:paraId="2DB1BB0D" w14:textId="77777777" w:rsidR="00C93DBC" w:rsidRDefault="00C93DBC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18 – Good Friday (Schools Closed)</w:t>
            </w:r>
          </w:p>
          <w:p w14:paraId="16619F2B" w14:textId="77777777" w:rsidR="00C93DBC" w:rsidRDefault="00C93DBC" w:rsidP="00932213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April 21 – Easter Monday (Schools Closed</w:t>
            </w:r>
          </w:p>
          <w:p w14:paraId="3A23E600" w14:textId="77777777" w:rsidR="00BA0910" w:rsidRPr="00993EC0" w:rsidRDefault="00BA0910" w:rsidP="00AA0F68">
            <w:pPr>
              <w:pStyle w:val="Dates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April </w:t>
            </w:r>
            <w:r w:rsidR="00AA0F68">
              <w:rPr>
                <w:rFonts w:ascii="Arial" w:hAnsi="Arial" w:cs="Arial"/>
                <w:color w:val="auto"/>
                <w:sz w:val="18"/>
              </w:rPr>
              <w:t>22</w:t>
            </w:r>
            <w:r>
              <w:rPr>
                <w:rFonts w:ascii="Arial" w:hAnsi="Arial" w:cs="Arial"/>
                <w:color w:val="auto"/>
                <w:sz w:val="18"/>
              </w:rPr>
              <w:t xml:space="preserve"> - PD Day (No Students)</w:t>
            </w:r>
          </w:p>
        </w:tc>
      </w:tr>
      <w:tr w:rsidR="00871B9A" w:rsidRPr="00F14EC1" w14:paraId="143E2393" w14:textId="77777777" w:rsidTr="00FE44DD">
        <w:trPr>
          <w:trHeight w:val="274"/>
        </w:trPr>
        <w:tc>
          <w:tcPr>
            <w:tcW w:w="2054" w:type="dxa"/>
            <w:vMerge w:val="restart"/>
          </w:tcPr>
          <w:p w14:paraId="1653A891" w14:textId="77777777"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2055" w:type="dxa"/>
          </w:tcPr>
          <w:p w14:paraId="2276866A" w14:textId="77777777" w:rsidR="00871B9A" w:rsidRPr="00993EC0" w:rsidRDefault="00871B9A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80F4BC7" w14:textId="77777777" w:rsidR="00871B9A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DDADEC5" w14:textId="77777777" w:rsidR="00871B9A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0A0FE5E" w14:textId="77777777" w:rsidR="00871B9A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B4B049D" w14:textId="77777777" w:rsidR="00871B9A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7FCB1CE" w14:textId="77777777" w:rsidR="00871B9A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5</w:t>
            </w:r>
          </w:p>
        </w:tc>
      </w:tr>
      <w:tr w:rsidR="00871B9A" w:rsidRPr="00F14EC1" w14:paraId="0B630AA1" w14:textId="77777777" w:rsidTr="008A7217">
        <w:trPr>
          <w:trHeight w:hRule="exact" w:val="960"/>
        </w:trPr>
        <w:tc>
          <w:tcPr>
            <w:tcW w:w="2054" w:type="dxa"/>
            <w:vMerge/>
          </w:tcPr>
          <w:p w14:paraId="2EE77BEB" w14:textId="77777777" w:rsidR="00871B9A" w:rsidRPr="00993EC0" w:rsidRDefault="00871B9A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189C516" w14:textId="77777777" w:rsidR="00871B9A" w:rsidRPr="00993EC0" w:rsidRDefault="00871B9A" w:rsidP="0036393F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D5A80E3" w14:textId="77777777" w:rsidR="00BA0910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340F382B" w14:textId="77777777" w:rsidR="00871B9A" w:rsidRPr="00993EC0" w:rsidRDefault="00BA0910" w:rsidP="00BA09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46EA9556" w14:textId="77777777" w:rsidR="00BA0910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306FDFEB" w14:textId="77777777" w:rsidR="00871B9A" w:rsidRPr="00993EC0" w:rsidRDefault="00BA0910" w:rsidP="00BA09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4EEE0A18" w14:textId="77777777" w:rsidR="00BA0910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1D061EC0" w14:textId="77777777" w:rsidR="00871B9A" w:rsidRPr="00993EC0" w:rsidRDefault="00BA0910" w:rsidP="00C93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0ED67209" w14:textId="77777777" w:rsidR="00BA0910" w:rsidRDefault="00BA0910" w:rsidP="00BA0910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Break</w:t>
            </w:r>
          </w:p>
          <w:p w14:paraId="53E18548" w14:textId="77777777" w:rsidR="00871B9A" w:rsidRPr="00993EC0" w:rsidRDefault="00BA0910" w:rsidP="00BA09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0DC2F5F9" w14:textId="77777777" w:rsidR="00871B9A" w:rsidRPr="00993EC0" w:rsidRDefault="00871B9A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14:paraId="562CD9A4" w14:textId="77777777" w:rsidTr="00FE44DD">
        <w:trPr>
          <w:trHeight w:val="274"/>
        </w:trPr>
        <w:tc>
          <w:tcPr>
            <w:tcW w:w="2054" w:type="dxa"/>
          </w:tcPr>
          <w:p w14:paraId="719B8CAA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6</w:t>
            </w:r>
          </w:p>
        </w:tc>
        <w:tc>
          <w:tcPr>
            <w:tcW w:w="2055" w:type="dxa"/>
          </w:tcPr>
          <w:p w14:paraId="77704F37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</w:t>
            </w:r>
          </w:p>
        </w:tc>
        <w:tc>
          <w:tcPr>
            <w:tcW w:w="2055" w:type="dxa"/>
          </w:tcPr>
          <w:p w14:paraId="2A9BDBC1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8</w:t>
            </w:r>
          </w:p>
        </w:tc>
        <w:tc>
          <w:tcPr>
            <w:tcW w:w="2055" w:type="dxa"/>
          </w:tcPr>
          <w:p w14:paraId="384A4ECF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9</w:t>
            </w:r>
          </w:p>
        </w:tc>
        <w:tc>
          <w:tcPr>
            <w:tcW w:w="2055" w:type="dxa"/>
          </w:tcPr>
          <w:p w14:paraId="15BE30EC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10</w:t>
            </w:r>
          </w:p>
        </w:tc>
        <w:tc>
          <w:tcPr>
            <w:tcW w:w="2055" w:type="dxa"/>
          </w:tcPr>
          <w:p w14:paraId="3C67796B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11</w:t>
            </w:r>
          </w:p>
        </w:tc>
        <w:tc>
          <w:tcPr>
            <w:tcW w:w="2055" w:type="dxa"/>
          </w:tcPr>
          <w:p w14:paraId="68A9D3BD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</w:t>
            </w:r>
          </w:p>
        </w:tc>
      </w:tr>
      <w:tr w:rsidR="004A26DB" w:rsidRPr="00F14EC1" w14:paraId="4B3DCA8D" w14:textId="77777777" w:rsidTr="00993EC0">
        <w:trPr>
          <w:trHeight w:hRule="exact" w:val="1152"/>
        </w:trPr>
        <w:tc>
          <w:tcPr>
            <w:tcW w:w="2054" w:type="dxa"/>
          </w:tcPr>
          <w:p w14:paraId="11A65C92" w14:textId="77777777"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363A0769" w14:textId="77777777" w:rsidR="004A26DB" w:rsidRPr="00993EC0" w:rsidRDefault="00C93DBC" w:rsidP="00C93DBC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Resumes</w:t>
            </w:r>
          </w:p>
        </w:tc>
        <w:tc>
          <w:tcPr>
            <w:tcW w:w="2055" w:type="dxa"/>
          </w:tcPr>
          <w:p w14:paraId="6B3B0DBA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38A7674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01EF30E9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0341C48" w14:textId="77777777"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7A2DD47D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14:paraId="30CD50F0" w14:textId="77777777" w:rsidTr="00FE44DD">
        <w:trPr>
          <w:trHeight w:val="274"/>
        </w:trPr>
        <w:tc>
          <w:tcPr>
            <w:tcW w:w="2054" w:type="dxa"/>
          </w:tcPr>
          <w:p w14:paraId="1C9068E7" w14:textId="77777777" w:rsidR="004A26DB" w:rsidRPr="00993EC0" w:rsidRDefault="00C93DBC" w:rsidP="00993EC0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13</w:t>
            </w:r>
          </w:p>
        </w:tc>
        <w:tc>
          <w:tcPr>
            <w:tcW w:w="2055" w:type="dxa"/>
          </w:tcPr>
          <w:p w14:paraId="6B152C0C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14</w:t>
            </w:r>
          </w:p>
        </w:tc>
        <w:tc>
          <w:tcPr>
            <w:tcW w:w="2055" w:type="dxa"/>
          </w:tcPr>
          <w:p w14:paraId="2647C92A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15</w:t>
            </w:r>
          </w:p>
        </w:tc>
        <w:tc>
          <w:tcPr>
            <w:tcW w:w="2055" w:type="dxa"/>
          </w:tcPr>
          <w:p w14:paraId="2AFD0D07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2055" w:type="dxa"/>
          </w:tcPr>
          <w:p w14:paraId="48E984EF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17</w:t>
            </w:r>
          </w:p>
        </w:tc>
        <w:tc>
          <w:tcPr>
            <w:tcW w:w="2055" w:type="dxa"/>
          </w:tcPr>
          <w:p w14:paraId="419D91ED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18</w:t>
            </w:r>
          </w:p>
        </w:tc>
        <w:tc>
          <w:tcPr>
            <w:tcW w:w="2055" w:type="dxa"/>
          </w:tcPr>
          <w:p w14:paraId="54F4076A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</w:t>
            </w:r>
          </w:p>
        </w:tc>
      </w:tr>
      <w:tr w:rsidR="004A26DB" w:rsidRPr="00F14EC1" w14:paraId="37303FFC" w14:textId="77777777" w:rsidTr="00C93DBC">
        <w:trPr>
          <w:trHeight w:hRule="exact" w:val="1077"/>
        </w:trPr>
        <w:tc>
          <w:tcPr>
            <w:tcW w:w="2054" w:type="dxa"/>
          </w:tcPr>
          <w:p w14:paraId="4FA6E273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04A38C2" w14:textId="77777777"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A70424B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FAC0C97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66BD26D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417463B5" w14:textId="77777777" w:rsidR="00993EC0" w:rsidRDefault="00C93DBC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Friday</w:t>
            </w:r>
          </w:p>
          <w:p w14:paraId="2921F4DE" w14:textId="77777777" w:rsidR="00C93DBC" w:rsidRPr="00993EC0" w:rsidRDefault="00C93DBC" w:rsidP="00932213">
            <w:pPr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16BBA186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4A26DB" w:rsidRPr="00F14EC1" w14:paraId="363EE9E6" w14:textId="77777777" w:rsidTr="00FE44DD">
        <w:trPr>
          <w:trHeight w:val="274"/>
        </w:trPr>
        <w:tc>
          <w:tcPr>
            <w:tcW w:w="2054" w:type="dxa"/>
          </w:tcPr>
          <w:p w14:paraId="51138A20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20</w:t>
            </w:r>
          </w:p>
        </w:tc>
        <w:tc>
          <w:tcPr>
            <w:tcW w:w="2055" w:type="dxa"/>
          </w:tcPr>
          <w:p w14:paraId="75A6D6D2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21</w:t>
            </w:r>
          </w:p>
        </w:tc>
        <w:tc>
          <w:tcPr>
            <w:tcW w:w="2055" w:type="dxa"/>
          </w:tcPr>
          <w:p w14:paraId="1C8C3765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22</w:t>
            </w:r>
          </w:p>
        </w:tc>
        <w:tc>
          <w:tcPr>
            <w:tcW w:w="2055" w:type="dxa"/>
          </w:tcPr>
          <w:p w14:paraId="4A35CFF8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23</w:t>
            </w:r>
          </w:p>
        </w:tc>
        <w:tc>
          <w:tcPr>
            <w:tcW w:w="2055" w:type="dxa"/>
          </w:tcPr>
          <w:p w14:paraId="0D78325E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24</w:t>
            </w:r>
          </w:p>
        </w:tc>
        <w:tc>
          <w:tcPr>
            <w:tcW w:w="2055" w:type="dxa"/>
          </w:tcPr>
          <w:p w14:paraId="5730E862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25</w:t>
            </w:r>
          </w:p>
        </w:tc>
        <w:tc>
          <w:tcPr>
            <w:tcW w:w="2055" w:type="dxa"/>
          </w:tcPr>
          <w:p w14:paraId="0A4FE633" w14:textId="77777777" w:rsidR="004A26DB" w:rsidRPr="00993EC0" w:rsidRDefault="00C93DBC" w:rsidP="004A26DB">
            <w:pPr>
              <w:pStyle w:val="Dates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26</w:t>
            </w:r>
          </w:p>
        </w:tc>
      </w:tr>
      <w:tr w:rsidR="004A26DB" w:rsidRPr="00F14EC1" w14:paraId="0EC8A892" w14:textId="77777777" w:rsidTr="00C93DBC">
        <w:trPr>
          <w:trHeight w:hRule="exact" w:val="1077"/>
        </w:trPr>
        <w:tc>
          <w:tcPr>
            <w:tcW w:w="2054" w:type="dxa"/>
          </w:tcPr>
          <w:p w14:paraId="269FFF50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31262F9" w14:textId="77777777" w:rsidR="004A26DB" w:rsidRDefault="00C93DBC" w:rsidP="00C93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Monday</w:t>
            </w:r>
          </w:p>
          <w:p w14:paraId="536BCC2A" w14:textId="77777777" w:rsidR="00C93DBC" w:rsidRPr="00993EC0" w:rsidRDefault="00C93DBC" w:rsidP="00C93D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(Schools Closed)</w:t>
            </w:r>
          </w:p>
        </w:tc>
        <w:tc>
          <w:tcPr>
            <w:tcW w:w="2055" w:type="dxa"/>
          </w:tcPr>
          <w:p w14:paraId="69843BB3" w14:textId="77777777" w:rsidR="004A26DB" w:rsidRDefault="00AA0F68" w:rsidP="00AA0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 Day</w:t>
            </w:r>
          </w:p>
          <w:p w14:paraId="10F33712" w14:textId="77777777" w:rsidR="00AA0F68" w:rsidRPr="00993EC0" w:rsidRDefault="00AA0F68" w:rsidP="00AA0F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 Students)</w:t>
            </w:r>
          </w:p>
        </w:tc>
        <w:tc>
          <w:tcPr>
            <w:tcW w:w="2055" w:type="dxa"/>
          </w:tcPr>
          <w:p w14:paraId="5D945660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1EC27A7E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25E1F08B" w14:textId="77777777" w:rsidR="004A26DB" w:rsidRPr="00993EC0" w:rsidRDefault="004A26DB" w:rsidP="004A26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7D5C3E2" w14:textId="77777777" w:rsidR="004A26DB" w:rsidRPr="00993EC0" w:rsidRDefault="004A26DB" w:rsidP="004A26DB">
            <w:pPr>
              <w:rPr>
                <w:rFonts w:ascii="Arial" w:hAnsi="Arial" w:cs="Arial"/>
              </w:rPr>
            </w:pPr>
          </w:p>
        </w:tc>
      </w:tr>
      <w:tr w:rsidR="00C93DBC" w:rsidRPr="00F14EC1" w14:paraId="4E7A829B" w14:textId="77777777" w:rsidTr="00763AC3">
        <w:trPr>
          <w:trHeight w:hRule="exact" w:val="274"/>
        </w:trPr>
        <w:tc>
          <w:tcPr>
            <w:tcW w:w="2054" w:type="dxa"/>
          </w:tcPr>
          <w:p w14:paraId="42F798FE" w14:textId="77777777" w:rsidR="00C93DBC" w:rsidRPr="00993EC0" w:rsidRDefault="00C93DBC" w:rsidP="00C93DBC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27</w:t>
            </w:r>
          </w:p>
        </w:tc>
        <w:tc>
          <w:tcPr>
            <w:tcW w:w="2055" w:type="dxa"/>
          </w:tcPr>
          <w:p w14:paraId="2FB52BB4" w14:textId="77777777" w:rsidR="00C93DBC" w:rsidRPr="00993EC0" w:rsidRDefault="00C93DBC" w:rsidP="00C93DBC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28</w:t>
            </w:r>
          </w:p>
        </w:tc>
        <w:tc>
          <w:tcPr>
            <w:tcW w:w="2055" w:type="dxa"/>
          </w:tcPr>
          <w:p w14:paraId="545A73A7" w14:textId="77777777" w:rsidR="00C93DBC" w:rsidRPr="00993EC0" w:rsidRDefault="00C93DBC" w:rsidP="00C93DBC">
            <w:pPr>
              <w:spacing w:before="0"/>
              <w:jc w:val="righ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29</w:t>
            </w:r>
          </w:p>
        </w:tc>
        <w:tc>
          <w:tcPr>
            <w:tcW w:w="2055" w:type="dxa"/>
          </w:tcPr>
          <w:p w14:paraId="2D13B0A6" w14:textId="77777777" w:rsidR="00C93DBC" w:rsidRPr="00C93DBC" w:rsidRDefault="00C93DBC" w:rsidP="00C93DBC">
            <w:pPr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93DBC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6165" w:type="dxa"/>
            <w:gridSpan w:val="3"/>
            <w:vMerge w:val="restart"/>
          </w:tcPr>
          <w:p w14:paraId="676CA81E" w14:textId="77777777" w:rsidR="00C93DBC" w:rsidRPr="00993EC0" w:rsidRDefault="00C93DBC" w:rsidP="00C93DBC">
            <w:pPr>
              <w:spacing w:before="0"/>
              <w:jc w:val="right"/>
              <w:rPr>
                <w:rFonts w:ascii="Arial" w:hAnsi="Arial" w:cs="Arial"/>
              </w:rPr>
            </w:pPr>
          </w:p>
        </w:tc>
      </w:tr>
      <w:tr w:rsidR="00C93DBC" w:rsidRPr="00F14EC1" w14:paraId="73345084" w14:textId="77777777" w:rsidTr="00763AC3">
        <w:trPr>
          <w:trHeight w:val="1152"/>
        </w:trPr>
        <w:tc>
          <w:tcPr>
            <w:tcW w:w="2054" w:type="dxa"/>
          </w:tcPr>
          <w:p w14:paraId="4CF149E0" w14:textId="77777777" w:rsidR="00C93DBC" w:rsidRPr="00993EC0" w:rsidRDefault="00C93DBC" w:rsidP="00C93DBC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FAC00D9" w14:textId="77777777" w:rsidR="00C93DBC" w:rsidRPr="00993EC0" w:rsidRDefault="00C93DBC" w:rsidP="00C93DBC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64A962F1" w14:textId="77777777" w:rsidR="00C93DBC" w:rsidRPr="00993EC0" w:rsidRDefault="00C93DBC" w:rsidP="00C93DBC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</w:tcPr>
          <w:p w14:paraId="514596C9" w14:textId="77777777" w:rsidR="00C93DBC" w:rsidRPr="00993EC0" w:rsidRDefault="00C93DBC" w:rsidP="00C93DBC">
            <w:pPr>
              <w:rPr>
                <w:rFonts w:ascii="Arial" w:hAnsi="Arial" w:cs="Arial"/>
              </w:rPr>
            </w:pPr>
          </w:p>
        </w:tc>
        <w:tc>
          <w:tcPr>
            <w:tcW w:w="6165" w:type="dxa"/>
            <w:gridSpan w:val="3"/>
            <w:vMerge/>
          </w:tcPr>
          <w:p w14:paraId="75B671B0" w14:textId="77777777" w:rsidR="00C93DBC" w:rsidRPr="00993EC0" w:rsidRDefault="00C93DBC" w:rsidP="00C93DBC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dTable1Light-Accent2"/>
        <w:tblW w:w="4969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70"/>
        <w:gridCol w:w="7041"/>
      </w:tblGrid>
      <w:tr w:rsidR="00AB3CC2" w:rsidRPr="00F14EC1" w14:paraId="328D199C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pct"/>
            <w:tcBorders>
              <w:bottom w:val="none" w:sz="0" w:space="0" w:color="auto"/>
            </w:tcBorders>
            <w:shd w:val="clear" w:color="auto" w:fill="112151"/>
          </w:tcPr>
          <w:p w14:paraId="3901C13A" w14:textId="77777777"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May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460" w:type="pct"/>
            <w:tcBorders>
              <w:bottom w:val="none" w:sz="0" w:space="0" w:color="auto"/>
            </w:tcBorders>
            <w:shd w:val="clear" w:color="auto" w:fill="auto"/>
          </w:tcPr>
          <w:p w14:paraId="135EAFDB" w14:textId="77777777" w:rsidR="00AB3CC2" w:rsidRPr="00F14EC1" w:rsidRDefault="0009457B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3056" behindDoc="0" locked="0" layoutInCell="1" allowOverlap="1" wp14:anchorId="6E20A2CA" wp14:editId="751217CA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29210</wp:posOffset>
                  </wp:positionV>
                  <wp:extent cx="1383665" cy="1383665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14:paraId="0E63500A" w14:textId="77777777" w:rsidTr="0009695C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6A1C4039" w14:textId="77777777" w:rsidR="00B54172" w:rsidRPr="00F14EC1" w:rsidRDefault="008B6278" w:rsidP="00A84CF4">
            <w:pPr>
              <w:pStyle w:val="Year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color w:val="FFC61E"/>
              </w:rPr>
              <w:t>2025</w:t>
            </w:r>
          </w:p>
        </w:tc>
        <w:tc>
          <w:tcPr>
            <w:tcW w:w="246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58D8C0A5" w14:textId="77777777"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tbl>
      <w:tblPr>
        <w:tblStyle w:val="TableCalendar"/>
        <w:tblW w:w="5010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9"/>
        <w:gridCol w:w="2059"/>
        <w:gridCol w:w="2059"/>
        <w:gridCol w:w="2059"/>
        <w:gridCol w:w="2059"/>
        <w:gridCol w:w="2059"/>
        <w:gridCol w:w="2059"/>
      </w:tblGrid>
      <w:tr w:rsidR="004A26DB" w:rsidRPr="00F14EC1" w14:paraId="7ED04176" w14:textId="77777777" w:rsidTr="00F77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sdt>
          <w:sdtPr>
            <w:rPr>
              <w:rFonts w:ascii="Arial" w:hAnsi="Arial" w:cs="Arial"/>
              <w:b/>
              <w:color w:val="071D49"/>
              <w:szCs w:val="22"/>
            </w:rPr>
            <w:id w:val="-1421253629"/>
            <w:placeholder>
              <w:docPart w:val="24748ED29BBF474CB96431A19148B63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9" w:type="dxa"/>
                <w:shd w:val="clear" w:color="auto" w:fill="FFC72C"/>
              </w:tcPr>
              <w:p w14:paraId="130237CC" w14:textId="77777777" w:rsidR="004A26DB" w:rsidRPr="00131054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  <w:szCs w:val="22"/>
                  </w:rPr>
                </w:pPr>
                <w:r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9" w:type="dxa"/>
            <w:shd w:val="clear" w:color="auto" w:fill="FFC72C"/>
          </w:tcPr>
          <w:p w14:paraId="57234E5F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510642047"/>
                <w:placeholder>
                  <w:docPart w:val="B647D363E6EE454BBDB72A627A79793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0082745F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964433298"/>
                <w:placeholder>
                  <w:docPart w:val="487FC67FE5D04D1B8715C3991BFF6BA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27B71C88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559487593"/>
                <w:placeholder>
                  <w:docPart w:val="37EE6E0BE8BA433688E7F78D8B633391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36CE53D7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145468090"/>
                <w:placeholder>
                  <w:docPart w:val="07A2662F4B47431BB59803CE11C42FC1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24733A8F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314446837"/>
                <w:placeholder>
                  <w:docPart w:val="5F0454F3655449EAADC39F268757DC4A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9" w:type="dxa"/>
            <w:shd w:val="clear" w:color="auto" w:fill="FFC72C"/>
          </w:tcPr>
          <w:p w14:paraId="739A3AD7" w14:textId="77777777" w:rsidR="004A26DB" w:rsidRPr="0013105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540934306"/>
                <w:placeholder>
                  <w:docPart w:val="8140C324E9D24610AD45A01888686E5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131054">
                  <w:rPr>
                    <w:rFonts w:ascii="Arial" w:hAnsi="Arial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763AC3" w:rsidRPr="00F14EC1" w14:paraId="00B5F51A" w14:textId="77777777" w:rsidTr="00763AC3">
        <w:trPr>
          <w:trHeight w:val="274"/>
        </w:trPr>
        <w:tc>
          <w:tcPr>
            <w:tcW w:w="8236" w:type="dxa"/>
            <w:gridSpan w:val="4"/>
            <w:vMerge w:val="restart"/>
          </w:tcPr>
          <w:p w14:paraId="166C59B6" w14:textId="77777777" w:rsidR="00763AC3" w:rsidRDefault="00763AC3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55BA48BF" w14:textId="77777777" w:rsidR="00763AC3" w:rsidRDefault="00763AC3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May 16 - PD Day (No Students)</w:t>
            </w:r>
          </w:p>
          <w:p w14:paraId="6685B8FA" w14:textId="77777777" w:rsidR="00763AC3" w:rsidRPr="00131054" w:rsidRDefault="00763AC3" w:rsidP="00763AC3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May 19 - Victoria Day (Schools Closed)</w: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=A12+1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131054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131054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9" w:type="dxa"/>
          </w:tcPr>
          <w:p w14:paraId="331636BF" w14:textId="77777777" w:rsidR="00763AC3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9" w:type="dxa"/>
          </w:tcPr>
          <w:p w14:paraId="763F14C0" w14:textId="77777777" w:rsidR="00763AC3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9" w:type="dxa"/>
          </w:tcPr>
          <w:p w14:paraId="6D0C0202" w14:textId="77777777" w:rsidR="00763AC3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</w:tr>
      <w:tr w:rsidR="00763AC3" w:rsidRPr="00F14EC1" w14:paraId="765F143F" w14:textId="77777777" w:rsidTr="00763AC3">
        <w:trPr>
          <w:trHeight w:hRule="exact" w:val="1152"/>
        </w:trPr>
        <w:tc>
          <w:tcPr>
            <w:tcW w:w="8236" w:type="dxa"/>
            <w:gridSpan w:val="4"/>
            <w:vMerge/>
          </w:tcPr>
          <w:p w14:paraId="5F8888FC" w14:textId="77777777" w:rsidR="00763AC3" w:rsidRPr="00131054" w:rsidRDefault="00763AC3" w:rsidP="00F772F2">
            <w:pPr>
              <w:pStyle w:val="Dates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13FC21A3" w14:textId="77777777" w:rsidR="00763AC3" w:rsidRPr="00131054" w:rsidRDefault="00763AC3" w:rsidP="00F772F2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4AA33358" w14:textId="77777777" w:rsidR="00763AC3" w:rsidRPr="00131054" w:rsidRDefault="00763AC3" w:rsidP="00F772F2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71F59B98" w14:textId="77777777" w:rsidR="00763AC3" w:rsidRPr="00131054" w:rsidRDefault="00763AC3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14:paraId="4C49606A" w14:textId="77777777" w:rsidTr="00F772F2">
        <w:trPr>
          <w:trHeight w:val="274"/>
        </w:trPr>
        <w:tc>
          <w:tcPr>
            <w:tcW w:w="2059" w:type="dxa"/>
          </w:tcPr>
          <w:p w14:paraId="3898A2CF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9" w:type="dxa"/>
          </w:tcPr>
          <w:p w14:paraId="52AAA4A8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9" w:type="dxa"/>
          </w:tcPr>
          <w:p w14:paraId="777BA97A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9" w:type="dxa"/>
          </w:tcPr>
          <w:p w14:paraId="5E21B577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9" w:type="dxa"/>
          </w:tcPr>
          <w:p w14:paraId="4E3B71B8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9" w:type="dxa"/>
          </w:tcPr>
          <w:p w14:paraId="5986715D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9" w:type="dxa"/>
          </w:tcPr>
          <w:p w14:paraId="15B7EE9B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</w:tr>
      <w:tr w:rsidR="00F772F2" w:rsidRPr="00F14EC1" w14:paraId="023722D4" w14:textId="77777777" w:rsidTr="00F772F2">
        <w:trPr>
          <w:trHeight w:hRule="exact" w:val="1152"/>
        </w:trPr>
        <w:tc>
          <w:tcPr>
            <w:tcW w:w="2059" w:type="dxa"/>
          </w:tcPr>
          <w:p w14:paraId="36048D83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7B5AD9C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3FD21D67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ABEC930" w14:textId="77777777"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4392F4D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0D85000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2581DE3A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14:paraId="0A6F9940" w14:textId="77777777" w:rsidTr="00F772F2">
        <w:trPr>
          <w:trHeight w:val="274"/>
        </w:trPr>
        <w:tc>
          <w:tcPr>
            <w:tcW w:w="2059" w:type="dxa"/>
          </w:tcPr>
          <w:p w14:paraId="183FC4A2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9" w:type="dxa"/>
          </w:tcPr>
          <w:p w14:paraId="6167355F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9" w:type="dxa"/>
          </w:tcPr>
          <w:p w14:paraId="4F776908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9" w:type="dxa"/>
          </w:tcPr>
          <w:p w14:paraId="33054AD9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9" w:type="dxa"/>
          </w:tcPr>
          <w:p w14:paraId="6D1532BB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9" w:type="dxa"/>
          </w:tcPr>
          <w:p w14:paraId="61483036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9" w:type="dxa"/>
          </w:tcPr>
          <w:p w14:paraId="296E6042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</w:tr>
      <w:tr w:rsidR="00F772F2" w:rsidRPr="00F14EC1" w14:paraId="771405A1" w14:textId="77777777" w:rsidTr="00F772F2">
        <w:trPr>
          <w:trHeight w:hRule="exact" w:val="1152"/>
        </w:trPr>
        <w:tc>
          <w:tcPr>
            <w:tcW w:w="2059" w:type="dxa"/>
          </w:tcPr>
          <w:p w14:paraId="7656D47C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7C2287A3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53BA7C50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343FEBE5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13497A13" w14:textId="77777777"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04DCE221" w14:textId="77777777" w:rsidR="00F772F2" w:rsidRPr="00EF3E4E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EF3E4E">
              <w:rPr>
                <w:rFonts w:ascii="Arial" w:hAnsi="Arial" w:cs="Arial"/>
                <w:szCs w:val="22"/>
              </w:rPr>
              <w:t>PD Day</w:t>
            </w:r>
          </w:p>
          <w:p w14:paraId="28DBBA72" w14:textId="77777777" w:rsidR="00F772F2" w:rsidRPr="00131054" w:rsidRDefault="00F772F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</w:t>
            </w:r>
            <w:r w:rsidRPr="00EF3E4E">
              <w:rPr>
                <w:rFonts w:ascii="Arial" w:hAnsi="Arial" w:cs="Arial"/>
                <w:szCs w:val="22"/>
              </w:rPr>
              <w:t>tudents)</w:t>
            </w:r>
          </w:p>
        </w:tc>
        <w:tc>
          <w:tcPr>
            <w:tcW w:w="2059" w:type="dxa"/>
          </w:tcPr>
          <w:p w14:paraId="108C7292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14:paraId="311B8C98" w14:textId="77777777" w:rsidTr="00F772F2">
        <w:trPr>
          <w:trHeight w:val="274"/>
        </w:trPr>
        <w:tc>
          <w:tcPr>
            <w:tcW w:w="2059" w:type="dxa"/>
          </w:tcPr>
          <w:p w14:paraId="5628F357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9" w:type="dxa"/>
          </w:tcPr>
          <w:p w14:paraId="7C0C2233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9" w:type="dxa"/>
          </w:tcPr>
          <w:p w14:paraId="7888F74F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9" w:type="dxa"/>
          </w:tcPr>
          <w:p w14:paraId="39848A69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9" w:type="dxa"/>
          </w:tcPr>
          <w:p w14:paraId="2CBEA999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9" w:type="dxa"/>
          </w:tcPr>
          <w:p w14:paraId="297D290D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9" w:type="dxa"/>
          </w:tcPr>
          <w:p w14:paraId="419CA2BA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</w:tr>
      <w:tr w:rsidR="00F772F2" w:rsidRPr="00F14EC1" w14:paraId="118947E4" w14:textId="77777777" w:rsidTr="00F772F2">
        <w:trPr>
          <w:trHeight w:hRule="exact" w:val="1152"/>
        </w:trPr>
        <w:tc>
          <w:tcPr>
            <w:tcW w:w="2059" w:type="dxa"/>
          </w:tcPr>
          <w:p w14:paraId="08ED6097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159F2B45" w14:textId="77777777" w:rsidR="00F772F2" w:rsidRPr="00EF3E4E" w:rsidRDefault="00F772F2" w:rsidP="00F772F2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 w:rsidRPr="00EF3E4E">
              <w:rPr>
                <w:rFonts w:ascii="Arial" w:hAnsi="Arial" w:cs="Arial"/>
                <w:szCs w:val="22"/>
              </w:rPr>
              <w:t>Victoria Day</w:t>
            </w:r>
          </w:p>
          <w:p w14:paraId="164BA234" w14:textId="77777777" w:rsidR="00F772F2" w:rsidRPr="00131054" w:rsidRDefault="00F772F2" w:rsidP="00F772F2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(Schools C</w:t>
            </w:r>
            <w:r w:rsidRPr="00EF3E4E">
              <w:rPr>
                <w:rFonts w:ascii="Arial" w:hAnsi="Arial" w:cs="Arial"/>
                <w:szCs w:val="22"/>
              </w:rPr>
              <w:t>losed)</w:t>
            </w:r>
          </w:p>
        </w:tc>
        <w:tc>
          <w:tcPr>
            <w:tcW w:w="2059" w:type="dxa"/>
          </w:tcPr>
          <w:p w14:paraId="6E9A57D7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3228C0BA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60766F84" w14:textId="77777777"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3AA113E3" w14:textId="77777777" w:rsidR="00F772F2" w:rsidRPr="00131054" w:rsidRDefault="00F772F2" w:rsidP="00F772F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9" w:type="dxa"/>
          </w:tcPr>
          <w:p w14:paraId="5084CBBF" w14:textId="77777777" w:rsidR="00F772F2" w:rsidRPr="00131054" w:rsidRDefault="00F772F2" w:rsidP="00F77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72F2" w:rsidRPr="00F14EC1" w14:paraId="32CF6C64" w14:textId="77777777" w:rsidTr="00F772F2">
        <w:trPr>
          <w:trHeight w:val="274"/>
        </w:trPr>
        <w:tc>
          <w:tcPr>
            <w:tcW w:w="2059" w:type="dxa"/>
          </w:tcPr>
          <w:p w14:paraId="5A979FB6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9" w:type="dxa"/>
          </w:tcPr>
          <w:p w14:paraId="05D6F791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9" w:type="dxa"/>
          </w:tcPr>
          <w:p w14:paraId="22E41F1D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9" w:type="dxa"/>
          </w:tcPr>
          <w:p w14:paraId="248A602C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9" w:type="dxa"/>
          </w:tcPr>
          <w:p w14:paraId="6B983A25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9" w:type="dxa"/>
          </w:tcPr>
          <w:p w14:paraId="49FB8631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59" w:type="dxa"/>
          </w:tcPr>
          <w:p w14:paraId="5157DD3E" w14:textId="77777777" w:rsidR="00F772F2" w:rsidRPr="00131054" w:rsidRDefault="00763AC3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31</w:t>
            </w:r>
          </w:p>
        </w:tc>
      </w:tr>
      <w:tr w:rsidR="00F772F2" w:rsidRPr="00F14EC1" w14:paraId="72626401" w14:textId="77777777" w:rsidTr="00F772F2">
        <w:trPr>
          <w:trHeight w:val="1152"/>
        </w:trPr>
        <w:tc>
          <w:tcPr>
            <w:tcW w:w="2059" w:type="dxa"/>
          </w:tcPr>
          <w:p w14:paraId="5A7DFC23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2E3EB351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3671F3C8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4CA212D4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00B91A53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58338452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2059" w:type="dxa"/>
          </w:tcPr>
          <w:p w14:paraId="4B681109" w14:textId="77777777" w:rsidR="00F772F2" w:rsidRPr="00131054" w:rsidRDefault="00F772F2" w:rsidP="00F772F2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</w:tbl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14:paraId="1FC9066F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43A35D1E" w14:textId="77777777"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June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6D383152" w14:textId="77777777" w:rsidR="00AB3CC2" w:rsidRPr="00F14EC1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4080" behindDoc="0" locked="0" layoutInCell="1" allowOverlap="1" wp14:anchorId="5227A83A" wp14:editId="566D9F0C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14:paraId="6E16B5AE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7E089CAC" w14:textId="77777777" w:rsidR="00B54172" w:rsidRPr="00F14EC1" w:rsidRDefault="00B54172" w:rsidP="000F7B2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 yyyy  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202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  <w:r w:rsidR="008B6278">
              <w:rPr>
                <w:rFonts w:ascii="Century Gothic" w:hAnsi="Century Gothic"/>
                <w:color w:val="FFC61E"/>
              </w:rPr>
              <w:t>5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2B6F7636" w14:textId="77777777"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00" w:type="pct"/>
        <w:tblBorders>
          <w:insideH w:val="single" w:sz="6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4A26DB" w:rsidRPr="00F14EC1" w14:paraId="3C79A502" w14:textId="77777777" w:rsidTr="00BF6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</w:rPr>
            <w:id w:val="-408158418"/>
            <w:placeholder>
              <w:docPart w:val="9D0091E55A6042D8B2DD96A8416CD3F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  <w:shd w:val="clear" w:color="auto" w:fill="FFC72C"/>
              </w:tcPr>
              <w:p w14:paraId="7844B9A9" w14:textId="77777777" w:rsidR="004A26DB" w:rsidRPr="00EF3E4E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</w:rPr>
                </w:pPr>
                <w:r w:rsidRPr="00EF3E4E">
                  <w:rPr>
                    <w:rFonts w:ascii="Arial" w:hAnsi="Arial" w:cs="Arial"/>
                    <w:b/>
                    <w:color w:val="071D49"/>
                  </w:rPr>
                  <w:t>Sunday</w:t>
                </w:r>
              </w:p>
            </w:tc>
          </w:sdtContent>
        </w:sdt>
        <w:tc>
          <w:tcPr>
            <w:tcW w:w="2055" w:type="dxa"/>
            <w:shd w:val="clear" w:color="auto" w:fill="FFC72C"/>
          </w:tcPr>
          <w:p w14:paraId="7F93867F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386879545"/>
                <w:placeholder>
                  <w:docPart w:val="6ED9F3F90D734F43971C8A5126DD2FE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Monday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599BAAF3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653996098"/>
                <w:placeholder>
                  <w:docPart w:val="A23714A9908B4391A0F35E4E33EA1AE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43FA0D03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596993232"/>
                <w:placeholder>
                  <w:docPart w:val="F4DABAF078E944C88E281A9558BB01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6AD1F2AC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525560786"/>
                <w:placeholder>
                  <w:docPart w:val="0BADF5383CCC4DAC88B2C517671564C2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13578E5F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97076990"/>
                <w:placeholder>
                  <w:docPart w:val="C6ABAC529F78497C9EEFF0735B2EFF3D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FFC72C"/>
          </w:tcPr>
          <w:p w14:paraId="20FD9CEB" w14:textId="77777777" w:rsidR="004A26DB" w:rsidRPr="00EF3E4E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</w:rPr>
            </w:pPr>
            <w:sdt>
              <w:sdtPr>
                <w:rPr>
                  <w:rFonts w:ascii="Arial" w:hAnsi="Arial" w:cs="Arial"/>
                  <w:b/>
                  <w:color w:val="071D49"/>
                </w:rPr>
                <w:id w:val="-952473859"/>
                <w:placeholder>
                  <w:docPart w:val="75C038FFBD94455BBCFAE587E813CE9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EF3E4E">
                  <w:rPr>
                    <w:rFonts w:ascii="Arial" w:hAnsi="Arial" w:cs="Arial"/>
                    <w:b/>
                    <w:color w:val="071D49"/>
                  </w:rPr>
                  <w:t>Saturday</w:t>
                </w:r>
              </w:sdtContent>
            </w:sdt>
          </w:p>
        </w:tc>
      </w:tr>
      <w:tr w:rsidR="00763AC3" w:rsidRPr="00F14EC1" w14:paraId="38B15D38" w14:textId="77777777" w:rsidTr="00763AC3">
        <w:trPr>
          <w:trHeight w:val="1092"/>
        </w:trPr>
        <w:tc>
          <w:tcPr>
            <w:tcW w:w="14384" w:type="dxa"/>
            <w:gridSpan w:val="7"/>
          </w:tcPr>
          <w:p w14:paraId="21BC1C10" w14:textId="77777777" w:rsidR="00763AC3" w:rsidRDefault="00763AC3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b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22"/>
              </w:rPr>
              <w:t>Significant Dates</w:t>
            </w:r>
          </w:p>
          <w:p w14:paraId="488D5F96" w14:textId="77777777" w:rsidR="00AD033C" w:rsidRDefault="00763AC3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 xml:space="preserve">June 21 - </w:t>
            </w:r>
            <w:r w:rsidR="00AD033C">
              <w:rPr>
                <w:rFonts w:ascii="Arial" w:hAnsi="Arial" w:cs="Arial"/>
                <w:color w:val="auto"/>
                <w:sz w:val="18"/>
                <w:szCs w:val="22"/>
              </w:rPr>
              <w:t>National Indigenous Peoples Day</w:t>
            </w:r>
          </w:p>
          <w:p w14:paraId="7298EC29" w14:textId="77777777" w:rsidR="00763AC3" w:rsidRDefault="00763AC3" w:rsidP="00F772F2">
            <w:pPr>
              <w:pStyle w:val="Dates"/>
              <w:spacing w:line="276" w:lineRule="auto"/>
              <w:jc w:val="left"/>
              <w:rPr>
                <w:rFonts w:ascii="Arial" w:hAnsi="Arial" w:cs="Arial"/>
                <w:color w:val="auto"/>
                <w:sz w:val="18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June 25 - Last School Day</w:t>
            </w:r>
          </w:p>
          <w:p w14:paraId="6FA8C598" w14:textId="77777777" w:rsidR="00763AC3" w:rsidRPr="00EF3E4E" w:rsidRDefault="00763AC3" w:rsidP="00763AC3">
            <w:pPr>
              <w:pStyle w:val="Dates"/>
              <w:jc w:val="left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 w:val="18"/>
                <w:szCs w:val="22"/>
              </w:rPr>
              <w:t>June 26 &amp; 27 - Teacher Workday (No Students)</w:t>
            </w:r>
          </w:p>
        </w:tc>
      </w:tr>
      <w:tr w:rsidR="004A26DB" w:rsidRPr="00F14EC1" w14:paraId="72A477B2" w14:textId="77777777" w:rsidTr="00762892">
        <w:trPr>
          <w:trHeight w:val="274"/>
        </w:trPr>
        <w:tc>
          <w:tcPr>
            <w:tcW w:w="2054" w:type="dxa"/>
          </w:tcPr>
          <w:p w14:paraId="0751F0B5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</w:t>
            </w:r>
          </w:p>
        </w:tc>
        <w:tc>
          <w:tcPr>
            <w:tcW w:w="2055" w:type="dxa"/>
          </w:tcPr>
          <w:p w14:paraId="6D8C0E8B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55" w:type="dxa"/>
          </w:tcPr>
          <w:p w14:paraId="3116CC94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55" w:type="dxa"/>
          </w:tcPr>
          <w:p w14:paraId="52B31AC3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5" w:type="dxa"/>
          </w:tcPr>
          <w:p w14:paraId="3C16923E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  <w:tc>
          <w:tcPr>
            <w:tcW w:w="2055" w:type="dxa"/>
          </w:tcPr>
          <w:p w14:paraId="48F52179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5" w:type="dxa"/>
          </w:tcPr>
          <w:p w14:paraId="7F120DB3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</w:tr>
      <w:tr w:rsidR="004A26DB" w:rsidRPr="00F14EC1" w14:paraId="529F09C9" w14:textId="77777777" w:rsidTr="00762892">
        <w:trPr>
          <w:trHeight w:hRule="exact" w:val="1152"/>
        </w:trPr>
        <w:tc>
          <w:tcPr>
            <w:tcW w:w="2054" w:type="dxa"/>
          </w:tcPr>
          <w:p w14:paraId="2A90E89E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438C01B" w14:textId="77777777"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02E82F4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362BEDA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E40A6D6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014D1A1E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05EF911F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14:paraId="61DE024E" w14:textId="77777777" w:rsidTr="00762892">
        <w:trPr>
          <w:trHeight w:val="274"/>
        </w:trPr>
        <w:tc>
          <w:tcPr>
            <w:tcW w:w="2054" w:type="dxa"/>
          </w:tcPr>
          <w:p w14:paraId="3A4739D9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5" w:type="dxa"/>
          </w:tcPr>
          <w:p w14:paraId="5982FB8B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55" w:type="dxa"/>
          </w:tcPr>
          <w:p w14:paraId="10F8E8CD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55" w:type="dxa"/>
          </w:tcPr>
          <w:p w14:paraId="3807CA21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5" w:type="dxa"/>
          </w:tcPr>
          <w:p w14:paraId="1DE21CAC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  <w:tc>
          <w:tcPr>
            <w:tcW w:w="2055" w:type="dxa"/>
          </w:tcPr>
          <w:p w14:paraId="0672AD4F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5" w:type="dxa"/>
          </w:tcPr>
          <w:p w14:paraId="786F535D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</w:tr>
      <w:tr w:rsidR="004A26DB" w:rsidRPr="00F14EC1" w14:paraId="543938CB" w14:textId="77777777" w:rsidTr="00762892">
        <w:trPr>
          <w:trHeight w:hRule="exact" w:val="1152"/>
        </w:trPr>
        <w:tc>
          <w:tcPr>
            <w:tcW w:w="2054" w:type="dxa"/>
          </w:tcPr>
          <w:p w14:paraId="1D0B5D5A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8091891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0004877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5E8FC9C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62FBE6B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50A8EF3A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BEE7489" w14:textId="77777777" w:rsidR="004A26DB" w:rsidRPr="00EF3E4E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F99E44" w14:textId="77777777" w:rsidR="004A26DB" w:rsidRPr="00EF3E4E" w:rsidRDefault="004A26DB" w:rsidP="004A26D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14:paraId="0476FA43" w14:textId="77777777" w:rsidTr="00762892">
        <w:trPr>
          <w:trHeight w:val="274"/>
        </w:trPr>
        <w:tc>
          <w:tcPr>
            <w:tcW w:w="2054" w:type="dxa"/>
          </w:tcPr>
          <w:p w14:paraId="3244B663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5" w:type="dxa"/>
          </w:tcPr>
          <w:p w14:paraId="1115CA5C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55" w:type="dxa"/>
          </w:tcPr>
          <w:p w14:paraId="0C00EF76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55" w:type="dxa"/>
          </w:tcPr>
          <w:p w14:paraId="1AEF32A6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5" w:type="dxa"/>
          </w:tcPr>
          <w:p w14:paraId="6576C74B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  <w:tc>
          <w:tcPr>
            <w:tcW w:w="2055" w:type="dxa"/>
          </w:tcPr>
          <w:p w14:paraId="18C882E8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5" w:type="dxa"/>
          </w:tcPr>
          <w:p w14:paraId="5F52BF05" w14:textId="77777777" w:rsidR="004A26DB" w:rsidRPr="00EF3E4E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</w:tr>
      <w:tr w:rsidR="00A16CED" w:rsidRPr="00F14EC1" w14:paraId="4E9283E6" w14:textId="77777777" w:rsidTr="00762892">
        <w:trPr>
          <w:trHeight w:hRule="exact" w:val="1152"/>
        </w:trPr>
        <w:tc>
          <w:tcPr>
            <w:tcW w:w="2054" w:type="dxa"/>
          </w:tcPr>
          <w:p w14:paraId="636B8ED7" w14:textId="77777777" w:rsidR="00A16CED" w:rsidRPr="00EF3E4E" w:rsidRDefault="00A16CED" w:rsidP="00A16C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3053B848" w14:textId="77777777" w:rsidR="00A16CED" w:rsidRPr="00EF3E4E" w:rsidRDefault="00A16CED" w:rsidP="00A16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6D16465" w14:textId="77777777" w:rsidR="00A16CED" w:rsidRPr="00EF3E4E" w:rsidRDefault="00A16CED" w:rsidP="00A16CE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7A05400B" w14:textId="77777777" w:rsidR="00A16CED" w:rsidRPr="00EF3E4E" w:rsidRDefault="00A16CED" w:rsidP="00A16CED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3676DF88" w14:textId="77777777" w:rsidR="00A16CED" w:rsidRPr="00EF3E4E" w:rsidRDefault="00A16CED" w:rsidP="00A16CE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096A2FDD" w14:textId="77777777" w:rsidR="00A16CED" w:rsidRPr="00762892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55" w:type="dxa"/>
          </w:tcPr>
          <w:p w14:paraId="49BAE164" w14:textId="77777777" w:rsidR="00A16CED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National Indigenous Peoples Day </w:t>
            </w:r>
          </w:p>
          <w:p w14:paraId="21658455" w14:textId="77777777" w:rsidR="00A16CED" w:rsidRPr="00762892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16CED" w:rsidRPr="00F14EC1" w14:paraId="56375248" w14:textId="77777777" w:rsidTr="00762892">
        <w:trPr>
          <w:trHeight w:val="274"/>
        </w:trPr>
        <w:tc>
          <w:tcPr>
            <w:tcW w:w="2054" w:type="dxa"/>
          </w:tcPr>
          <w:p w14:paraId="65DAF248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5" w:type="dxa"/>
          </w:tcPr>
          <w:p w14:paraId="1B8DAB4B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55" w:type="dxa"/>
          </w:tcPr>
          <w:p w14:paraId="24F12EBE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539B0856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5" w:type="dxa"/>
            <w:tcBorders>
              <w:bottom w:val="single" w:sz="6" w:space="0" w:color="BFBFBF" w:themeColor="background1" w:themeShade="BF"/>
            </w:tcBorders>
          </w:tcPr>
          <w:p w14:paraId="7D9BB8DC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  <w:tc>
          <w:tcPr>
            <w:tcW w:w="2055" w:type="dxa"/>
          </w:tcPr>
          <w:p w14:paraId="5A0FC628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5" w:type="dxa"/>
          </w:tcPr>
          <w:p w14:paraId="2A31DEA6" w14:textId="77777777" w:rsidR="00A16CED" w:rsidRPr="00EF3E4E" w:rsidRDefault="00A16CED" w:rsidP="00A16CED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</w:tr>
      <w:tr w:rsidR="00A16CED" w:rsidRPr="00F14EC1" w14:paraId="7E7986DF" w14:textId="77777777" w:rsidTr="00393485">
        <w:trPr>
          <w:trHeight w:val="1151"/>
        </w:trPr>
        <w:tc>
          <w:tcPr>
            <w:tcW w:w="2054" w:type="dxa"/>
          </w:tcPr>
          <w:p w14:paraId="235C750A" w14:textId="77777777" w:rsidR="00A16CED" w:rsidRPr="00EF3E4E" w:rsidRDefault="00A16CED" w:rsidP="00A16CED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2D02D527" w14:textId="77777777" w:rsidR="00A16CED" w:rsidRPr="00EF3E4E" w:rsidRDefault="00A16CED" w:rsidP="00A16CED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0B80ECF" w14:textId="77777777" w:rsidR="00A16CED" w:rsidRPr="00EF3E4E" w:rsidRDefault="00A16CED" w:rsidP="00A16CED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101D0CA5" w14:textId="77777777" w:rsidR="00A16CED" w:rsidRPr="00762892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Last School Day</w:t>
            </w:r>
          </w:p>
        </w:tc>
        <w:tc>
          <w:tcPr>
            <w:tcW w:w="2055" w:type="dxa"/>
          </w:tcPr>
          <w:p w14:paraId="457AC991" w14:textId="77777777" w:rsidR="00A16CED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Teacher Workday</w:t>
            </w:r>
          </w:p>
          <w:p w14:paraId="12939F4A" w14:textId="77777777" w:rsidR="00A16CED" w:rsidRPr="00762892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445284AB" w14:textId="77777777" w:rsidR="00A16CED" w:rsidRDefault="00A16CED" w:rsidP="00A16CED">
            <w:pPr>
              <w:spacing w:before="0"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Teacher Workday</w:t>
            </w:r>
          </w:p>
          <w:p w14:paraId="2CB86319" w14:textId="77777777" w:rsidR="00A16CED" w:rsidRPr="00EF3E4E" w:rsidRDefault="00A16CED" w:rsidP="00A16CED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(No Students)</w:t>
            </w:r>
          </w:p>
        </w:tc>
        <w:tc>
          <w:tcPr>
            <w:tcW w:w="2055" w:type="dxa"/>
          </w:tcPr>
          <w:p w14:paraId="38BE7ACB" w14:textId="77777777" w:rsidR="00A16CED" w:rsidRPr="00EF3E4E" w:rsidRDefault="00A16CED" w:rsidP="00A16CED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CED" w:rsidRPr="00F14EC1" w14:paraId="438138C3" w14:textId="77777777" w:rsidTr="003B6AE8">
        <w:trPr>
          <w:trHeight w:val="327"/>
        </w:trPr>
        <w:tc>
          <w:tcPr>
            <w:tcW w:w="2054" w:type="dxa"/>
          </w:tcPr>
          <w:p w14:paraId="17382402" w14:textId="77777777" w:rsidR="00A16CED" w:rsidRPr="003B6AE8" w:rsidRDefault="00A16CED" w:rsidP="00A16CED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B6AE8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2055" w:type="dxa"/>
          </w:tcPr>
          <w:p w14:paraId="5FCA121A" w14:textId="77777777" w:rsidR="00A16CED" w:rsidRPr="003B6AE8" w:rsidRDefault="00A16CED" w:rsidP="00A16CED">
            <w:pPr>
              <w:spacing w:before="0" w:after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B6AE8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0275" w:type="dxa"/>
            <w:gridSpan w:val="5"/>
            <w:vMerge w:val="restart"/>
          </w:tcPr>
          <w:p w14:paraId="6625642E" w14:textId="77777777" w:rsidR="00A16CED" w:rsidRPr="00EF3E4E" w:rsidRDefault="00A16CED" w:rsidP="00A16CED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6CED" w:rsidRPr="00F14EC1" w14:paraId="2FB83D00" w14:textId="77777777" w:rsidTr="003B6AE8">
        <w:trPr>
          <w:trHeight w:val="975"/>
        </w:trPr>
        <w:tc>
          <w:tcPr>
            <w:tcW w:w="2054" w:type="dxa"/>
          </w:tcPr>
          <w:p w14:paraId="4F6B7AF0" w14:textId="77777777" w:rsidR="00A16CED" w:rsidRPr="00EF3E4E" w:rsidRDefault="00A16CED" w:rsidP="00A16CED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5" w:type="dxa"/>
          </w:tcPr>
          <w:p w14:paraId="69582AD1" w14:textId="77777777" w:rsidR="00A16CED" w:rsidRPr="00EF3E4E" w:rsidRDefault="00A16CED" w:rsidP="00A16CED">
            <w:pPr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75" w:type="dxa"/>
            <w:gridSpan w:val="5"/>
            <w:vMerge/>
          </w:tcPr>
          <w:p w14:paraId="766F87C3" w14:textId="77777777" w:rsidR="00A16CED" w:rsidRPr="00EF3E4E" w:rsidRDefault="00A16CED" w:rsidP="00A16CED">
            <w:pPr>
              <w:spacing w:before="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8F7E6" w14:textId="77777777" w:rsidR="00AB3CC2" w:rsidRPr="00F14EC1" w:rsidRDefault="00AB3CC2" w:rsidP="00AB3CC2">
      <w:pPr>
        <w:rPr>
          <w:rFonts w:ascii="Century Gothic" w:hAnsi="Century Gothic"/>
        </w:rPr>
      </w:pPr>
    </w:p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AB3CC2" w:rsidRPr="00F14EC1" w14:paraId="5C418432" w14:textId="77777777" w:rsidTr="000969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112151"/>
          </w:tcPr>
          <w:p w14:paraId="551B16A8" w14:textId="77777777" w:rsidR="00AB3CC2" w:rsidRPr="00F14EC1" w:rsidRDefault="00AB3CC2" w:rsidP="00B54172">
            <w:pPr>
              <w:pStyle w:val="Month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lastRenderedPageBreak/>
              <w:fldChar w:fldCharType="begin"/>
            </w:r>
            <w:r w:rsidRPr="00F14EC1">
              <w:rPr>
                <w:rFonts w:ascii="Century Gothic" w:hAnsi="Century Gothic"/>
                <w:color w:val="FFC61E"/>
              </w:rPr>
              <w:instrText xml:space="preserve"> DOCVARIABLE  MonthStart \@ MMMM \* MERGEFORMAT </w:instrText>
            </w:r>
            <w:r w:rsidRPr="00F14EC1">
              <w:rPr>
                <w:rFonts w:ascii="Century Gothic" w:hAnsi="Century Gothic"/>
                <w:color w:val="FFC61E"/>
              </w:rPr>
              <w:fldChar w:fldCharType="separate"/>
            </w:r>
            <w:r w:rsidRPr="00F14EC1">
              <w:rPr>
                <w:rFonts w:ascii="Century Gothic" w:hAnsi="Century Gothic"/>
                <w:color w:val="FFC61E"/>
              </w:rPr>
              <w:t>July</w:t>
            </w:r>
            <w:r w:rsidRPr="00F14EC1">
              <w:rPr>
                <w:rFonts w:ascii="Century Gothic" w:hAnsi="Century Gothic"/>
                <w:color w:val="FFC61E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auto"/>
          </w:tcPr>
          <w:p w14:paraId="0B411EA6" w14:textId="77777777" w:rsidR="00AB3CC2" w:rsidRPr="00F14EC1" w:rsidRDefault="00735253" w:rsidP="00C52B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14EC1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95104" behindDoc="0" locked="0" layoutInCell="1" allowOverlap="1" wp14:anchorId="467B715E" wp14:editId="08B8ED1B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28575</wp:posOffset>
                  </wp:positionV>
                  <wp:extent cx="1383665" cy="138366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54172" w:rsidRPr="00F14EC1" w14:paraId="54E068B1" w14:textId="77777777" w:rsidTr="000969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112151"/>
          </w:tcPr>
          <w:p w14:paraId="58794D5A" w14:textId="77777777" w:rsidR="00B54172" w:rsidRPr="00F14EC1" w:rsidRDefault="00144796" w:rsidP="00566A50">
            <w:pPr>
              <w:pStyle w:val="Year"/>
              <w:jc w:val="center"/>
              <w:rPr>
                <w:rFonts w:ascii="Century Gothic" w:hAnsi="Century Gothic"/>
                <w:color w:val="FFC61E"/>
              </w:rPr>
            </w:pPr>
            <w:r w:rsidRPr="00F14EC1">
              <w:rPr>
                <w:rFonts w:ascii="Century Gothic" w:hAnsi="Century Gothic"/>
                <w:color w:val="FFC61E"/>
              </w:rPr>
              <w:t>202</w:t>
            </w:r>
            <w:r w:rsidR="00566A50" w:rsidRPr="00F14EC1">
              <w:rPr>
                <w:rFonts w:ascii="Century Gothic" w:hAnsi="Century Gothic"/>
                <w:color w:val="FFC61E"/>
              </w:rPr>
              <w:t>3</w:t>
            </w:r>
          </w:p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auto"/>
          </w:tcPr>
          <w:p w14:paraId="409951B5" w14:textId="77777777" w:rsidR="00B54172" w:rsidRPr="00F14EC1" w:rsidRDefault="00B54172" w:rsidP="00B54172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C61E"/>
              </w:rPr>
            </w:pPr>
          </w:p>
        </w:tc>
      </w:tr>
    </w:tbl>
    <w:tbl>
      <w:tblPr>
        <w:tblStyle w:val="TableCalendar"/>
        <w:tblW w:w="5005" w:type="pct"/>
        <w:tblBorders>
          <w:insideH w:val="single" w:sz="6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055"/>
        <w:gridCol w:w="2058"/>
        <w:gridCol w:w="2057"/>
        <w:gridCol w:w="2057"/>
        <w:gridCol w:w="2025"/>
        <w:gridCol w:w="2089"/>
        <w:gridCol w:w="2057"/>
      </w:tblGrid>
      <w:tr w:rsidR="004A26DB" w:rsidRPr="00F14EC1" w14:paraId="62BF8C3A" w14:textId="77777777" w:rsidTr="003B6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Arial" w:hAnsi="Arial" w:cs="Arial"/>
              <w:b/>
              <w:color w:val="071D49"/>
              <w:szCs w:val="22"/>
            </w:rPr>
            <w:id w:val="-1096396446"/>
            <w:placeholder>
              <w:docPart w:val="546FDAAC9E744C3D9C4CB39B92042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5" w:type="dxa"/>
                <w:shd w:val="clear" w:color="auto" w:fill="FFC72C"/>
              </w:tcPr>
              <w:p w14:paraId="401D2345" w14:textId="77777777" w:rsidR="004A26DB" w:rsidRPr="00064AB4" w:rsidRDefault="004A26DB" w:rsidP="004A26DB">
                <w:pPr>
                  <w:pStyle w:val="Days"/>
                  <w:rPr>
                    <w:rFonts w:ascii="Arial" w:hAnsi="Arial" w:cs="Arial"/>
                    <w:b/>
                    <w:color w:val="071D49"/>
                    <w:szCs w:val="22"/>
                  </w:rPr>
                </w:pPr>
                <w:r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Sunday</w:t>
                </w:r>
              </w:p>
            </w:tc>
          </w:sdtContent>
        </w:sdt>
        <w:tc>
          <w:tcPr>
            <w:tcW w:w="2058" w:type="dxa"/>
            <w:shd w:val="clear" w:color="auto" w:fill="FFC72C"/>
          </w:tcPr>
          <w:p w14:paraId="38DEE728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656413973"/>
                <w:placeholder>
                  <w:docPart w:val="B249038E95D748EEAE0205E649387A4C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Monday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5A56C23F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2023612332"/>
                <w:placeholder>
                  <w:docPart w:val="CFF6A450B986428C871B7D2AFCAD4C9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Tuesday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4D66C71F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919056665"/>
                <w:placeholder>
                  <w:docPart w:val="90A92A3BF1ED411FAE6DC772B5F16EFB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Wednesday</w:t>
                </w:r>
              </w:sdtContent>
            </w:sdt>
          </w:p>
        </w:tc>
        <w:tc>
          <w:tcPr>
            <w:tcW w:w="2025" w:type="dxa"/>
            <w:shd w:val="clear" w:color="auto" w:fill="FFC72C"/>
          </w:tcPr>
          <w:p w14:paraId="7AF1E11A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-604577497"/>
                <w:placeholder>
                  <w:docPart w:val="C7D2EA0DF28346C4B032A0D813DEC1B5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Thursday</w:t>
                </w:r>
              </w:sdtContent>
            </w:sdt>
          </w:p>
        </w:tc>
        <w:tc>
          <w:tcPr>
            <w:tcW w:w="2089" w:type="dxa"/>
            <w:shd w:val="clear" w:color="auto" w:fill="FFC72C"/>
          </w:tcPr>
          <w:p w14:paraId="2C55916A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237743605"/>
                <w:placeholder>
                  <w:docPart w:val="47DE8C66E7EA4265A8E2E4A7DE780474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Friday</w:t>
                </w:r>
              </w:sdtContent>
            </w:sdt>
          </w:p>
        </w:tc>
        <w:tc>
          <w:tcPr>
            <w:tcW w:w="2057" w:type="dxa"/>
            <w:shd w:val="clear" w:color="auto" w:fill="FFC72C"/>
          </w:tcPr>
          <w:p w14:paraId="69B869CB" w14:textId="77777777" w:rsidR="004A26DB" w:rsidRPr="00064AB4" w:rsidRDefault="008A006B" w:rsidP="004A26DB">
            <w:pPr>
              <w:pStyle w:val="Days"/>
              <w:rPr>
                <w:rFonts w:ascii="Arial" w:hAnsi="Arial" w:cs="Arial"/>
                <w:b/>
                <w:color w:val="071D49"/>
                <w:szCs w:val="22"/>
              </w:rPr>
            </w:pPr>
            <w:sdt>
              <w:sdtPr>
                <w:rPr>
                  <w:rFonts w:ascii="Arial" w:hAnsi="Arial" w:cs="Arial"/>
                  <w:b/>
                  <w:color w:val="071D49"/>
                  <w:szCs w:val="22"/>
                </w:rPr>
                <w:id w:val="1086185706"/>
                <w:placeholder>
                  <w:docPart w:val="ED27160E76BA4E279D6094D2E9BFA5CF"/>
                </w:placeholder>
                <w:temporary/>
                <w:showingPlcHdr/>
                <w15:appearance w15:val="hidden"/>
              </w:sdtPr>
              <w:sdtEndPr/>
              <w:sdtContent>
                <w:r w:rsidR="004A26DB" w:rsidRPr="00064AB4">
                  <w:rPr>
                    <w:rFonts w:ascii="Arial" w:hAnsi="Arial" w:cs="Arial"/>
                    <w:b/>
                    <w:color w:val="071D49"/>
                    <w:szCs w:val="22"/>
                  </w:rPr>
                  <w:t>Saturday</w:t>
                </w:r>
              </w:sdtContent>
            </w:sdt>
          </w:p>
        </w:tc>
      </w:tr>
      <w:tr w:rsidR="003B6AE8" w:rsidRPr="00F14EC1" w14:paraId="7D06802E" w14:textId="77777777" w:rsidTr="00393485">
        <w:trPr>
          <w:trHeight w:val="274"/>
        </w:trPr>
        <w:tc>
          <w:tcPr>
            <w:tcW w:w="4113" w:type="dxa"/>
            <w:gridSpan w:val="2"/>
            <w:vMerge w:val="restart"/>
          </w:tcPr>
          <w:p w14:paraId="69737418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Wednesday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"Sunday" 1 ""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14:paraId="0D39B38F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MonthStart \@ dddd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Wednesday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"Monday" 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=A2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&lt;&gt; 0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=A2+1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2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  <w:tc>
          <w:tcPr>
            <w:tcW w:w="2057" w:type="dxa"/>
          </w:tcPr>
          <w:p w14:paraId="79AA2B92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</w:t>
            </w:r>
          </w:p>
        </w:tc>
        <w:tc>
          <w:tcPr>
            <w:tcW w:w="2025" w:type="dxa"/>
          </w:tcPr>
          <w:p w14:paraId="105669D7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</w:t>
            </w:r>
          </w:p>
        </w:tc>
        <w:tc>
          <w:tcPr>
            <w:tcW w:w="2089" w:type="dxa"/>
          </w:tcPr>
          <w:p w14:paraId="5E2722DD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4</w:t>
            </w:r>
          </w:p>
        </w:tc>
        <w:tc>
          <w:tcPr>
            <w:tcW w:w="2057" w:type="dxa"/>
          </w:tcPr>
          <w:p w14:paraId="1E71563F" w14:textId="77777777" w:rsidR="003B6AE8" w:rsidRPr="00C5481F" w:rsidRDefault="003B6AE8" w:rsidP="003B6AE8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</w:p>
        </w:tc>
      </w:tr>
      <w:tr w:rsidR="003B6AE8" w:rsidRPr="00F14EC1" w14:paraId="6050A0CC" w14:textId="77777777" w:rsidTr="00393485">
        <w:trPr>
          <w:trHeight w:hRule="exact" w:val="1080"/>
        </w:trPr>
        <w:tc>
          <w:tcPr>
            <w:tcW w:w="4113" w:type="dxa"/>
            <w:gridSpan w:val="2"/>
            <w:vMerge/>
          </w:tcPr>
          <w:p w14:paraId="7D7067FB" w14:textId="77777777" w:rsidR="003B6AE8" w:rsidRPr="009B7D5D" w:rsidRDefault="003B6AE8" w:rsidP="003B6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7" w:type="dxa"/>
          </w:tcPr>
          <w:p w14:paraId="5C521160" w14:textId="77777777" w:rsidR="003B6AE8" w:rsidRPr="009B7D5D" w:rsidRDefault="003B6AE8" w:rsidP="003B6A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7D5D">
              <w:rPr>
                <w:rFonts w:ascii="Arial" w:hAnsi="Arial" w:cs="Arial"/>
                <w:szCs w:val="22"/>
              </w:rPr>
              <w:t>Canada Day</w:t>
            </w:r>
          </w:p>
        </w:tc>
        <w:tc>
          <w:tcPr>
            <w:tcW w:w="2057" w:type="dxa"/>
          </w:tcPr>
          <w:p w14:paraId="53718031" w14:textId="77777777" w:rsidR="003B6AE8" w:rsidRPr="00C5481F" w:rsidRDefault="003B6AE8" w:rsidP="003B6A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</w:tcPr>
          <w:p w14:paraId="444FBC5B" w14:textId="77777777" w:rsidR="003B6AE8" w:rsidRPr="00C5481F" w:rsidRDefault="003B6AE8" w:rsidP="003B6A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41F9BFC2" w14:textId="77777777" w:rsidR="003B6AE8" w:rsidRPr="00C5481F" w:rsidRDefault="003B6AE8" w:rsidP="003B6A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53E4102" w14:textId="77777777" w:rsidR="003B6AE8" w:rsidRPr="00C5481F" w:rsidRDefault="003B6AE8" w:rsidP="003B6A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14:paraId="09E0986D" w14:textId="77777777" w:rsidTr="003B6AE8">
        <w:trPr>
          <w:trHeight w:val="274"/>
        </w:trPr>
        <w:tc>
          <w:tcPr>
            <w:tcW w:w="2055" w:type="dxa"/>
          </w:tcPr>
          <w:p w14:paraId="10359F5C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6</w:t>
            </w:r>
          </w:p>
        </w:tc>
        <w:tc>
          <w:tcPr>
            <w:tcW w:w="2058" w:type="dxa"/>
          </w:tcPr>
          <w:p w14:paraId="742F3973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7</w:t>
            </w:r>
          </w:p>
        </w:tc>
        <w:tc>
          <w:tcPr>
            <w:tcW w:w="2057" w:type="dxa"/>
          </w:tcPr>
          <w:p w14:paraId="52BBF759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8</w:t>
            </w:r>
          </w:p>
        </w:tc>
        <w:tc>
          <w:tcPr>
            <w:tcW w:w="2057" w:type="dxa"/>
          </w:tcPr>
          <w:p w14:paraId="100CF3DE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9</w:t>
            </w:r>
          </w:p>
        </w:tc>
        <w:tc>
          <w:tcPr>
            <w:tcW w:w="2025" w:type="dxa"/>
          </w:tcPr>
          <w:p w14:paraId="5BF439A7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10</w:t>
            </w:r>
          </w:p>
        </w:tc>
        <w:tc>
          <w:tcPr>
            <w:tcW w:w="2089" w:type="dxa"/>
          </w:tcPr>
          <w:p w14:paraId="4354A9BD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</w:t>
            </w:r>
          </w:p>
        </w:tc>
        <w:tc>
          <w:tcPr>
            <w:tcW w:w="2057" w:type="dxa"/>
          </w:tcPr>
          <w:p w14:paraId="22008AFC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</w:t>
            </w:r>
          </w:p>
        </w:tc>
      </w:tr>
      <w:tr w:rsidR="004A26DB" w:rsidRPr="00F14EC1" w14:paraId="4F96E2D1" w14:textId="77777777" w:rsidTr="003B6AE8">
        <w:trPr>
          <w:trHeight w:hRule="exact" w:val="1080"/>
        </w:trPr>
        <w:tc>
          <w:tcPr>
            <w:tcW w:w="2055" w:type="dxa"/>
          </w:tcPr>
          <w:p w14:paraId="08444DE4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3F6CD176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CAC6718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0CFBEBA6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</w:tcPr>
          <w:p w14:paraId="378BF04F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0E8ED899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19182D84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14:paraId="345F96BB" w14:textId="77777777" w:rsidTr="003B6AE8">
        <w:trPr>
          <w:trHeight w:val="274"/>
        </w:trPr>
        <w:tc>
          <w:tcPr>
            <w:tcW w:w="2055" w:type="dxa"/>
          </w:tcPr>
          <w:p w14:paraId="6A8838CD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</w:t>
            </w:r>
          </w:p>
        </w:tc>
        <w:tc>
          <w:tcPr>
            <w:tcW w:w="2058" w:type="dxa"/>
          </w:tcPr>
          <w:p w14:paraId="06F7F841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14</w:t>
            </w:r>
          </w:p>
        </w:tc>
        <w:tc>
          <w:tcPr>
            <w:tcW w:w="2057" w:type="dxa"/>
          </w:tcPr>
          <w:p w14:paraId="71FB78AD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15</w:t>
            </w:r>
          </w:p>
        </w:tc>
        <w:tc>
          <w:tcPr>
            <w:tcW w:w="2057" w:type="dxa"/>
          </w:tcPr>
          <w:p w14:paraId="57518559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</w:t>
            </w:r>
          </w:p>
        </w:tc>
        <w:tc>
          <w:tcPr>
            <w:tcW w:w="2025" w:type="dxa"/>
          </w:tcPr>
          <w:p w14:paraId="6D7594F3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17</w:t>
            </w:r>
          </w:p>
        </w:tc>
        <w:tc>
          <w:tcPr>
            <w:tcW w:w="2089" w:type="dxa"/>
          </w:tcPr>
          <w:p w14:paraId="52E02483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18</w:t>
            </w:r>
          </w:p>
        </w:tc>
        <w:tc>
          <w:tcPr>
            <w:tcW w:w="2057" w:type="dxa"/>
          </w:tcPr>
          <w:p w14:paraId="7BE5A7B4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19</w:t>
            </w:r>
          </w:p>
        </w:tc>
      </w:tr>
      <w:tr w:rsidR="004A26DB" w:rsidRPr="00F14EC1" w14:paraId="2CE6D144" w14:textId="77777777" w:rsidTr="003B6AE8">
        <w:trPr>
          <w:trHeight w:hRule="exact" w:val="1080"/>
        </w:trPr>
        <w:tc>
          <w:tcPr>
            <w:tcW w:w="2055" w:type="dxa"/>
          </w:tcPr>
          <w:p w14:paraId="522664F7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25FC3A30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585110D6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8FFD3EF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</w:tcPr>
          <w:p w14:paraId="49724AC5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40AB4454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05691F6A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A26DB" w:rsidRPr="00F14EC1" w14:paraId="1F2A3D1B" w14:textId="77777777" w:rsidTr="003B6AE8">
        <w:trPr>
          <w:trHeight w:val="274"/>
        </w:trPr>
        <w:tc>
          <w:tcPr>
            <w:tcW w:w="2055" w:type="dxa"/>
          </w:tcPr>
          <w:p w14:paraId="2DF6FA8A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20</w:t>
            </w:r>
          </w:p>
        </w:tc>
        <w:tc>
          <w:tcPr>
            <w:tcW w:w="2058" w:type="dxa"/>
          </w:tcPr>
          <w:p w14:paraId="76F65BFE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21</w:t>
            </w:r>
          </w:p>
        </w:tc>
        <w:tc>
          <w:tcPr>
            <w:tcW w:w="2057" w:type="dxa"/>
          </w:tcPr>
          <w:p w14:paraId="643413A3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22</w:t>
            </w:r>
          </w:p>
        </w:tc>
        <w:tc>
          <w:tcPr>
            <w:tcW w:w="2057" w:type="dxa"/>
          </w:tcPr>
          <w:p w14:paraId="3CE23180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23</w:t>
            </w:r>
          </w:p>
        </w:tc>
        <w:tc>
          <w:tcPr>
            <w:tcW w:w="2025" w:type="dxa"/>
          </w:tcPr>
          <w:p w14:paraId="4C91DACF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24</w:t>
            </w:r>
          </w:p>
        </w:tc>
        <w:tc>
          <w:tcPr>
            <w:tcW w:w="2089" w:type="dxa"/>
          </w:tcPr>
          <w:p w14:paraId="128412D7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25</w:t>
            </w:r>
          </w:p>
        </w:tc>
        <w:tc>
          <w:tcPr>
            <w:tcW w:w="2057" w:type="dxa"/>
          </w:tcPr>
          <w:p w14:paraId="6FD37B33" w14:textId="77777777" w:rsidR="004A26DB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26</w:t>
            </w:r>
          </w:p>
        </w:tc>
      </w:tr>
      <w:tr w:rsidR="004A26DB" w:rsidRPr="00F14EC1" w14:paraId="0CCACB03" w14:textId="77777777" w:rsidTr="003B6AE8">
        <w:trPr>
          <w:trHeight w:hRule="exact" w:val="1320"/>
        </w:trPr>
        <w:tc>
          <w:tcPr>
            <w:tcW w:w="2055" w:type="dxa"/>
          </w:tcPr>
          <w:p w14:paraId="3276E5BD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</w:tcPr>
          <w:p w14:paraId="16584E97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54CBC2E8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8012622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</w:tcPr>
          <w:p w14:paraId="4F20B6C0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</w:tcPr>
          <w:p w14:paraId="350FB9C5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37568220" w14:textId="77777777" w:rsidR="004A26DB" w:rsidRPr="00C5481F" w:rsidRDefault="004A26DB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6AE8" w:rsidRPr="00F14EC1" w14:paraId="4055B308" w14:textId="77777777" w:rsidTr="00393485">
        <w:trPr>
          <w:trHeight w:val="390"/>
        </w:trPr>
        <w:tc>
          <w:tcPr>
            <w:tcW w:w="2055" w:type="dxa"/>
          </w:tcPr>
          <w:p w14:paraId="5ADAED35" w14:textId="77777777" w:rsidR="003B6AE8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27</w:t>
            </w:r>
          </w:p>
        </w:tc>
        <w:tc>
          <w:tcPr>
            <w:tcW w:w="2058" w:type="dxa"/>
          </w:tcPr>
          <w:p w14:paraId="1BCAF029" w14:textId="77777777" w:rsidR="003B6AE8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28</w:t>
            </w:r>
          </w:p>
        </w:tc>
        <w:tc>
          <w:tcPr>
            <w:tcW w:w="2057" w:type="dxa"/>
          </w:tcPr>
          <w:p w14:paraId="536C0991" w14:textId="77777777" w:rsidR="003B6AE8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29</w:t>
            </w:r>
          </w:p>
        </w:tc>
        <w:tc>
          <w:tcPr>
            <w:tcW w:w="2057" w:type="dxa"/>
          </w:tcPr>
          <w:p w14:paraId="72B7F41D" w14:textId="77777777" w:rsidR="003B6AE8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30</w:t>
            </w:r>
          </w:p>
        </w:tc>
        <w:tc>
          <w:tcPr>
            <w:tcW w:w="2025" w:type="dxa"/>
          </w:tcPr>
          <w:p w14:paraId="161CE0B8" w14:textId="77777777" w:rsidR="003B6AE8" w:rsidRPr="00C5481F" w:rsidRDefault="003B6AE8" w:rsidP="004A26DB">
            <w:pPr>
              <w:pStyle w:val="Dates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31</w:t>
            </w:r>
          </w:p>
        </w:tc>
        <w:tc>
          <w:tcPr>
            <w:tcW w:w="4146" w:type="dxa"/>
            <w:gridSpan w:val="2"/>
            <w:vMerge w:val="restart"/>
          </w:tcPr>
          <w:p w14:paraId="6CE5A0C6" w14:textId="77777777" w:rsidR="003B6AE8" w:rsidRPr="00C5481F" w:rsidRDefault="003B6AE8" w:rsidP="003B6AE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 0,""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IF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 &lt;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DocVariable MonthEnd \@ d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>31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begin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=F10+1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separate"/>
            </w:r>
            <w:r w:rsidRPr="00C5481F">
              <w:rPr>
                <w:rFonts w:ascii="Arial" w:hAnsi="Arial" w:cs="Arial"/>
                <w:b/>
                <w:noProof/>
                <w:color w:val="auto"/>
                <w:szCs w:val="22"/>
              </w:rPr>
              <w:instrText>30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instrText xml:space="preserve"> "" </w:instrText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  <w:r w:rsidRPr="00C5481F">
              <w:rPr>
                <w:rFonts w:ascii="Arial" w:hAnsi="Arial" w:cs="Arial"/>
                <w:b/>
                <w:color w:val="auto"/>
                <w:szCs w:val="22"/>
              </w:rPr>
              <w:fldChar w:fldCharType="end"/>
            </w:r>
          </w:p>
        </w:tc>
      </w:tr>
      <w:tr w:rsidR="003B6AE8" w:rsidRPr="00F14EC1" w14:paraId="647520F4" w14:textId="77777777" w:rsidTr="00393485">
        <w:trPr>
          <w:trHeight w:hRule="exact" w:val="1275"/>
        </w:trPr>
        <w:tc>
          <w:tcPr>
            <w:tcW w:w="2055" w:type="dxa"/>
          </w:tcPr>
          <w:p w14:paraId="32C21159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bottom w:val="single" w:sz="6" w:space="0" w:color="BFBFBF" w:themeColor="background1" w:themeShade="BF"/>
            </w:tcBorders>
          </w:tcPr>
          <w:p w14:paraId="5A205C32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267DD457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7" w:type="dxa"/>
          </w:tcPr>
          <w:p w14:paraId="4447CFD8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  <w:tcBorders>
              <w:bottom w:val="single" w:sz="6" w:space="0" w:color="BFBFBF" w:themeColor="background1" w:themeShade="BF"/>
            </w:tcBorders>
          </w:tcPr>
          <w:p w14:paraId="11FD5AD4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6" w:type="dxa"/>
            <w:gridSpan w:val="2"/>
            <w:vMerge/>
          </w:tcPr>
          <w:p w14:paraId="3F9223D3" w14:textId="77777777" w:rsidR="003B6AE8" w:rsidRPr="00C5481F" w:rsidRDefault="003B6AE8" w:rsidP="004A26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7E1F88" w14:textId="77777777" w:rsidR="001F714F" w:rsidRPr="00F14EC1" w:rsidRDefault="001F714F">
      <w:pPr>
        <w:rPr>
          <w:rFonts w:ascii="Century Gothic" w:hAnsi="Century Gothic"/>
        </w:rPr>
      </w:pPr>
    </w:p>
    <w:sectPr w:rsidR="001F714F" w:rsidRPr="00F14EC1" w:rsidSect="00566A50">
      <w:pgSz w:w="15840" w:h="12240" w:orient="landscape"/>
      <w:pgMar w:top="36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8F11" w14:textId="77777777" w:rsidR="00393485" w:rsidRDefault="00393485">
      <w:pPr>
        <w:spacing w:before="0" w:after="0"/>
      </w:pPr>
      <w:r>
        <w:separator/>
      </w:r>
    </w:p>
  </w:endnote>
  <w:endnote w:type="continuationSeparator" w:id="0">
    <w:p w14:paraId="01B3CD77" w14:textId="77777777" w:rsidR="00393485" w:rsidRDefault="003934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E300" w14:textId="77777777" w:rsidR="00393485" w:rsidRDefault="00393485">
      <w:pPr>
        <w:spacing w:before="0" w:after="0"/>
      </w:pPr>
      <w:r>
        <w:separator/>
      </w:r>
    </w:p>
  </w:footnote>
  <w:footnote w:type="continuationSeparator" w:id="0">
    <w:p w14:paraId="2CC4698E" w14:textId="77777777" w:rsidR="00393485" w:rsidRDefault="0039348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A63950"/>
    <w:rsid w:val="0003279C"/>
    <w:rsid w:val="00034650"/>
    <w:rsid w:val="00045729"/>
    <w:rsid w:val="00056814"/>
    <w:rsid w:val="00064AB4"/>
    <w:rsid w:val="00066FA4"/>
    <w:rsid w:val="0006779F"/>
    <w:rsid w:val="00070345"/>
    <w:rsid w:val="0007507F"/>
    <w:rsid w:val="00087FD7"/>
    <w:rsid w:val="0009457B"/>
    <w:rsid w:val="0009695C"/>
    <w:rsid w:val="000A0599"/>
    <w:rsid w:val="000A09A0"/>
    <w:rsid w:val="000A20FE"/>
    <w:rsid w:val="000B120E"/>
    <w:rsid w:val="000C651E"/>
    <w:rsid w:val="000F7B20"/>
    <w:rsid w:val="0011772B"/>
    <w:rsid w:val="00131054"/>
    <w:rsid w:val="00144796"/>
    <w:rsid w:val="0018057A"/>
    <w:rsid w:val="0018779C"/>
    <w:rsid w:val="001A03E1"/>
    <w:rsid w:val="001D4C63"/>
    <w:rsid w:val="001E1034"/>
    <w:rsid w:val="001F3419"/>
    <w:rsid w:val="001F714F"/>
    <w:rsid w:val="00200A70"/>
    <w:rsid w:val="0024087A"/>
    <w:rsid w:val="002458E2"/>
    <w:rsid w:val="00255E91"/>
    <w:rsid w:val="002576BA"/>
    <w:rsid w:val="002753C5"/>
    <w:rsid w:val="0027720C"/>
    <w:rsid w:val="00285DD0"/>
    <w:rsid w:val="002A275E"/>
    <w:rsid w:val="002B299C"/>
    <w:rsid w:val="002E2E1B"/>
    <w:rsid w:val="002E7CD4"/>
    <w:rsid w:val="002F3405"/>
    <w:rsid w:val="002F6E35"/>
    <w:rsid w:val="00300528"/>
    <w:rsid w:val="0030600C"/>
    <w:rsid w:val="00316245"/>
    <w:rsid w:val="003350EA"/>
    <w:rsid w:val="0036393F"/>
    <w:rsid w:val="00372E3F"/>
    <w:rsid w:val="00382DCC"/>
    <w:rsid w:val="00393485"/>
    <w:rsid w:val="003A1117"/>
    <w:rsid w:val="003A6C12"/>
    <w:rsid w:val="003B39E4"/>
    <w:rsid w:val="003B4E77"/>
    <w:rsid w:val="003B6AE8"/>
    <w:rsid w:val="003C03B1"/>
    <w:rsid w:val="003D5831"/>
    <w:rsid w:val="003D73E5"/>
    <w:rsid w:val="003D7DDA"/>
    <w:rsid w:val="003F0CB0"/>
    <w:rsid w:val="003F3EBA"/>
    <w:rsid w:val="003F7864"/>
    <w:rsid w:val="00403F6B"/>
    <w:rsid w:val="0041300B"/>
    <w:rsid w:val="00454FED"/>
    <w:rsid w:val="00476B4D"/>
    <w:rsid w:val="00487281"/>
    <w:rsid w:val="004A26DB"/>
    <w:rsid w:val="004B2C86"/>
    <w:rsid w:val="004C1274"/>
    <w:rsid w:val="004C5B17"/>
    <w:rsid w:val="004D1506"/>
    <w:rsid w:val="004D40AB"/>
    <w:rsid w:val="004D6663"/>
    <w:rsid w:val="004E4185"/>
    <w:rsid w:val="004F50FC"/>
    <w:rsid w:val="00511B9E"/>
    <w:rsid w:val="00514202"/>
    <w:rsid w:val="00514937"/>
    <w:rsid w:val="00514F80"/>
    <w:rsid w:val="0051655A"/>
    <w:rsid w:val="00540114"/>
    <w:rsid w:val="005512F3"/>
    <w:rsid w:val="005562FE"/>
    <w:rsid w:val="00562906"/>
    <w:rsid w:val="00566A50"/>
    <w:rsid w:val="005678F3"/>
    <w:rsid w:val="005775B3"/>
    <w:rsid w:val="00585760"/>
    <w:rsid w:val="005B7EDB"/>
    <w:rsid w:val="005C25B1"/>
    <w:rsid w:val="005D46A7"/>
    <w:rsid w:val="005E2BE1"/>
    <w:rsid w:val="005F5F27"/>
    <w:rsid w:val="0064231B"/>
    <w:rsid w:val="00663636"/>
    <w:rsid w:val="00671A21"/>
    <w:rsid w:val="006803BF"/>
    <w:rsid w:val="00684D76"/>
    <w:rsid w:val="0069205D"/>
    <w:rsid w:val="006A53FF"/>
    <w:rsid w:val="006A618E"/>
    <w:rsid w:val="006B3FAC"/>
    <w:rsid w:val="006B4177"/>
    <w:rsid w:val="006D4090"/>
    <w:rsid w:val="006D4325"/>
    <w:rsid w:val="006F03AB"/>
    <w:rsid w:val="006F58B4"/>
    <w:rsid w:val="007070D5"/>
    <w:rsid w:val="007218C2"/>
    <w:rsid w:val="00735253"/>
    <w:rsid w:val="00741888"/>
    <w:rsid w:val="007564A4"/>
    <w:rsid w:val="00762892"/>
    <w:rsid w:val="00763AC3"/>
    <w:rsid w:val="007777B1"/>
    <w:rsid w:val="00783A0B"/>
    <w:rsid w:val="00794452"/>
    <w:rsid w:val="00794BD5"/>
    <w:rsid w:val="007A49F2"/>
    <w:rsid w:val="007C0AF2"/>
    <w:rsid w:val="007C496B"/>
    <w:rsid w:val="00810E19"/>
    <w:rsid w:val="0082701D"/>
    <w:rsid w:val="008352A9"/>
    <w:rsid w:val="00860195"/>
    <w:rsid w:val="00867353"/>
    <w:rsid w:val="00871B9A"/>
    <w:rsid w:val="00874C9A"/>
    <w:rsid w:val="0088444D"/>
    <w:rsid w:val="0089308E"/>
    <w:rsid w:val="008A006B"/>
    <w:rsid w:val="008A7217"/>
    <w:rsid w:val="008B2849"/>
    <w:rsid w:val="008B4FD7"/>
    <w:rsid w:val="008B6278"/>
    <w:rsid w:val="008C270C"/>
    <w:rsid w:val="008E0051"/>
    <w:rsid w:val="008F5EBE"/>
    <w:rsid w:val="009035F5"/>
    <w:rsid w:val="00924B91"/>
    <w:rsid w:val="00932213"/>
    <w:rsid w:val="00944085"/>
    <w:rsid w:val="00946A27"/>
    <w:rsid w:val="00993EC0"/>
    <w:rsid w:val="009A0FFF"/>
    <w:rsid w:val="009B52FA"/>
    <w:rsid w:val="009B7D5D"/>
    <w:rsid w:val="00A16CED"/>
    <w:rsid w:val="00A322DD"/>
    <w:rsid w:val="00A33084"/>
    <w:rsid w:val="00A4208A"/>
    <w:rsid w:val="00A45010"/>
    <w:rsid w:val="00A4654E"/>
    <w:rsid w:val="00A62FBE"/>
    <w:rsid w:val="00A63950"/>
    <w:rsid w:val="00A73BBF"/>
    <w:rsid w:val="00A84CF4"/>
    <w:rsid w:val="00AA0F68"/>
    <w:rsid w:val="00AA353D"/>
    <w:rsid w:val="00AA72A8"/>
    <w:rsid w:val="00AB29FA"/>
    <w:rsid w:val="00AB3CC2"/>
    <w:rsid w:val="00AB4109"/>
    <w:rsid w:val="00AB5168"/>
    <w:rsid w:val="00AC2663"/>
    <w:rsid w:val="00AC6B7F"/>
    <w:rsid w:val="00AD033C"/>
    <w:rsid w:val="00AE5D06"/>
    <w:rsid w:val="00AF1ECD"/>
    <w:rsid w:val="00B04649"/>
    <w:rsid w:val="00B10B98"/>
    <w:rsid w:val="00B32B74"/>
    <w:rsid w:val="00B34C81"/>
    <w:rsid w:val="00B5115F"/>
    <w:rsid w:val="00B54172"/>
    <w:rsid w:val="00B70858"/>
    <w:rsid w:val="00B743B0"/>
    <w:rsid w:val="00B8151A"/>
    <w:rsid w:val="00B92463"/>
    <w:rsid w:val="00B938F8"/>
    <w:rsid w:val="00B97691"/>
    <w:rsid w:val="00BA0910"/>
    <w:rsid w:val="00BB46E7"/>
    <w:rsid w:val="00BB651A"/>
    <w:rsid w:val="00BD39AB"/>
    <w:rsid w:val="00BE6E69"/>
    <w:rsid w:val="00BE7D2A"/>
    <w:rsid w:val="00BF3868"/>
    <w:rsid w:val="00BF655C"/>
    <w:rsid w:val="00C16816"/>
    <w:rsid w:val="00C23FB3"/>
    <w:rsid w:val="00C50A76"/>
    <w:rsid w:val="00C52B56"/>
    <w:rsid w:val="00C53177"/>
    <w:rsid w:val="00C5481F"/>
    <w:rsid w:val="00C71D73"/>
    <w:rsid w:val="00C7735D"/>
    <w:rsid w:val="00C9337A"/>
    <w:rsid w:val="00C935D6"/>
    <w:rsid w:val="00C93DBC"/>
    <w:rsid w:val="00CA5E2A"/>
    <w:rsid w:val="00CB1C1C"/>
    <w:rsid w:val="00CC67B6"/>
    <w:rsid w:val="00CD290B"/>
    <w:rsid w:val="00CD3927"/>
    <w:rsid w:val="00CE0366"/>
    <w:rsid w:val="00D014E7"/>
    <w:rsid w:val="00D10735"/>
    <w:rsid w:val="00D17693"/>
    <w:rsid w:val="00D26A5D"/>
    <w:rsid w:val="00DD065E"/>
    <w:rsid w:val="00DE6476"/>
    <w:rsid w:val="00DF051F"/>
    <w:rsid w:val="00DF32DE"/>
    <w:rsid w:val="00E02644"/>
    <w:rsid w:val="00E13A63"/>
    <w:rsid w:val="00E35611"/>
    <w:rsid w:val="00E54E11"/>
    <w:rsid w:val="00E6304F"/>
    <w:rsid w:val="00E90A97"/>
    <w:rsid w:val="00E96746"/>
    <w:rsid w:val="00EA1691"/>
    <w:rsid w:val="00EA1D3F"/>
    <w:rsid w:val="00EB27CC"/>
    <w:rsid w:val="00EB320B"/>
    <w:rsid w:val="00EC5A34"/>
    <w:rsid w:val="00ED4BE7"/>
    <w:rsid w:val="00EF2622"/>
    <w:rsid w:val="00EF3E4E"/>
    <w:rsid w:val="00F02EC2"/>
    <w:rsid w:val="00F03A1F"/>
    <w:rsid w:val="00F14EC1"/>
    <w:rsid w:val="00F36E88"/>
    <w:rsid w:val="00F407C1"/>
    <w:rsid w:val="00F602B1"/>
    <w:rsid w:val="00F772F2"/>
    <w:rsid w:val="00F7782F"/>
    <w:rsid w:val="00FA21CA"/>
    <w:rsid w:val="00FA621D"/>
    <w:rsid w:val="00FB2587"/>
    <w:rsid w:val="00FB43B2"/>
    <w:rsid w:val="00FB4F64"/>
    <w:rsid w:val="00FE44D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F0E7BF4"/>
  <w15:docId w15:val="{40CD093B-4E28-4200-91EB-08E7FCFE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EF26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.trembla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A17B151F34E24B3C14B77B0E2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242B-7997-46F2-9355-D006D804AD7A}"/>
      </w:docPartPr>
      <w:docPartBody>
        <w:p w:rsidR="009C0C22" w:rsidRDefault="00B146D0">
          <w:pPr>
            <w:pStyle w:val="28FA17B151F34E24B3C14B77B0E2E8E8"/>
          </w:pPr>
          <w:r>
            <w:t>Sunday</w:t>
          </w:r>
        </w:p>
      </w:docPartBody>
    </w:docPart>
    <w:docPart>
      <w:docPartPr>
        <w:name w:val="DCCBBA0C58B44E40B64439A1AD8C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BF895-D40A-44F9-B0F6-CD959596B131}"/>
      </w:docPartPr>
      <w:docPartBody>
        <w:p w:rsidR="009C0C22" w:rsidRDefault="00B146D0">
          <w:pPr>
            <w:pStyle w:val="DCCBBA0C58B44E40B64439A1AD8C0BFB"/>
          </w:pPr>
          <w:r>
            <w:t>Monday</w:t>
          </w:r>
        </w:p>
      </w:docPartBody>
    </w:docPart>
    <w:docPart>
      <w:docPartPr>
        <w:name w:val="60D73E995B1845B7ABD4A3C89530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FB35-A0F2-4E6E-95DD-C927EA6DA802}"/>
      </w:docPartPr>
      <w:docPartBody>
        <w:p w:rsidR="009C0C22" w:rsidRDefault="00B146D0">
          <w:pPr>
            <w:pStyle w:val="60D73E995B1845B7ABD4A3C89530A994"/>
          </w:pPr>
          <w:r>
            <w:t>Tuesday</w:t>
          </w:r>
        </w:p>
      </w:docPartBody>
    </w:docPart>
    <w:docPart>
      <w:docPartPr>
        <w:name w:val="C4B8BA7A31F9482293A16F50739D0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C2435-1868-436E-832D-62A564F8681B}"/>
      </w:docPartPr>
      <w:docPartBody>
        <w:p w:rsidR="009C0C22" w:rsidRDefault="00B146D0">
          <w:pPr>
            <w:pStyle w:val="C4B8BA7A31F9482293A16F50739D09A3"/>
          </w:pPr>
          <w:r>
            <w:t>Wednesday</w:t>
          </w:r>
        </w:p>
      </w:docPartBody>
    </w:docPart>
    <w:docPart>
      <w:docPartPr>
        <w:name w:val="E1FABAF2FD1C49DF93A955158ED1A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90F5C-5692-4BDD-BC72-3A2BCD653165}"/>
      </w:docPartPr>
      <w:docPartBody>
        <w:p w:rsidR="009C0C22" w:rsidRDefault="00B146D0">
          <w:pPr>
            <w:pStyle w:val="E1FABAF2FD1C49DF93A955158ED1AD5E"/>
          </w:pPr>
          <w:r>
            <w:t>Thursday</w:t>
          </w:r>
        </w:p>
      </w:docPartBody>
    </w:docPart>
    <w:docPart>
      <w:docPartPr>
        <w:name w:val="8981E3C171A241C598F2F2F467C4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2C760-F512-4151-9AC2-531BC418807D}"/>
      </w:docPartPr>
      <w:docPartBody>
        <w:p w:rsidR="009C0C22" w:rsidRDefault="00B146D0">
          <w:pPr>
            <w:pStyle w:val="8981E3C171A241C598F2F2F467C4B04F"/>
          </w:pPr>
          <w:r>
            <w:t>Friday</w:t>
          </w:r>
        </w:p>
      </w:docPartBody>
    </w:docPart>
    <w:docPart>
      <w:docPartPr>
        <w:name w:val="48873DC97B9545429AC812601DEB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3456-4CA2-43AF-9132-E1997E8C3C92}"/>
      </w:docPartPr>
      <w:docPartBody>
        <w:p w:rsidR="009C0C22" w:rsidRDefault="00B146D0">
          <w:pPr>
            <w:pStyle w:val="48873DC97B9545429AC812601DEB3EBC"/>
          </w:pPr>
          <w:r>
            <w:t>Saturday</w:t>
          </w:r>
        </w:p>
      </w:docPartBody>
    </w:docPart>
    <w:docPart>
      <w:docPartPr>
        <w:name w:val="5077FC731A3346F3842685D17EC9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84BAA-777B-4EFA-9503-B7B312DF42A8}"/>
      </w:docPartPr>
      <w:docPartBody>
        <w:p w:rsidR="009C0C22" w:rsidRDefault="00B146D0" w:rsidP="00B146D0">
          <w:pPr>
            <w:pStyle w:val="5077FC731A3346F3842685D17EC995D3"/>
          </w:pPr>
          <w:r>
            <w:t>Sunday</w:t>
          </w:r>
        </w:p>
      </w:docPartBody>
    </w:docPart>
    <w:docPart>
      <w:docPartPr>
        <w:name w:val="C843F7AC4DE848CE9E54DC6E2AF7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9779-1DB7-41FF-9773-72F11B712709}"/>
      </w:docPartPr>
      <w:docPartBody>
        <w:p w:rsidR="009C0C22" w:rsidRDefault="00B146D0" w:rsidP="00B146D0">
          <w:pPr>
            <w:pStyle w:val="C843F7AC4DE848CE9E54DC6E2AF7C473"/>
          </w:pPr>
          <w:r>
            <w:t>Monday</w:t>
          </w:r>
        </w:p>
      </w:docPartBody>
    </w:docPart>
    <w:docPart>
      <w:docPartPr>
        <w:name w:val="657D7BF7C5A441B1805A88BCCDD6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5668B-3A4B-4C72-8699-0B678A4F8ED7}"/>
      </w:docPartPr>
      <w:docPartBody>
        <w:p w:rsidR="009C0C22" w:rsidRDefault="00B146D0" w:rsidP="00B146D0">
          <w:pPr>
            <w:pStyle w:val="657D7BF7C5A441B1805A88BCCDD61601"/>
          </w:pPr>
          <w:r>
            <w:t>Tuesday</w:t>
          </w:r>
        </w:p>
      </w:docPartBody>
    </w:docPart>
    <w:docPart>
      <w:docPartPr>
        <w:name w:val="96C27FF0578A41D49FEAF29CE977A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69BD-B0E8-410C-AD3C-1A6DEBE926DE}"/>
      </w:docPartPr>
      <w:docPartBody>
        <w:p w:rsidR="009C0C22" w:rsidRDefault="00B146D0" w:rsidP="00B146D0">
          <w:pPr>
            <w:pStyle w:val="96C27FF0578A41D49FEAF29CE977A9D6"/>
          </w:pPr>
          <w:r>
            <w:t>Wednesday</w:t>
          </w:r>
        </w:p>
      </w:docPartBody>
    </w:docPart>
    <w:docPart>
      <w:docPartPr>
        <w:name w:val="D1B28210333F4EB4B46F3393FFBC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DFD3F-E939-41AD-BF7B-84BAA20A8133}"/>
      </w:docPartPr>
      <w:docPartBody>
        <w:p w:rsidR="009C0C22" w:rsidRDefault="00B146D0" w:rsidP="00B146D0">
          <w:pPr>
            <w:pStyle w:val="D1B28210333F4EB4B46F3393FFBC63BE"/>
          </w:pPr>
          <w:r>
            <w:t>Thursday</w:t>
          </w:r>
        </w:p>
      </w:docPartBody>
    </w:docPart>
    <w:docPart>
      <w:docPartPr>
        <w:name w:val="DB4328A25D5A4E3E888B0229E32B1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1D147-894F-4B5D-9808-72FD1F68F971}"/>
      </w:docPartPr>
      <w:docPartBody>
        <w:p w:rsidR="009C0C22" w:rsidRDefault="00B146D0" w:rsidP="00B146D0">
          <w:pPr>
            <w:pStyle w:val="DB4328A25D5A4E3E888B0229E32B1474"/>
          </w:pPr>
          <w:r>
            <w:t>Friday</w:t>
          </w:r>
        </w:p>
      </w:docPartBody>
    </w:docPart>
    <w:docPart>
      <w:docPartPr>
        <w:name w:val="8B991E62F28749258E5AA61ED8B2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8FA97-AFD8-4F37-AF8F-915090A9088F}"/>
      </w:docPartPr>
      <w:docPartBody>
        <w:p w:rsidR="009C0C22" w:rsidRDefault="00B146D0" w:rsidP="00B146D0">
          <w:pPr>
            <w:pStyle w:val="8B991E62F28749258E5AA61ED8B24656"/>
          </w:pPr>
          <w:r>
            <w:t>Saturday</w:t>
          </w:r>
        </w:p>
      </w:docPartBody>
    </w:docPart>
    <w:docPart>
      <w:docPartPr>
        <w:name w:val="FBDEC87C8DE047DDAD4F9954D3808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152D-E617-4773-AAC1-C02958489C7E}"/>
      </w:docPartPr>
      <w:docPartBody>
        <w:p w:rsidR="009C0C22" w:rsidRDefault="00B146D0" w:rsidP="00B146D0">
          <w:pPr>
            <w:pStyle w:val="FBDEC87C8DE047DDAD4F9954D3808EA1"/>
          </w:pPr>
          <w:r>
            <w:t>Sunday</w:t>
          </w:r>
        </w:p>
      </w:docPartBody>
    </w:docPart>
    <w:docPart>
      <w:docPartPr>
        <w:name w:val="89A8F67BED5B464CB7EE16B6BC733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491F4-0950-44D3-BC9C-FD6C2F6DC2D1}"/>
      </w:docPartPr>
      <w:docPartBody>
        <w:p w:rsidR="009C0C22" w:rsidRDefault="00B146D0" w:rsidP="00B146D0">
          <w:pPr>
            <w:pStyle w:val="89A8F67BED5B464CB7EE16B6BC7334AE"/>
          </w:pPr>
          <w:r>
            <w:t>Monday</w:t>
          </w:r>
        </w:p>
      </w:docPartBody>
    </w:docPart>
    <w:docPart>
      <w:docPartPr>
        <w:name w:val="4EDA2837DC8B4320BE24AB1285201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BEAD-5B8A-4BAF-B09C-FA904E9ED781}"/>
      </w:docPartPr>
      <w:docPartBody>
        <w:p w:rsidR="009C0C22" w:rsidRDefault="00B146D0" w:rsidP="00B146D0">
          <w:pPr>
            <w:pStyle w:val="4EDA2837DC8B4320BE24AB1285201FA0"/>
          </w:pPr>
          <w:r>
            <w:t>Tuesday</w:t>
          </w:r>
        </w:p>
      </w:docPartBody>
    </w:docPart>
    <w:docPart>
      <w:docPartPr>
        <w:name w:val="EBEEEDD5BFF14BBB93DFBE86A3CA3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D2A61-95EB-4BE0-B600-CC89FAF28F3F}"/>
      </w:docPartPr>
      <w:docPartBody>
        <w:p w:rsidR="009C0C22" w:rsidRDefault="00B146D0" w:rsidP="00B146D0">
          <w:pPr>
            <w:pStyle w:val="EBEEEDD5BFF14BBB93DFBE86A3CA3228"/>
          </w:pPr>
          <w:r>
            <w:t>Wednesday</w:t>
          </w:r>
        </w:p>
      </w:docPartBody>
    </w:docPart>
    <w:docPart>
      <w:docPartPr>
        <w:name w:val="23A976A45B384A1DADC4AC1DF9E0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65A9-B586-44D1-9360-3345919FF487}"/>
      </w:docPartPr>
      <w:docPartBody>
        <w:p w:rsidR="009C0C22" w:rsidRDefault="00B146D0" w:rsidP="00B146D0">
          <w:pPr>
            <w:pStyle w:val="23A976A45B384A1DADC4AC1DF9E035DF"/>
          </w:pPr>
          <w:r>
            <w:t>Thursday</w:t>
          </w:r>
        </w:p>
      </w:docPartBody>
    </w:docPart>
    <w:docPart>
      <w:docPartPr>
        <w:name w:val="3EDA80B43B4B44948BE4055A81F0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E60CC-CC65-4F7A-B6D8-2204A532999B}"/>
      </w:docPartPr>
      <w:docPartBody>
        <w:p w:rsidR="009C0C22" w:rsidRDefault="00B146D0" w:rsidP="00B146D0">
          <w:pPr>
            <w:pStyle w:val="3EDA80B43B4B44948BE4055A81F0E999"/>
          </w:pPr>
          <w:r>
            <w:t>Friday</w:t>
          </w:r>
        </w:p>
      </w:docPartBody>
    </w:docPart>
    <w:docPart>
      <w:docPartPr>
        <w:name w:val="029F41C2F97B47968778504BADF5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4F5D1-C90C-4772-91A3-62D4DA31B42B}"/>
      </w:docPartPr>
      <w:docPartBody>
        <w:p w:rsidR="009C0C22" w:rsidRDefault="00B146D0" w:rsidP="00B146D0">
          <w:pPr>
            <w:pStyle w:val="029F41C2F97B47968778504BADF56A8E"/>
          </w:pPr>
          <w:r>
            <w:t>Saturday</w:t>
          </w:r>
        </w:p>
      </w:docPartBody>
    </w:docPart>
    <w:docPart>
      <w:docPartPr>
        <w:name w:val="ED1CE8D18D9B4CB6B724EA6D5378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738-A94E-4E9B-9152-7A0654CB7B70}"/>
      </w:docPartPr>
      <w:docPartBody>
        <w:p w:rsidR="002F3580" w:rsidRDefault="002F3580" w:rsidP="002F3580">
          <w:pPr>
            <w:pStyle w:val="ED1CE8D18D9B4CB6B724EA6D53785236"/>
          </w:pPr>
          <w:r>
            <w:t>Sunday</w:t>
          </w:r>
        </w:p>
      </w:docPartBody>
    </w:docPart>
    <w:docPart>
      <w:docPartPr>
        <w:name w:val="77AA3E61D3CC401C9787788CBB41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089BD-5E12-4C45-B9D2-5F2EFA1ACEEF}"/>
      </w:docPartPr>
      <w:docPartBody>
        <w:p w:rsidR="002F3580" w:rsidRDefault="002F3580" w:rsidP="002F3580">
          <w:pPr>
            <w:pStyle w:val="77AA3E61D3CC401C9787788CBB412351"/>
          </w:pPr>
          <w:r>
            <w:t>Monday</w:t>
          </w:r>
        </w:p>
      </w:docPartBody>
    </w:docPart>
    <w:docPart>
      <w:docPartPr>
        <w:name w:val="BC896534D3C6401E972D4B02F7EF3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E7220-D556-47AB-A619-9AFB85256531}"/>
      </w:docPartPr>
      <w:docPartBody>
        <w:p w:rsidR="002F3580" w:rsidRDefault="002F3580" w:rsidP="002F3580">
          <w:pPr>
            <w:pStyle w:val="BC896534D3C6401E972D4B02F7EF3D1C"/>
          </w:pPr>
          <w:r>
            <w:t>Tuesday</w:t>
          </w:r>
        </w:p>
      </w:docPartBody>
    </w:docPart>
    <w:docPart>
      <w:docPartPr>
        <w:name w:val="F63208929C84427EA2DD03F3B650D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EC73F-EDF0-4F07-BFF5-D0731B264C4E}"/>
      </w:docPartPr>
      <w:docPartBody>
        <w:p w:rsidR="002F3580" w:rsidRDefault="002F3580" w:rsidP="002F3580">
          <w:pPr>
            <w:pStyle w:val="F63208929C84427EA2DD03F3B650D495"/>
          </w:pPr>
          <w:r>
            <w:t>Wednesday</w:t>
          </w:r>
        </w:p>
      </w:docPartBody>
    </w:docPart>
    <w:docPart>
      <w:docPartPr>
        <w:name w:val="560E9246C11D4F5BB5C298CF75CD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99C1-F7F9-4DE0-BC72-30CA7B9F8AAC}"/>
      </w:docPartPr>
      <w:docPartBody>
        <w:p w:rsidR="002F3580" w:rsidRDefault="002F3580" w:rsidP="002F3580">
          <w:pPr>
            <w:pStyle w:val="560E9246C11D4F5BB5C298CF75CD27FF"/>
          </w:pPr>
          <w:r>
            <w:t>Thursday</w:t>
          </w:r>
        </w:p>
      </w:docPartBody>
    </w:docPart>
    <w:docPart>
      <w:docPartPr>
        <w:name w:val="DB48DF32AAB444798AF16C16B2A03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CAA13-8681-4756-BEC3-F8058FBF0A9F}"/>
      </w:docPartPr>
      <w:docPartBody>
        <w:p w:rsidR="002F3580" w:rsidRDefault="002F3580" w:rsidP="002F3580">
          <w:pPr>
            <w:pStyle w:val="DB48DF32AAB444798AF16C16B2A034CF"/>
          </w:pPr>
          <w:r>
            <w:t>Friday</w:t>
          </w:r>
        </w:p>
      </w:docPartBody>
    </w:docPart>
    <w:docPart>
      <w:docPartPr>
        <w:name w:val="4D941702079F49FBB458E0648419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95BD-4612-4A36-9336-057F31894E42}"/>
      </w:docPartPr>
      <w:docPartBody>
        <w:p w:rsidR="002F3580" w:rsidRDefault="002F3580" w:rsidP="002F3580">
          <w:pPr>
            <w:pStyle w:val="4D941702079F49FBB458E0648419067D"/>
          </w:pPr>
          <w:r>
            <w:t>Saturday</w:t>
          </w:r>
        </w:p>
      </w:docPartBody>
    </w:docPart>
    <w:docPart>
      <w:docPartPr>
        <w:name w:val="3E8F0298C6DD4424B07C3112A768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3855-FF99-4C21-8419-A470E62282AB}"/>
      </w:docPartPr>
      <w:docPartBody>
        <w:p w:rsidR="002F3580" w:rsidRDefault="002F3580" w:rsidP="002F3580">
          <w:pPr>
            <w:pStyle w:val="3E8F0298C6DD4424B07C3112A768E447"/>
          </w:pPr>
          <w:r>
            <w:t>Sunday</w:t>
          </w:r>
        </w:p>
      </w:docPartBody>
    </w:docPart>
    <w:docPart>
      <w:docPartPr>
        <w:name w:val="398445C017C54214985E820367DA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8991-8047-4EEC-A270-32AEC6A6F442}"/>
      </w:docPartPr>
      <w:docPartBody>
        <w:p w:rsidR="002F3580" w:rsidRDefault="002F3580" w:rsidP="002F3580">
          <w:pPr>
            <w:pStyle w:val="398445C017C54214985E820367DA6A4C"/>
          </w:pPr>
          <w:r>
            <w:t>Monday</w:t>
          </w:r>
        </w:p>
      </w:docPartBody>
    </w:docPart>
    <w:docPart>
      <w:docPartPr>
        <w:name w:val="C3856CAD135B4F95983941D76473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D16E1-04DA-42B0-B3E3-87106F22B1AC}"/>
      </w:docPartPr>
      <w:docPartBody>
        <w:p w:rsidR="002F3580" w:rsidRDefault="002F3580" w:rsidP="002F3580">
          <w:pPr>
            <w:pStyle w:val="C3856CAD135B4F95983941D76473000F"/>
          </w:pPr>
          <w:r>
            <w:t>Tuesday</w:t>
          </w:r>
        </w:p>
      </w:docPartBody>
    </w:docPart>
    <w:docPart>
      <w:docPartPr>
        <w:name w:val="80DAB4583D26429D9F1914007A92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DF160-B4A2-45A7-9CC4-872AF85B660F}"/>
      </w:docPartPr>
      <w:docPartBody>
        <w:p w:rsidR="002F3580" w:rsidRDefault="002F3580" w:rsidP="002F3580">
          <w:pPr>
            <w:pStyle w:val="80DAB4583D26429D9F1914007A926688"/>
          </w:pPr>
          <w:r>
            <w:t>Wednesday</w:t>
          </w:r>
        </w:p>
      </w:docPartBody>
    </w:docPart>
    <w:docPart>
      <w:docPartPr>
        <w:name w:val="112E7951D7BF42929875F8890181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820-8923-4CEB-B2C9-0909792ECFFF}"/>
      </w:docPartPr>
      <w:docPartBody>
        <w:p w:rsidR="002F3580" w:rsidRDefault="002F3580" w:rsidP="002F3580">
          <w:pPr>
            <w:pStyle w:val="112E7951D7BF42929875F8890181C34F"/>
          </w:pPr>
          <w:r>
            <w:t>Thursday</w:t>
          </w:r>
        </w:p>
      </w:docPartBody>
    </w:docPart>
    <w:docPart>
      <w:docPartPr>
        <w:name w:val="EE43D2AAC2F044E3B6000F88AE55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BC0F-4E52-4E61-8441-8CEE27AB1B00}"/>
      </w:docPartPr>
      <w:docPartBody>
        <w:p w:rsidR="001822FE" w:rsidRDefault="002F3580" w:rsidP="002F3580">
          <w:pPr>
            <w:pStyle w:val="EE43D2AAC2F044E3B6000F88AE555B60"/>
          </w:pPr>
          <w:r>
            <w:t>Sunday</w:t>
          </w:r>
        </w:p>
      </w:docPartBody>
    </w:docPart>
    <w:docPart>
      <w:docPartPr>
        <w:name w:val="F6FEBE83343E4214B7C62CB7CB3A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C572-C7C6-4F67-8D24-7F59A2742EEF}"/>
      </w:docPartPr>
      <w:docPartBody>
        <w:p w:rsidR="001822FE" w:rsidRDefault="002F3580" w:rsidP="002F3580">
          <w:pPr>
            <w:pStyle w:val="F6FEBE83343E4214B7C62CB7CB3AFC6E"/>
          </w:pPr>
          <w:r>
            <w:t>Monday</w:t>
          </w:r>
        </w:p>
      </w:docPartBody>
    </w:docPart>
    <w:docPart>
      <w:docPartPr>
        <w:name w:val="16427F7E6ACB4737B10C465B9CB1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B12-AB2A-45B6-8C20-1E7E765DE222}"/>
      </w:docPartPr>
      <w:docPartBody>
        <w:p w:rsidR="001822FE" w:rsidRDefault="002F3580" w:rsidP="002F3580">
          <w:pPr>
            <w:pStyle w:val="16427F7E6ACB4737B10C465B9CB14ACD"/>
          </w:pPr>
          <w:r>
            <w:t>Tuesday</w:t>
          </w:r>
        </w:p>
      </w:docPartBody>
    </w:docPart>
    <w:docPart>
      <w:docPartPr>
        <w:name w:val="90545A7AD8D443AC9C210D6D84A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0B8FF-A761-46AA-9D5C-66889C7E285D}"/>
      </w:docPartPr>
      <w:docPartBody>
        <w:p w:rsidR="001822FE" w:rsidRDefault="002F3580" w:rsidP="002F3580">
          <w:pPr>
            <w:pStyle w:val="90545A7AD8D443AC9C210D6D84A75F7D"/>
          </w:pPr>
          <w:r>
            <w:t>Wednesday</w:t>
          </w:r>
        </w:p>
      </w:docPartBody>
    </w:docPart>
    <w:docPart>
      <w:docPartPr>
        <w:name w:val="578B1CA6920E42CCADD6185ED42C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BBF1D-88E3-45F5-8324-7A183E98034F}"/>
      </w:docPartPr>
      <w:docPartBody>
        <w:p w:rsidR="001822FE" w:rsidRDefault="002F3580" w:rsidP="002F3580">
          <w:pPr>
            <w:pStyle w:val="578B1CA6920E42CCADD6185ED42C8237"/>
          </w:pPr>
          <w:r>
            <w:t>Thursday</w:t>
          </w:r>
        </w:p>
      </w:docPartBody>
    </w:docPart>
    <w:docPart>
      <w:docPartPr>
        <w:name w:val="23DC53F973694B918410FC9F2A48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B2A-8C58-4FF7-861E-EB919510F3C0}"/>
      </w:docPartPr>
      <w:docPartBody>
        <w:p w:rsidR="001822FE" w:rsidRDefault="002F3580" w:rsidP="002F3580">
          <w:pPr>
            <w:pStyle w:val="23DC53F973694B918410FC9F2A4891C2"/>
          </w:pPr>
          <w:r>
            <w:t>Friday</w:t>
          </w:r>
        </w:p>
      </w:docPartBody>
    </w:docPart>
    <w:docPart>
      <w:docPartPr>
        <w:name w:val="70A36F4B409A4B5B91DCD7888558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DCA3A-F35F-47EA-9DD0-2FDBE1C81C13}"/>
      </w:docPartPr>
      <w:docPartBody>
        <w:p w:rsidR="001822FE" w:rsidRDefault="002F3580" w:rsidP="002F3580">
          <w:pPr>
            <w:pStyle w:val="70A36F4B409A4B5B91DCD7888558D804"/>
          </w:pPr>
          <w:r>
            <w:t>Saturday</w:t>
          </w:r>
        </w:p>
      </w:docPartBody>
    </w:docPart>
    <w:docPart>
      <w:docPartPr>
        <w:name w:val="AB6D05318430464D99D6D78E8AA5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50F2-3472-4F20-8865-8DBDB1C788DD}"/>
      </w:docPartPr>
      <w:docPartBody>
        <w:p w:rsidR="001822FE" w:rsidRDefault="002F3580" w:rsidP="002F3580">
          <w:pPr>
            <w:pStyle w:val="AB6D05318430464D99D6D78E8AA5EDDD"/>
          </w:pPr>
          <w:r>
            <w:t>Sunday</w:t>
          </w:r>
        </w:p>
      </w:docPartBody>
    </w:docPart>
    <w:docPart>
      <w:docPartPr>
        <w:name w:val="586BB563083A47D5A7B047D230E88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3F06C-7284-4D10-ABD4-BB924E201850}"/>
      </w:docPartPr>
      <w:docPartBody>
        <w:p w:rsidR="001822FE" w:rsidRDefault="002F3580" w:rsidP="002F3580">
          <w:pPr>
            <w:pStyle w:val="586BB563083A47D5A7B047D230E889CC"/>
          </w:pPr>
          <w:r>
            <w:t>Monday</w:t>
          </w:r>
        </w:p>
      </w:docPartBody>
    </w:docPart>
    <w:docPart>
      <w:docPartPr>
        <w:name w:val="EE46064326E44034BF65B6EE3BA34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B2DC-3D27-4AA1-96DC-C1FB7337050E}"/>
      </w:docPartPr>
      <w:docPartBody>
        <w:p w:rsidR="001822FE" w:rsidRDefault="002F3580" w:rsidP="002F3580">
          <w:pPr>
            <w:pStyle w:val="EE46064326E44034BF65B6EE3BA34DEC"/>
          </w:pPr>
          <w:r>
            <w:t>Tuesday</w:t>
          </w:r>
        </w:p>
      </w:docPartBody>
    </w:docPart>
    <w:docPart>
      <w:docPartPr>
        <w:name w:val="01073C15754C46C3AAEC74558C891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1C5C-FA6C-4394-A105-B0B797B41549}"/>
      </w:docPartPr>
      <w:docPartBody>
        <w:p w:rsidR="001822FE" w:rsidRDefault="002F3580" w:rsidP="002F3580">
          <w:pPr>
            <w:pStyle w:val="01073C15754C46C3AAEC74558C891196"/>
          </w:pPr>
          <w:r>
            <w:t>Wednesday</w:t>
          </w:r>
        </w:p>
      </w:docPartBody>
    </w:docPart>
    <w:docPart>
      <w:docPartPr>
        <w:name w:val="5A597B94C60E4CDCA2637C113F23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DEF9B-4B78-49AC-A099-A10D148C58C8}"/>
      </w:docPartPr>
      <w:docPartBody>
        <w:p w:rsidR="001822FE" w:rsidRDefault="002F3580" w:rsidP="002F3580">
          <w:pPr>
            <w:pStyle w:val="5A597B94C60E4CDCA2637C113F231488"/>
          </w:pPr>
          <w:r>
            <w:t>Thursday</w:t>
          </w:r>
        </w:p>
      </w:docPartBody>
    </w:docPart>
    <w:docPart>
      <w:docPartPr>
        <w:name w:val="78F032021477425C8E1BE198545E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5490-14BC-46CB-8BB0-038926F1E982}"/>
      </w:docPartPr>
      <w:docPartBody>
        <w:p w:rsidR="001822FE" w:rsidRDefault="002F3580" w:rsidP="002F3580">
          <w:pPr>
            <w:pStyle w:val="78F032021477425C8E1BE198545EFB7A"/>
          </w:pPr>
          <w:r>
            <w:t>Friday</w:t>
          </w:r>
        </w:p>
      </w:docPartBody>
    </w:docPart>
    <w:docPart>
      <w:docPartPr>
        <w:name w:val="F277C1AFE32B467FA09667016558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D52FD-3C38-404A-94FA-3CD93DF45965}"/>
      </w:docPartPr>
      <w:docPartBody>
        <w:p w:rsidR="001822FE" w:rsidRDefault="002F3580" w:rsidP="002F3580">
          <w:pPr>
            <w:pStyle w:val="F277C1AFE32B467FA0966701655813E1"/>
          </w:pPr>
          <w:r>
            <w:t>Saturday</w:t>
          </w:r>
        </w:p>
      </w:docPartBody>
    </w:docPart>
    <w:docPart>
      <w:docPartPr>
        <w:name w:val="E7B20FA9146F4F8783AE8A4B07A76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67833-DFE9-434B-8E91-59E93B72D379}"/>
      </w:docPartPr>
      <w:docPartBody>
        <w:p w:rsidR="001822FE" w:rsidRDefault="002F3580" w:rsidP="002F3580">
          <w:pPr>
            <w:pStyle w:val="E7B20FA9146F4F8783AE8A4B07A767ED"/>
          </w:pPr>
          <w:r>
            <w:t>Sunday</w:t>
          </w:r>
        </w:p>
      </w:docPartBody>
    </w:docPart>
    <w:docPart>
      <w:docPartPr>
        <w:name w:val="07039B1002524C4989F7B1F0CEF8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6ACF-F69F-43D0-914D-4983BEFBD5E3}"/>
      </w:docPartPr>
      <w:docPartBody>
        <w:p w:rsidR="001822FE" w:rsidRDefault="002F3580" w:rsidP="002F3580">
          <w:pPr>
            <w:pStyle w:val="07039B1002524C4989F7B1F0CEF8C450"/>
          </w:pPr>
          <w:r>
            <w:t>Monday</w:t>
          </w:r>
        </w:p>
      </w:docPartBody>
    </w:docPart>
    <w:docPart>
      <w:docPartPr>
        <w:name w:val="25A0D67F01A348568F49726A6497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8149D-6B0D-4B2F-BF70-F2F037A9043A}"/>
      </w:docPartPr>
      <w:docPartBody>
        <w:p w:rsidR="001822FE" w:rsidRDefault="002F3580" w:rsidP="002F3580">
          <w:pPr>
            <w:pStyle w:val="25A0D67F01A348568F49726A649718E0"/>
          </w:pPr>
          <w:r>
            <w:t>Tuesday</w:t>
          </w:r>
        </w:p>
      </w:docPartBody>
    </w:docPart>
    <w:docPart>
      <w:docPartPr>
        <w:name w:val="A13A094266E342DB9DE15AEAAFBF4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C3E4A-87EF-4AF0-B20B-F216A8D99C58}"/>
      </w:docPartPr>
      <w:docPartBody>
        <w:p w:rsidR="001822FE" w:rsidRDefault="002F3580" w:rsidP="002F3580">
          <w:pPr>
            <w:pStyle w:val="A13A094266E342DB9DE15AEAAFBF4FBD"/>
          </w:pPr>
          <w:r>
            <w:t>Wednesday</w:t>
          </w:r>
        </w:p>
      </w:docPartBody>
    </w:docPart>
    <w:docPart>
      <w:docPartPr>
        <w:name w:val="DC2CF5FE33E441A1B5AB52320560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2FC0-B870-4650-85B0-EEB1E5D04E40}"/>
      </w:docPartPr>
      <w:docPartBody>
        <w:p w:rsidR="001822FE" w:rsidRDefault="002F3580" w:rsidP="002F3580">
          <w:pPr>
            <w:pStyle w:val="DC2CF5FE33E441A1B5AB523205603987"/>
          </w:pPr>
          <w:r>
            <w:t>Thursday</w:t>
          </w:r>
        </w:p>
      </w:docPartBody>
    </w:docPart>
    <w:docPart>
      <w:docPartPr>
        <w:name w:val="8778319A682F4415B03CDF7B6E412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8996-243E-4CDE-B8CB-6A799C6F29B9}"/>
      </w:docPartPr>
      <w:docPartBody>
        <w:p w:rsidR="001822FE" w:rsidRDefault="002F3580" w:rsidP="002F3580">
          <w:pPr>
            <w:pStyle w:val="8778319A682F4415B03CDF7B6E41221D"/>
          </w:pPr>
          <w:r>
            <w:t>Friday</w:t>
          </w:r>
        </w:p>
      </w:docPartBody>
    </w:docPart>
    <w:docPart>
      <w:docPartPr>
        <w:name w:val="7A27DF1B056D444E8114272967E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DBAD-9F3F-49BF-B6FA-F30610027B9A}"/>
      </w:docPartPr>
      <w:docPartBody>
        <w:p w:rsidR="001822FE" w:rsidRDefault="002F3580" w:rsidP="002F3580">
          <w:pPr>
            <w:pStyle w:val="7A27DF1B056D444E8114272967E771A0"/>
          </w:pPr>
          <w:r>
            <w:t>Saturday</w:t>
          </w:r>
        </w:p>
      </w:docPartBody>
    </w:docPart>
    <w:docPart>
      <w:docPartPr>
        <w:name w:val="A07258F1F5C6484FAF164DC0E447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82EF-0423-42E2-BA3C-4ED32A76B6EA}"/>
      </w:docPartPr>
      <w:docPartBody>
        <w:p w:rsidR="001822FE" w:rsidRDefault="002F3580" w:rsidP="002F3580">
          <w:pPr>
            <w:pStyle w:val="A07258F1F5C6484FAF164DC0E4471614"/>
          </w:pPr>
          <w:r>
            <w:t>Sunday</w:t>
          </w:r>
        </w:p>
      </w:docPartBody>
    </w:docPart>
    <w:docPart>
      <w:docPartPr>
        <w:name w:val="28C0A0240E9E4753B2D73D4F4969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F8E4-2068-40C8-B2AE-748D43E79987}"/>
      </w:docPartPr>
      <w:docPartBody>
        <w:p w:rsidR="001822FE" w:rsidRDefault="002F3580" w:rsidP="002F3580">
          <w:pPr>
            <w:pStyle w:val="28C0A0240E9E4753B2D73D4F496994D3"/>
          </w:pPr>
          <w:r>
            <w:t>Monday</w:t>
          </w:r>
        </w:p>
      </w:docPartBody>
    </w:docPart>
    <w:docPart>
      <w:docPartPr>
        <w:name w:val="FF4C8775128445B9B4A2816C9A44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F6F68-9678-405D-9FB8-81372BFAD935}"/>
      </w:docPartPr>
      <w:docPartBody>
        <w:p w:rsidR="001822FE" w:rsidRDefault="002F3580" w:rsidP="002F3580">
          <w:pPr>
            <w:pStyle w:val="FF4C8775128445B9B4A2816C9A440A72"/>
          </w:pPr>
          <w:r>
            <w:t>Tuesday</w:t>
          </w:r>
        </w:p>
      </w:docPartBody>
    </w:docPart>
    <w:docPart>
      <w:docPartPr>
        <w:name w:val="B0A347CE558545A2AB5439EB7C421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FF610-D174-4290-9A56-96B00CF34174}"/>
      </w:docPartPr>
      <w:docPartBody>
        <w:p w:rsidR="001822FE" w:rsidRDefault="002F3580" w:rsidP="002F3580">
          <w:pPr>
            <w:pStyle w:val="B0A347CE558545A2AB5439EB7C421887"/>
          </w:pPr>
          <w:r>
            <w:t>Wednesday</w:t>
          </w:r>
        </w:p>
      </w:docPartBody>
    </w:docPart>
    <w:docPart>
      <w:docPartPr>
        <w:name w:val="3B28D7FA241748AB8ADF67C16A2D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231A-3C6C-4FC1-BF14-E515794A7245}"/>
      </w:docPartPr>
      <w:docPartBody>
        <w:p w:rsidR="001822FE" w:rsidRDefault="002F3580" w:rsidP="002F3580">
          <w:pPr>
            <w:pStyle w:val="3B28D7FA241748AB8ADF67C16A2D87B5"/>
          </w:pPr>
          <w:r>
            <w:t>Thursday</w:t>
          </w:r>
        </w:p>
      </w:docPartBody>
    </w:docPart>
    <w:docPart>
      <w:docPartPr>
        <w:name w:val="778296EFC00E4909A4A2FDC1660D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3191A-3A03-4A4C-8F53-6A40E5AF24D3}"/>
      </w:docPartPr>
      <w:docPartBody>
        <w:p w:rsidR="001822FE" w:rsidRDefault="002F3580" w:rsidP="002F3580">
          <w:pPr>
            <w:pStyle w:val="778296EFC00E4909A4A2FDC1660D8A73"/>
          </w:pPr>
          <w:r>
            <w:t>Friday</w:t>
          </w:r>
        </w:p>
      </w:docPartBody>
    </w:docPart>
    <w:docPart>
      <w:docPartPr>
        <w:name w:val="9C76CF75D5244F24BA4BF3397B002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F850-8C09-4578-B758-C7F0FA71065A}"/>
      </w:docPartPr>
      <w:docPartBody>
        <w:p w:rsidR="001822FE" w:rsidRDefault="002F3580" w:rsidP="002F3580">
          <w:pPr>
            <w:pStyle w:val="9C76CF75D5244F24BA4BF3397B002635"/>
          </w:pPr>
          <w:r>
            <w:t>Saturday</w:t>
          </w:r>
        </w:p>
      </w:docPartBody>
    </w:docPart>
    <w:docPart>
      <w:docPartPr>
        <w:name w:val="24748ED29BBF474CB96431A19148B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C816B-33B4-4780-ACB7-E39D0209C7DF}"/>
      </w:docPartPr>
      <w:docPartBody>
        <w:p w:rsidR="001822FE" w:rsidRDefault="002F3580" w:rsidP="002F3580">
          <w:pPr>
            <w:pStyle w:val="24748ED29BBF474CB96431A19148B63E"/>
          </w:pPr>
          <w:r>
            <w:t>Sunday</w:t>
          </w:r>
        </w:p>
      </w:docPartBody>
    </w:docPart>
    <w:docPart>
      <w:docPartPr>
        <w:name w:val="B647D363E6EE454BBDB72A627A797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360A-2C65-420E-B8C7-17BC471E3C02}"/>
      </w:docPartPr>
      <w:docPartBody>
        <w:p w:rsidR="001822FE" w:rsidRDefault="002F3580" w:rsidP="002F3580">
          <w:pPr>
            <w:pStyle w:val="B647D363E6EE454BBDB72A627A797934"/>
          </w:pPr>
          <w:r>
            <w:t>Monday</w:t>
          </w:r>
        </w:p>
      </w:docPartBody>
    </w:docPart>
    <w:docPart>
      <w:docPartPr>
        <w:name w:val="487FC67FE5D04D1B8715C3991BFF6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CCA0-6D19-4445-9AA7-234B387CFFEE}"/>
      </w:docPartPr>
      <w:docPartBody>
        <w:p w:rsidR="001822FE" w:rsidRDefault="002F3580" w:rsidP="002F3580">
          <w:pPr>
            <w:pStyle w:val="487FC67FE5D04D1B8715C3991BFF6BA4"/>
          </w:pPr>
          <w:r>
            <w:t>Tuesday</w:t>
          </w:r>
        </w:p>
      </w:docPartBody>
    </w:docPart>
    <w:docPart>
      <w:docPartPr>
        <w:name w:val="37EE6E0BE8BA433688E7F78D8B63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A4113-1CE9-4266-9E2C-260415B29D4B}"/>
      </w:docPartPr>
      <w:docPartBody>
        <w:p w:rsidR="001822FE" w:rsidRDefault="002F3580" w:rsidP="002F3580">
          <w:pPr>
            <w:pStyle w:val="37EE6E0BE8BA433688E7F78D8B633391"/>
          </w:pPr>
          <w:r>
            <w:t>Wednesday</w:t>
          </w:r>
        </w:p>
      </w:docPartBody>
    </w:docPart>
    <w:docPart>
      <w:docPartPr>
        <w:name w:val="07A2662F4B47431BB59803CE11C42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5E98-5F6B-4B2E-BDDE-87423F64B6E3}"/>
      </w:docPartPr>
      <w:docPartBody>
        <w:p w:rsidR="001822FE" w:rsidRDefault="002F3580" w:rsidP="002F3580">
          <w:pPr>
            <w:pStyle w:val="07A2662F4B47431BB59803CE11C42FC1"/>
          </w:pPr>
          <w:r>
            <w:t>Thursday</w:t>
          </w:r>
        </w:p>
      </w:docPartBody>
    </w:docPart>
    <w:docPart>
      <w:docPartPr>
        <w:name w:val="5F0454F3655449EAADC39F268757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098E8-621B-49ED-AF44-4D41C0C7EEE2}"/>
      </w:docPartPr>
      <w:docPartBody>
        <w:p w:rsidR="001822FE" w:rsidRDefault="002F3580" w:rsidP="002F3580">
          <w:pPr>
            <w:pStyle w:val="5F0454F3655449EAADC39F268757DC4A"/>
          </w:pPr>
          <w:r>
            <w:t>Friday</w:t>
          </w:r>
        </w:p>
      </w:docPartBody>
    </w:docPart>
    <w:docPart>
      <w:docPartPr>
        <w:name w:val="8140C324E9D24610AD45A01888686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2A27-15DB-4D13-A950-8E5BD414FB48}"/>
      </w:docPartPr>
      <w:docPartBody>
        <w:p w:rsidR="001822FE" w:rsidRDefault="002F3580" w:rsidP="002F3580">
          <w:pPr>
            <w:pStyle w:val="8140C324E9D24610AD45A01888686E5D"/>
          </w:pPr>
          <w:r>
            <w:t>Saturday</w:t>
          </w:r>
        </w:p>
      </w:docPartBody>
    </w:docPart>
    <w:docPart>
      <w:docPartPr>
        <w:name w:val="9D0091E55A6042D8B2DD96A8416C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95C8-7DE6-4649-AB03-DBCE056FF77B}"/>
      </w:docPartPr>
      <w:docPartBody>
        <w:p w:rsidR="001822FE" w:rsidRDefault="002F3580" w:rsidP="002F3580">
          <w:pPr>
            <w:pStyle w:val="9D0091E55A6042D8B2DD96A8416CD3FB"/>
          </w:pPr>
          <w:r>
            <w:t>Sunday</w:t>
          </w:r>
        </w:p>
      </w:docPartBody>
    </w:docPart>
    <w:docPart>
      <w:docPartPr>
        <w:name w:val="6ED9F3F90D734F43971C8A5126DD2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1BD5-C308-48C8-8031-06228A8094A5}"/>
      </w:docPartPr>
      <w:docPartBody>
        <w:p w:rsidR="001822FE" w:rsidRDefault="002F3580" w:rsidP="002F3580">
          <w:pPr>
            <w:pStyle w:val="6ED9F3F90D734F43971C8A5126DD2FEF"/>
          </w:pPr>
          <w:r>
            <w:t>Monday</w:t>
          </w:r>
        </w:p>
      </w:docPartBody>
    </w:docPart>
    <w:docPart>
      <w:docPartPr>
        <w:name w:val="A23714A9908B4391A0F35E4E33EA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0531-D6F9-4AA5-B8C6-06D99836F05A}"/>
      </w:docPartPr>
      <w:docPartBody>
        <w:p w:rsidR="001822FE" w:rsidRDefault="002F3580" w:rsidP="002F3580">
          <w:pPr>
            <w:pStyle w:val="A23714A9908B4391A0F35E4E33EA1AED"/>
          </w:pPr>
          <w:r>
            <w:t>Tuesday</w:t>
          </w:r>
        </w:p>
      </w:docPartBody>
    </w:docPart>
    <w:docPart>
      <w:docPartPr>
        <w:name w:val="F4DABAF078E944C88E281A9558BB0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4A04-EB02-4A81-AE1D-1BAEDF1C7409}"/>
      </w:docPartPr>
      <w:docPartBody>
        <w:p w:rsidR="001822FE" w:rsidRDefault="002F3580" w:rsidP="002F3580">
          <w:pPr>
            <w:pStyle w:val="F4DABAF078E944C88E281A9558BB01FB"/>
          </w:pPr>
          <w:r>
            <w:t>Wednesday</w:t>
          </w:r>
        </w:p>
      </w:docPartBody>
    </w:docPart>
    <w:docPart>
      <w:docPartPr>
        <w:name w:val="0BADF5383CCC4DAC88B2C51767156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B9958-6209-4FB7-B6CD-342C6488884C}"/>
      </w:docPartPr>
      <w:docPartBody>
        <w:p w:rsidR="001822FE" w:rsidRDefault="002F3580" w:rsidP="002F3580">
          <w:pPr>
            <w:pStyle w:val="0BADF5383CCC4DAC88B2C517671564C2"/>
          </w:pPr>
          <w:r>
            <w:t>Thursday</w:t>
          </w:r>
        </w:p>
      </w:docPartBody>
    </w:docPart>
    <w:docPart>
      <w:docPartPr>
        <w:name w:val="C6ABAC529F78497C9EEFF0735B2EF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FB78-DB9D-495E-9390-8442C8C3DEA0}"/>
      </w:docPartPr>
      <w:docPartBody>
        <w:p w:rsidR="001822FE" w:rsidRDefault="002F3580" w:rsidP="002F3580">
          <w:pPr>
            <w:pStyle w:val="C6ABAC529F78497C9EEFF0735B2EFF3D"/>
          </w:pPr>
          <w:r>
            <w:t>Friday</w:t>
          </w:r>
        </w:p>
      </w:docPartBody>
    </w:docPart>
    <w:docPart>
      <w:docPartPr>
        <w:name w:val="75C038FFBD94455BBCFAE587E813C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2A2C6-EA39-487A-AE8C-B261FEF3E43D}"/>
      </w:docPartPr>
      <w:docPartBody>
        <w:p w:rsidR="001822FE" w:rsidRDefault="002F3580" w:rsidP="002F3580">
          <w:pPr>
            <w:pStyle w:val="75C038FFBD94455BBCFAE587E813CE95"/>
          </w:pPr>
          <w:r>
            <w:t>Saturday</w:t>
          </w:r>
        </w:p>
      </w:docPartBody>
    </w:docPart>
    <w:docPart>
      <w:docPartPr>
        <w:name w:val="546FDAAC9E744C3D9C4CB39B9204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ABD76-02EE-4DD6-ADDF-59449DA1DC29}"/>
      </w:docPartPr>
      <w:docPartBody>
        <w:p w:rsidR="001822FE" w:rsidRDefault="002F3580" w:rsidP="002F3580">
          <w:pPr>
            <w:pStyle w:val="546FDAAC9E744C3D9C4CB39B920422C5"/>
          </w:pPr>
          <w:r>
            <w:t>Sunday</w:t>
          </w:r>
        </w:p>
      </w:docPartBody>
    </w:docPart>
    <w:docPart>
      <w:docPartPr>
        <w:name w:val="B249038E95D748EEAE0205E64938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2A0F-6529-494C-AFBA-AE02F34D3713}"/>
      </w:docPartPr>
      <w:docPartBody>
        <w:p w:rsidR="001822FE" w:rsidRDefault="002F3580" w:rsidP="002F3580">
          <w:pPr>
            <w:pStyle w:val="B249038E95D748EEAE0205E649387A4C"/>
          </w:pPr>
          <w:r>
            <w:t>Monday</w:t>
          </w:r>
        </w:p>
      </w:docPartBody>
    </w:docPart>
    <w:docPart>
      <w:docPartPr>
        <w:name w:val="CFF6A450B986428C871B7D2AFCAD4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7D7A-B04C-4B1F-BF0D-4840025A66E7}"/>
      </w:docPartPr>
      <w:docPartBody>
        <w:p w:rsidR="001822FE" w:rsidRDefault="002F3580" w:rsidP="002F3580">
          <w:pPr>
            <w:pStyle w:val="CFF6A450B986428C871B7D2AFCAD4C9B"/>
          </w:pPr>
          <w:r>
            <w:t>Tuesday</w:t>
          </w:r>
        </w:p>
      </w:docPartBody>
    </w:docPart>
    <w:docPart>
      <w:docPartPr>
        <w:name w:val="90A92A3BF1ED411FAE6DC772B5F16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CCEB-1C3A-4E7E-A9BD-DED4354111B3}"/>
      </w:docPartPr>
      <w:docPartBody>
        <w:p w:rsidR="001822FE" w:rsidRDefault="002F3580" w:rsidP="002F3580">
          <w:pPr>
            <w:pStyle w:val="90A92A3BF1ED411FAE6DC772B5F16EFB"/>
          </w:pPr>
          <w:r>
            <w:t>Wednesday</w:t>
          </w:r>
        </w:p>
      </w:docPartBody>
    </w:docPart>
    <w:docPart>
      <w:docPartPr>
        <w:name w:val="C7D2EA0DF28346C4B032A0D813DEC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0455-0370-4CF9-850F-C0B182146FE2}"/>
      </w:docPartPr>
      <w:docPartBody>
        <w:p w:rsidR="001822FE" w:rsidRDefault="002F3580" w:rsidP="002F3580">
          <w:pPr>
            <w:pStyle w:val="C7D2EA0DF28346C4B032A0D813DEC1B5"/>
          </w:pPr>
          <w:r>
            <w:t>Thursday</w:t>
          </w:r>
        </w:p>
      </w:docPartBody>
    </w:docPart>
    <w:docPart>
      <w:docPartPr>
        <w:name w:val="47DE8C66E7EA4265A8E2E4A7DE78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169E-C970-479D-B344-A0C2FC9500B8}"/>
      </w:docPartPr>
      <w:docPartBody>
        <w:p w:rsidR="001822FE" w:rsidRDefault="002F3580" w:rsidP="002F3580">
          <w:pPr>
            <w:pStyle w:val="47DE8C66E7EA4265A8E2E4A7DE780474"/>
          </w:pPr>
          <w:r>
            <w:t>Friday</w:t>
          </w:r>
        </w:p>
      </w:docPartBody>
    </w:docPart>
    <w:docPart>
      <w:docPartPr>
        <w:name w:val="ED27160E76BA4E279D6094D2E9BF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546E9-1D20-4F95-9B50-222F252C1103}"/>
      </w:docPartPr>
      <w:docPartBody>
        <w:p w:rsidR="001822FE" w:rsidRDefault="002F3580" w:rsidP="002F3580">
          <w:pPr>
            <w:pStyle w:val="ED27160E76BA4E279D6094D2E9BFA5C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D0"/>
    <w:rsid w:val="001822FE"/>
    <w:rsid w:val="00274EB1"/>
    <w:rsid w:val="002F3580"/>
    <w:rsid w:val="00420D8B"/>
    <w:rsid w:val="006C6161"/>
    <w:rsid w:val="006D0F7A"/>
    <w:rsid w:val="0070656A"/>
    <w:rsid w:val="0075536D"/>
    <w:rsid w:val="00776450"/>
    <w:rsid w:val="00800A0A"/>
    <w:rsid w:val="008E4BB8"/>
    <w:rsid w:val="00923356"/>
    <w:rsid w:val="009A41D4"/>
    <w:rsid w:val="009C0C22"/>
    <w:rsid w:val="00B146D0"/>
    <w:rsid w:val="00C52980"/>
    <w:rsid w:val="00C545F8"/>
    <w:rsid w:val="00CB1B22"/>
    <w:rsid w:val="00D6654D"/>
    <w:rsid w:val="00DC5644"/>
    <w:rsid w:val="00DE5B71"/>
    <w:rsid w:val="00E428FC"/>
    <w:rsid w:val="00F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FA17B151F34E24B3C14B77B0E2E8E8">
    <w:name w:val="28FA17B151F34E24B3C14B77B0E2E8E8"/>
  </w:style>
  <w:style w:type="paragraph" w:customStyle="1" w:styleId="DCCBBA0C58B44E40B64439A1AD8C0BFB">
    <w:name w:val="DCCBBA0C58B44E40B64439A1AD8C0BFB"/>
  </w:style>
  <w:style w:type="paragraph" w:customStyle="1" w:styleId="60D73E995B1845B7ABD4A3C89530A994">
    <w:name w:val="60D73E995B1845B7ABD4A3C89530A994"/>
  </w:style>
  <w:style w:type="paragraph" w:customStyle="1" w:styleId="C4B8BA7A31F9482293A16F50739D09A3">
    <w:name w:val="C4B8BA7A31F9482293A16F50739D09A3"/>
  </w:style>
  <w:style w:type="paragraph" w:customStyle="1" w:styleId="E1FABAF2FD1C49DF93A955158ED1AD5E">
    <w:name w:val="E1FABAF2FD1C49DF93A955158ED1AD5E"/>
  </w:style>
  <w:style w:type="paragraph" w:customStyle="1" w:styleId="8981E3C171A241C598F2F2F467C4B04F">
    <w:name w:val="8981E3C171A241C598F2F2F467C4B04F"/>
  </w:style>
  <w:style w:type="paragraph" w:customStyle="1" w:styleId="48873DC97B9545429AC812601DEB3EBC">
    <w:name w:val="48873DC97B9545429AC812601DEB3EBC"/>
  </w:style>
  <w:style w:type="paragraph" w:customStyle="1" w:styleId="5077FC731A3346F3842685D17EC995D3">
    <w:name w:val="5077FC731A3346F3842685D17EC995D3"/>
    <w:rsid w:val="00B146D0"/>
  </w:style>
  <w:style w:type="paragraph" w:customStyle="1" w:styleId="C843F7AC4DE848CE9E54DC6E2AF7C473">
    <w:name w:val="C843F7AC4DE848CE9E54DC6E2AF7C473"/>
    <w:rsid w:val="00B146D0"/>
  </w:style>
  <w:style w:type="paragraph" w:customStyle="1" w:styleId="657D7BF7C5A441B1805A88BCCDD61601">
    <w:name w:val="657D7BF7C5A441B1805A88BCCDD61601"/>
    <w:rsid w:val="00B146D0"/>
  </w:style>
  <w:style w:type="paragraph" w:customStyle="1" w:styleId="96C27FF0578A41D49FEAF29CE977A9D6">
    <w:name w:val="96C27FF0578A41D49FEAF29CE977A9D6"/>
    <w:rsid w:val="00B146D0"/>
  </w:style>
  <w:style w:type="paragraph" w:customStyle="1" w:styleId="D1B28210333F4EB4B46F3393FFBC63BE">
    <w:name w:val="D1B28210333F4EB4B46F3393FFBC63BE"/>
    <w:rsid w:val="00B146D0"/>
  </w:style>
  <w:style w:type="paragraph" w:customStyle="1" w:styleId="DB4328A25D5A4E3E888B0229E32B1474">
    <w:name w:val="DB4328A25D5A4E3E888B0229E32B1474"/>
    <w:rsid w:val="00B146D0"/>
  </w:style>
  <w:style w:type="paragraph" w:customStyle="1" w:styleId="8B991E62F28749258E5AA61ED8B24656">
    <w:name w:val="8B991E62F28749258E5AA61ED8B24656"/>
    <w:rsid w:val="00B146D0"/>
  </w:style>
  <w:style w:type="paragraph" w:customStyle="1" w:styleId="FBDEC87C8DE047DDAD4F9954D3808EA1">
    <w:name w:val="FBDEC87C8DE047DDAD4F9954D3808EA1"/>
    <w:rsid w:val="00B146D0"/>
  </w:style>
  <w:style w:type="paragraph" w:customStyle="1" w:styleId="89A8F67BED5B464CB7EE16B6BC7334AE">
    <w:name w:val="89A8F67BED5B464CB7EE16B6BC7334AE"/>
    <w:rsid w:val="00B146D0"/>
  </w:style>
  <w:style w:type="paragraph" w:customStyle="1" w:styleId="4EDA2837DC8B4320BE24AB1285201FA0">
    <w:name w:val="4EDA2837DC8B4320BE24AB1285201FA0"/>
    <w:rsid w:val="00B146D0"/>
  </w:style>
  <w:style w:type="paragraph" w:customStyle="1" w:styleId="EBEEEDD5BFF14BBB93DFBE86A3CA3228">
    <w:name w:val="EBEEEDD5BFF14BBB93DFBE86A3CA3228"/>
    <w:rsid w:val="00B146D0"/>
  </w:style>
  <w:style w:type="paragraph" w:customStyle="1" w:styleId="23A976A45B384A1DADC4AC1DF9E035DF">
    <w:name w:val="23A976A45B384A1DADC4AC1DF9E035DF"/>
    <w:rsid w:val="00B146D0"/>
  </w:style>
  <w:style w:type="paragraph" w:customStyle="1" w:styleId="3EDA80B43B4B44948BE4055A81F0E999">
    <w:name w:val="3EDA80B43B4B44948BE4055A81F0E999"/>
    <w:rsid w:val="00B146D0"/>
  </w:style>
  <w:style w:type="paragraph" w:customStyle="1" w:styleId="029F41C2F97B47968778504BADF56A8E">
    <w:name w:val="029F41C2F97B47968778504BADF56A8E"/>
    <w:rsid w:val="00B146D0"/>
  </w:style>
  <w:style w:type="paragraph" w:customStyle="1" w:styleId="ED1CE8D18D9B4CB6B724EA6D53785236">
    <w:name w:val="ED1CE8D18D9B4CB6B724EA6D53785236"/>
    <w:rsid w:val="002F3580"/>
  </w:style>
  <w:style w:type="paragraph" w:customStyle="1" w:styleId="77AA3E61D3CC401C9787788CBB412351">
    <w:name w:val="77AA3E61D3CC401C9787788CBB412351"/>
    <w:rsid w:val="002F3580"/>
  </w:style>
  <w:style w:type="paragraph" w:customStyle="1" w:styleId="BC896534D3C6401E972D4B02F7EF3D1C">
    <w:name w:val="BC896534D3C6401E972D4B02F7EF3D1C"/>
    <w:rsid w:val="002F3580"/>
  </w:style>
  <w:style w:type="paragraph" w:customStyle="1" w:styleId="F63208929C84427EA2DD03F3B650D495">
    <w:name w:val="F63208929C84427EA2DD03F3B650D495"/>
    <w:rsid w:val="002F3580"/>
  </w:style>
  <w:style w:type="paragraph" w:customStyle="1" w:styleId="560E9246C11D4F5BB5C298CF75CD27FF">
    <w:name w:val="560E9246C11D4F5BB5C298CF75CD27FF"/>
    <w:rsid w:val="002F3580"/>
  </w:style>
  <w:style w:type="paragraph" w:customStyle="1" w:styleId="DB48DF32AAB444798AF16C16B2A034CF">
    <w:name w:val="DB48DF32AAB444798AF16C16B2A034CF"/>
    <w:rsid w:val="002F3580"/>
  </w:style>
  <w:style w:type="paragraph" w:customStyle="1" w:styleId="4D941702079F49FBB458E0648419067D">
    <w:name w:val="4D941702079F49FBB458E0648419067D"/>
    <w:rsid w:val="002F3580"/>
  </w:style>
  <w:style w:type="paragraph" w:customStyle="1" w:styleId="3E8F0298C6DD4424B07C3112A768E447">
    <w:name w:val="3E8F0298C6DD4424B07C3112A768E447"/>
    <w:rsid w:val="002F3580"/>
  </w:style>
  <w:style w:type="paragraph" w:customStyle="1" w:styleId="398445C017C54214985E820367DA6A4C">
    <w:name w:val="398445C017C54214985E820367DA6A4C"/>
    <w:rsid w:val="002F3580"/>
  </w:style>
  <w:style w:type="paragraph" w:customStyle="1" w:styleId="C3856CAD135B4F95983941D76473000F">
    <w:name w:val="C3856CAD135B4F95983941D76473000F"/>
    <w:rsid w:val="002F3580"/>
  </w:style>
  <w:style w:type="paragraph" w:customStyle="1" w:styleId="80DAB4583D26429D9F1914007A926688">
    <w:name w:val="80DAB4583D26429D9F1914007A926688"/>
    <w:rsid w:val="002F3580"/>
  </w:style>
  <w:style w:type="paragraph" w:customStyle="1" w:styleId="112E7951D7BF42929875F8890181C34F">
    <w:name w:val="112E7951D7BF42929875F8890181C34F"/>
    <w:rsid w:val="002F3580"/>
  </w:style>
  <w:style w:type="paragraph" w:customStyle="1" w:styleId="EE43D2AAC2F044E3B6000F88AE555B60">
    <w:name w:val="EE43D2AAC2F044E3B6000F88AE555B60"/>
    <w:rsid w:val="002F3580"/>
  </w:style>
  <w:style w:type="paragraph" w:customStyle="1" w:styleId="F6FEBE83343E4214B7C62CB7CB3AFC6E">
    <w:name w:val="F6FEBE83343E4214B7C62CB7CB3AFC6E"/>
    <w:rsid w:val="002F3580"/>
  </w:style>
  <w:style w:type="paragraph" w:customStyle="1" w:styleId="16427F7E6ACB4737B10C465B9CB14ACD">
    <w:name w:val="16427F7E6ACB4737B10C465B9CB14ACD"/>
    <w:rsid w:val="002F3580"/>
  </w:style>
  <w:style w:type="paragraph" w:customStyle="1" w:styleId="90545A7AD8D443AC9C210D6D84A75F7D">
    <w:name w:val="90545A7AD8D443AC9C210D6D84A75F7D"/>
    <w:rsid w:val="002F3580"/>
  </w:style>
  <w:style w:type="paragraph" w:customStyle="1" w:styleId="578B1CA6920E42CCADD6185ED42C8237">
    <w:name w:val="578B1CA6920E42CCADD6185ED42C8237"/>
    <w:rsid w:val="002F3580"/>
  </w:style>
  <w:style w:type="paragraph" w:customStyle="1" w:styleId="23DC53F973694B918410FC9F2A4891C2">
    <w:name w:val="23DC53F973694B918410FC9F2A4891C2"/>
    <w:rsid w:val="002F3580"/>
  </w:style>
  <w:style w:type="paragraph" w:customStyle="1" w:styleId="70A36F4B409A4B5B91DCD7888558D804">
    <w:name w:val="70A36F4B409A4B5B91DCD7888558D804"/>
    <w:rsid w:val="002F3580"/>
  </w:style>
  <w:style w:type="paragraph" w:customStyle="1" w:styleId="AB6D05318430464D99D6D78E8AA5EDDD">
    <w:name w:val="AB6D05318430464D99D6D78E8AA5EDDD"/>
    <w:rsid w:val="002F3580"/>
  </w:style>
  <w:style w:type="paragraph" w:customStyle="1" w:styleId="586BB563083A47D5A7B047D230E889CC">
    <w:name w:val="586BB563083A47D5A7B047D230E889CC"/>
    <w:rsid w:val="002F3580"/>
  </w:style>
  <w:style w:type="paragraph" w:customStyle="1" w:styleId="EE46064326E44034BF65B6EE3BA34DEC">
    <w:name w:val="EE46064326E44034BF65B6EE3BA34DEC"/>
    <w:rsid w:val="002F3580"/>
  </w:style>
  <w:style w:type="paragraph" w:customStyle="1" w:styleId="01073C15754C46C3AAEC74558C891196">
    <w:name w:val="01073C15754C46C3AAEC74558C891196"/>
    <w:rsid w:val="002F3580"/>
  </w:style>
  <w:style w:type="paragraph" w:customStyle="1" w:styleId="5A597B94C60E4CDCA2637C113F231488">
    <w:name w:val="5A597B94C60E4CDCA2637C113F231488"/>
    <w:rsid w:val="002F3580"/>
  </w:style>
  <w:style w:type="paragraph" w:customStyle="1" w:styleId="78F032021477425C8E1BE198545EFB7A">
    <w:name w:val="78F032021477425C8E1BE198545EFB7A"/>
    <w:rsid w:val="002F3580"/>
  </w:style>
  <w:style w:type="paragraph" w:customStyle="1" w:styleId="F277C1AFE32B467FA0966701655813E1">
    <w:name w:val="F277C1AFE32B467FA0966701655813E1"/>
    <w:rsid w:val="002F3580"/>
  </w:style>
  <w:style w:type="paragraph" w:customStyle="1" w:styleId="E7B20FA9146F4F8783AE8A4B07A767ED">
    <w:name w:val="E7B20FA9146F4F8783AE8A4B07A767ED"/>
    <w:rsid w:val="002F3580"/>
  </w:style>
  <w:style w:type="paragraph" w:customStyle="1" w:styleId="07039B1002524C4989F7B1F0CEF8C450">
    <w:name w:val="07039B1002524C4989F7B1F0CEF8C450"/>
    <w:rsid w:val="002F3580"/>
  </w:style>
  <w:style w:type="paragraph" w:customStyle="1" w:styleId="25A0D67F01A348568F49726A649718E0">
    <w:name w:val="25A0D67F01A348568F49726A649718E0"/>
    <w:rsid w:val="002F3580"/>
  </w:style>
  <w:style w:type="paragraph" w:customStyle="1" w:styleId="A13A094266E342DB9DE15AEAAFBF4FBD">
    <w:name w:val="A13A094266E342DB9DE15AEAAFBF4FBD"/>
    <w:rsid w:val="002F3580"/>
  </w:style>
  <w:style w:type="paragraph" w:customStyle="1" w:styleId="DC2CF5FE33E441A1B5AB523205603987">
    <w:name w:val="DC2CF5FE33E441A1B5AB523205603987"/>
    <w:rsid w:val="002F3580"/>
  </w:style>
  <w:style w:type="paragraph" w:customStyle="1" w:styleId="8778319A682F4415B03CDF7B6E41221D">
    <w:name w:val="8778319A682F4415B03CDF7B6E41221D"/>
    <w:rsid w:val="002F3580"/>
  </w:style>
  <w:style w:type="paragraph" w:customStyle="1" w:styleId="7A27DF1B056D444E8114272967E771A0">
    <w:name w:val="7A27DF1B056D444E8114272967E771A0"/>
    <w:rsid w:val="002F3580"/>
  </w:style>
  <w:style w:type="paragraph" w:customStyle="1" w:styleId="A07258F1F5C6484FAF164DC0E4471614">
    <w:name w:val="A07258F1F5C6484FAF164DC0E4471614"/>
    <w:rsid w:val="002F3580"/>
  </w:style>
  <w:style w:type="paragraph" w:customStyle="1" w:styleId="28C0A0240E9E4753B2D73D4F496994D3">
    <w:name w:val="28C0A0240E9E4753B2D73D4F496994D3"/>
    <w:rsid w:val="002F3580"/>
  </w:style>
  <w:style w:type="paragraph" w:customStyle="1" w:styleId="FF4C8775128445B9B4A2816C9A440A72">
    <w:name w:val="FF4C8775128445B9B4A2816C9A440A72"/>
    <w:rsid w:val="002F3580"/>
  </w:style>
  <w:style w:type="paragraph" w:customStyle="1" w:styleId="B0A347CE558545A2AB5439EB7C421887">
    <w:name w:val="B0A347CE558545A2AB5439EB7C421887"/>
    <w:rsid w:val="002F3580"/>
  </w:style>
  <w:style w:type="paragraph" w:customStyle="1" w:styleId="3B28D7FA241748AB8ADF67C16A2D87B5">
    <w:name w:val="3B28D7FA241748AB8ADF67C16A2D87B5"/>
    <w:rsid w:val="002F3580"/>
  </w:style>
  <w:style w:type="paragraph" w:customStyle="1" w:styleId="778296EFC00E4909A4A2FDC1660D8A73">
    <w:name w:val="778296EFC00E4909A4A2FDC1660D8A73"/>
    <w:rsid w:val="002F3580"/>
  </w:style>
  <w:style w:type="paragraph" w:customStyle="1" w:styleId="9C76CF75D5244F24BA4BF3397B002635">
    <w:name w:val="9C76CF75D5244F24BA4BF3397B002635"/>
    <w:rsid w:val="002F3580"/>
  </w:style>
  <w:style w:type="paragraph" w:customStyle="1" w:styleId="24748ED29BBF474CB96431A19148B63E">
    <w:name w:val="24748ED29BBF474CB96431A19148B63E"/>
    <w:rsid w:val="002F3580"/>
  </w:style>
  <w:style w:type="paragraph" w:customStyle="1" w:styleId="B647D363E6EE454BBDB72A627A797934">
    <w:name w:val="B647D363E6EE454BBDB72A627A797934"/>
    <w:rsid w:val="002F3580"/>
  </w:style>
  <w:style w:type="paragraph" w:customStyle="1" w:styleId="487FC67FE5D04D1B8715C3991BFF6BA4">
    <w:name w:val="487FC67FE5D04D1B8715C3991BFF6BA4"/>
    <w:rsid w:val="002F3580"/>
  </w:style>
  <w:style w:type="paragraph" w:customStyle="1" w:styleId="37EE6E0BE8BA433688E7F78D8B633391">
    <w:name w:val="37EE6E0BE8BA433688E7F78D8B633391"/>
    <w:rsid w:val="002F3580"/>
  </w:style>
  <w:style w:type="paragraph" w:customStyle="1" w:styleId="07A2662F4B47431BB59803CE11C42FC1">
    <w:name w:val="07A2662F4B47431BB59803CE11C42FC1"/>
    <w:rsid w:val="002F3580"/>
  </w:style>
  <w:style w:type="paragraph" w:customStyle="1" w:styleId="5F0454F3655449EAADC39F268757DC4A">
    <w:name w:val="5F0454F3655449EAADC39F268757DC4A"/>
    <w:rsid w:val="002F3580"/>
  </w:style>
  <w:style w:type="paragraph" w:customStyle="1" w:styleId="8140C324E9D24610AD45A01888686E5D">
    <w:name w:val="8140C324E9D24610AD45A01888686E5D"/>
    <w:rsid w:val="002F3580"/>
  </w:style>
  <w:style w:type="paragraph" w:customStyle="1" w:styleId="9D0091E55A6042D8B2DD96A8416CD3FB">
    <w:name w:val="9D0091E55A6042D8B2DD96A8416CD3FB"/>
    <w:rsid w:val="002F3580"/>
  </w:style>
  <w:style w:type="paragraph" w:customStyle="1" w:styleId="6ED9F3F90D734F43971C8A5126DD2FEF">
    <w:name w:val="6ED9F3F90D734F43971C8A5126DD2FEF"/>
    <w:rsid w:val="002F3580"/>
  </w:style>
  <w:style w:type="paragraph" w:customStyle="1" w:styleId="A23714A9908B4391A0F35E4E33EA1AED">
    <w:name w:val="A23714A9908B4391A0F35E4E33EA1AED"/>
    <w:rsid w:val="002F3580"/>
  </w:style>
  <w:style w:type="paragraph" w:customStyle="1" w:styleId="F4DABAF078E944C88E281A9558BB01FB">
    <w:name w:val="F4DABAF078E944C88E281A9558BB01FB"/>
    <w:rsid w:val="002F3580"/>
  </w:style>
  <w:style w:type="paragraph" w:customStyle="1" w:styleId="0BADF5383CCC4DAC88B2C517671564C2">
    <w:name w:val="0BADF5383CCC4DAC88B2C517671564C2"/>
    <w:rsid w:val="002F3580"/>
  </w:style>
  <w:style w:type="paragraph" w:customStyle="1" w:styleId="C6ABAC529F78497C9EEFF0735B2EFF3D">
    <w:name w:val="C6ABAC529F78497C9EEFF0735B2EFF3D"/>
    <w:rsid w:val="002F3580"/>
  </w:style>
  <w:style w:type="paragraph" w:customStyle="1" w:styleId="75C038FFBD94455BBCFAE587E813CE95">
    <w:name w:val="75C038FFBD94455BBCFAE587E813CE95"/>
    <w:rsid w:val="002F3580"/>
  </w:style>
  <w:style w:type="paragraph" w:customStyle="1" w:styleId="546FDAAC9E744C3D9C4CB39B920422C5">
    <w:name w:val="546FDAAC9E744C3D9C4CB39B920422C5"/>
    <w:rsid w:val="002F3580"/>
  </w:style>
  <w:style w:type="paragraph" w:customStyle="1" w:styleId="B249038E95D748EEAE0205E649387A4C">
    <w:name w:val="B249038E95D748EEAE0205E649387A4C"/>
    <w:rsid w:val="002F3580"/>
  </w:style>
  <w:style w:type="paragraph" w:customStyle="1" w:styleId="CFF6A450B986428C871B7D2AFCAD4C9B">
    <w:name w:val="CFF6A450B986428C871B7D2AFCAD4C9B"/>
    <w:rsid w:val="002F3580"/>
  </w:style>
  <w:style w:type="paragraph" w:customStyle="1" w:styleId="90A92A3BF1ED411FAE6DC772B5F16EFB">
    <w:name w:val="90A92A3BF1ED411FAE6DC772B5F16EFB"/>
    <w:rsid w:val="002F3580"/>
  </w:style>
  <w:style w:type="paragraph" w:customStyle="1" w:styleId="C7D2EA0DF28346C4B032A0D813DEC1B5">
    <w:name w:val="C7D2EA0DF28346C4B032A0D813DEC1B5"/>
    <w:rsid w:val="002F3580"/>
  </w:style>
  <w:style w:type="paragraph" w:customStyle="1" w:styleId="47DE8C66E7EA4265A8E2E4A7DE780474">
    <w:name w:val="47DE8C66E7EA4265A8E2E4A7DE780474"/>
    <w:rsid w:val="002F3580"/>
  </w:style>
  <w:style w:type="paragraph" w:customStyle="1" w:styleId="ED27160E76BA4E279D6094D2E9BFA5CF">
    <w:name w:val="ED27160E76BA4E279D6094D2E9BFA5CF"/>
    <w:rsid w:val="002F35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74C90-D8AB-4B4F-AC72-326AB46C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262</TotalTime>
  <Pages>12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Denise MacDonald</cp:lastModifiedBy>
  <cp:revision>20</cp:revision>
  <cp:lastPrinted>2023-03-31T17:25:00Z</cp:lastPrinted>
  <dcterms:created xsi:type="dcterms:W3CDTF">2024-01-31T17:56:00Z</dcterms:created>
  <dcterms:modified xsi:type="dcterms:W3CDTF">2024-08-23T15:26:00Z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150e40fcef621ea99009d8e606d8e9d00fec2edf02dd371cbf090924caef1aa5</vt:lpwstr>
  </property>
</Properties>
</file>